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D786E" w14:textId="573FB725" w:rsidR="00F302FB" w:rsidRPr="00C63167" w:rsidRDefault="000C0995" w:rsidP="00F302FB">
      <w:pPr>
        <w:pStyle w:val="Title"/>
        <w:ind w:right="566"/>
        <w:jc w:val="right"/>
        <w:rPr>
          <w:rFonts w:ascii="Helvetica" w:hAnsi="Helvetica"/>
          <w:sz w:val="15"/>
          <w:szCs w:val="15"/>
        </w:rPr>
      </w:pPr>
      <w:r>
        <w:rPr>
          <w:rFonts w:ascii="Helvetica" w:hAnsi="Helvetica"/>
          <w:sz w:val="15"/>
          <w:szCs w:val="15"/>
        </w:rPr>
        <w:t>‘Open</w:t>
      </w:r>
      <w:r w:rsidR="00F302FB" w:rsidRPr="00C63167">
        <w:rPr>
          <w:rFonts w:ascii="Helvetica" w:hAnsi="Helvetica"/>
          <w:sz w:val="15"/>
          <w:szCs w:val="15"/>
        </w:rPr>
        <w:t xml:space="preserve">     </w:t>
      </w:r>
    </w:p>
    <w:p w14:paraId="222DE81E" w14:textId="3FA5BB91" w:rsidR="00F302FB" w:rsidRPr="00C63167" w:rsidRDefault="00F302FB" w:rsidP="00650DFE">
      <w:pPr>
        <w:ind w:right="566"/>
        <w:jc w:val="center"/>
        <w:rPr>
          <w:rFonts w:ascii="Helvetica" w:hAnsi="Helvetica"/>
          <w:b/>
          <w:sz w:val="15"/>
          <w:szCs w:val="15"/>
          <w:u w:val="single"/>
        </w:rPr>
      </w:pPr>
      <w:r w:rsidRPr="00C63167">
        <w:rPr>
          <w:rFonts w:ascii="Helvetica" w:hAnsi="Helvetica"/>
          <w:b/>
          <w:sz w:val="15"/>
          <w:szCs w:val="15"/>
          <w:u w:val="single"/>
        </w:rPr>
        <w:t>MA in Social Work</w:t>
      </w:r>
      <w:r w:rsidR="00650DFE" w:rsidRPr="00C63167">
        <w:rPr>
          <w:rFonts w:ascii="Helvetica" w:hAnsi="Helvetica"/>
          <w:b/>
          <w:sz w:val="15"/>
          <w:szCs w:val="15"/>
          <w:u w:val="single"/>
        </w:rPr>
        <w:t xml:space="preserve"> - </w:t>
      </w:r>
      <w:r w:rsidRPr="00C63167">
        <w:rPr>
          <w:rFonts w:ascii="Helvetica" w:hAnsi="Helvetica"/>
          <w:b/>
          <w:sz w:val="15"/>
          <w:szCs w:val="15"/>
          <w:u w:val="single"/>
        </w:rPr>
        <w:t>Assessment Submission Dates</w:t>
      </w:r>
      <w:r w:rsidR="00594A88" w:rsidRPr="00C63167">
        <w:rPr>
          <w:rFonts w:ascii="Helvetica" w:hAnsi="Helvetica"/>
          <w:b/>
          <w:sz w:val="15"/>
          <w:szCs w:val="15"/>
          <w:u w:val="single"/>
        </w:rPr>
        <w:t xml:space="preserve"> (2024/25)</w:t>
      </w:r>
    </w:p>
    <w:p w14:paraId="2A5B921B" w14:textId="77777777" w:rsidR="00351320" w:rsidRPr="00C63167" w:rsidRDefault="00351320" w:rsidP="00650DFE">
      <w:pPr>
        <w:ind w:right="566"/>
        <w:jc w:val="center"/>
        <w:rPr>
          <w:rFonts w:ascii="Helvetica" w:hAnsi="Helvetica"/>
          <w:b/>
          <w:sz w:val="15"/>
          <w:szCs w:val="15"/>
          <w:u w:val="single"/>
        </w:rPr>
      </w:pPr>
    </w:p>
    <w:p w14:paraId="1721EE65" w14:textId="0F9FEDDB" w:rsidR="00AE5F34" w:rsidRPr="00C63167" w:rsidRDefault="00650DFE" w:rsidP="009565A1">
      <w:pPr>
        <w:ind w:right="566"/>
        <w:rPr>
          <w:rFonts w:ascii="Helvetica" w:hAnsi="Helvetica"/>
          <w:b/>
          <w:sz w:val="15"/>
          <w:szCs w:val="15"/>
          <w:u w:val="single"/>
        </w:rPr>
      </w:pPr>
      <w:r w:rsidRPr="00C63167">
        <w:rPr>
          <w:rFonts w:ascii="Helvetica" w:hAnsi="Helvetica"/>
          <w:b/>
          <w:sz w:val="15"/>
          <w:szCs w:val="15"/>
          <w:u w:val="single"/>
        </w:rPr>
        <w:t>YEAR 1</w:t>
      </w:r>
    </w:p>
    <w:p w14:paraId="2E4E5834" w14:textId="77777777" w:rsidR="00351320" w:rsidRPr="00C63167" w:rsidRDefault="00351320" w:rsidP="009565A1">
      <w:pPr>
        <w:ind w:right="566"/>
        <w:rPr>
          <w:rFonts w:ascii="Helvetica" w:hAnsi="Helvetica"/>
          <w:b/>
          <w:sz w:val="15"/>
          <w:szCs w:val="15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4998"/>
        <w:gridCol w:w="2438"/>
        <w:gridCol w:w="2948"/>
        <w:gridCol w:w="1701"/>
        <w:gridCol w:w="2516"/>
      </w:tblGrid>
      <w:tr w:rsidR="005906EF" w:rsidRPr="00C63167" w14:paraId="3F01E049" w14:textId="5BA14B48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AAC" w14:textId="358EB1F8" w:rsidR="005906EF" w:rsidRPr="00C63167" w:rsidRDefault="005906EF" w:rsidP="00F302FB">
            <w:pPr>
              <w:ind w:left="30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/>
                <w:b/>
                <w:sz w:val="15"/>
                <w:szCs w:val="15"/>
              </w:rPr>
              <w:t xml:space="preserve"> </w:t>
            </w: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Module Code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0607" w14:textId="77777777" w:rsidR="005906EF" w:rsidRPr="00C63167" w:rsidRDefault="005906EF" w:rsidP="00F302FB">
            <w:pPr>
              <w:ind w:left="30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Module Title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29D0" w14:textId="6E1E230A" w:rsidR="005906EF" w:rsidRPr="00C63167" w:rsidRDefault="005906EF" w:rsidP="00F302FB">
            <w:pPr>
              <w:ind w:left="142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 xml:space="preserve">First </w:t>
            </w:r>
            <w:r w:rsidR="00447900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Attempt s</w:t>
            </w: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ubmission</w:t>
            </w:r>
            <w:r w:rsidR="00447900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 xml:space="preserve"> date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2A1" w14:textId="17E40154" w:rsidR="005906EF" w:rsidRPr="00C63167" w:rsidRDefault="00D156B9" w:rsidP="00F302FB">
            <w:pPr>
              <w:ind w:left="142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Module Exam board or Practice Assessment Panel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0495" w14:textId="4DF4131D" w:rsidR="005906EF" w:rsidRPr="00C63167" w:rsidRDefault="005906EF" w:rsidP="00F302FB">
            <w:pPr>
              <w:ind w:left="142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Re-sit submission</w:t>
            </w:r>
            <w:r w:rsidR="00447900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 xml:space="preserve"> date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A185" w14:textId="525F9DE1" w:rsidR="005906EF" w:rsidRPr="00C63167" w:rsidRDefault="005906EF" w:rsidP="00F302FB">
            <w:pPr>
              <w:ind w:left="142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Progression exam board</w:t>
            </w:r>
          </w:p>
        </w:tc>
      </w:tr>
      <w:tr w:rsidR="005906EF" w:rsidRPr="00C63167" w14:paraId="7FC28B0B" w14:textId="7031DFFA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4606348C" w14:textId="77777777" w:rsidR="005906EF" w:rsidRPr="00C63167" w:rsidRDefault="005906EF" w:rsidP="00F302FB">
            <w:pPr>
              <w:ind w:left="360" w:hanging="360"/>
              <w:contextualSpacing/>
              <w:rPr>
                <w:rFonts w:ascii="Helvetica" w:eastAsiaTheme="minorHAnsi" w:hAnsi="Helvetica" w:cstheme="minorHAnsi"/>
                <w:b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771ACB81" w14:textId="77777777" w:rsidR="005906EF" w:rsidRPr="00C63167" w:rsidRDefault="005906EF" w:rsidP="00F302FB">
            <w:pPr>
              <w:ind w:left="360" w:hanging="360"/>
              <w:contextualSpacing/>
              <w:jc w:val="center"/>
              <w:rPr>
                <w:rFonts w:ascii="Helvetica" w:eastAsiaTheme="minorHAnsi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Theme="minorHAnsi" w:hAnsi="Helvetica" w:cstheme="minorHAnsi"/>
                <w:b/>
                <w:bCs/>
                <w:sz w:val="15"/>
                <w:szCs w:val="15"/>
                <w:lang w:eastAsia="en-US"/>
              </w:rPr>
              <w:t>Stage 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59FDFC3D" w14:textId="77777777" w:rsidR="005906EF" w:rsidRPr="00C63167" w:rsidRDefault="005906EF" w:rsidP="00F302FB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7123E68C" w14:textId="77777777" w:rsidR="005906EF" w:rsidRPr="00C63167" w:rsidRDefault="005906EF" w:rsidP="00F302FB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1A223471" w14:textId="455F393E" w:rsidR="005906EF" w:rsidRPr="00C63167" w:rsidRDefault="005906EF" w:rsidP="00F302FB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2B290682" w14:textId="77777777" w:rsidR="005906EF" w:rsidRPr="00C63167" w:rsidRDefault="005906EF" w:rsidP="00F302FB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</w:tr>
      <w:tr w:rsidR="005906EF" w:rsidRPr="00C63167" w14:paraId="34D87DAD" w14:textId="4428864E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6B6C" w14:textId="3AC5BDBF" w:rsidR="005906EF" w:rsidRPr="00C63167" w:rsidRDefault="005906EF" w:rsidP="008A7120">
            <w:pPr>
              <w:ind w:left="37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n/a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1075" w14:textId="4D7EB5E4" w:rsidR="005906EF" w:rsidRPr="00C63167" w:rsidRDefault="005906EF" w:rsidP="008A7120">
            <w:pPr>
              <w:ind w:left="37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Formative essay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D05" w14:textId="306C0C1B" w:rsidR="005906EF" w:rsidRPr="00C63167" w:rsidRDefault="00946B06" w:rsidP="008A7120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26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September 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8EF" w14:textId="3E92B42B" w:rsidR="005906EF" w:rsidRPr="00C63167" w:rsidRDefault="001B6E95" w:rsidP="008A7120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635" w14:textId="252E464F" w:rsidR="005906EF" w:rsidRPr="00C63167" w:rsidRDefault="001B6E95" w:rsidP="008A7120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D11" w14:textId="61D5CDCE" w:rsidR="005906EF" w:rsidRPr="00C63167" w:rsidRDefault="001B6E95" w:rsidP="008A7120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n/a</w:t>
            </w:r>
          </w:p>
        </w:tc>
      </w:tr>
      <w:tr w:rsidR="005906EF" w:rsidRPr="00C63167" w14:paraId="2ACE8C26" w14:textId="01277D4A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7AD" w14:textId="633E7C06" w:rsidR="005906EF" w:rsidRPr="00C63167" w:rsidRDefault="005906EF" w:rsidP="008A7120">
            <w:pPr>
              <w:ind w:left="37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SIT502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4AF" w14:textId="3317F9F2" w:rsidR="005906EF" w:rsidRPr="00C63167" w:rsidRDefault="005906EF" w:rsidP="008A7120">
            <w:pPr>
              <w:ind w:left="37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Understanding Evidence for Social Work Practice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C96F" w14:textId="055DC08B" w:rsidR="005906EF" w:rsidRPr="00C63167" w:rsidRDefault="00C17BD0" w:rsidP="008A7120">
            <w:pPr>
              <w:ind w:left="142"/>
              <w:rPr>
                <w:rFonts w:ascii="Helvetica" w:hAnsi="Helvetica" w:cstheme="minorBid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17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October 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8A1" w14:textId="5C859BCA" w:rsidR="005906EF" w:rsidRPr="00C63167" w:rsidRDefault="00E95C92" w:rsidP="008A7120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9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December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6A3" w14:textId="70FDDB48" w:rsidR="005906EF" w:rsidRPr="00C63167" w:rsidRDefault="00841C11" w:rsidP="008A7120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January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A3E0" w14:textId="1B8CF3EB" w:rsidR="005906EF" w:rsidRPr="00C63167" w:rsidRDefault="00351320" w:rsidP="008A7120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4D6E8F" w:rsidRPr="00C63167" w14:paraId="515A3B07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33A" w14:textId="74F22081" w:rsidR="004D6E8F" w:rsidRPr="00C63167" w:rsidRDefault="004D6E8F" w:rsidP="004D6E8F">
            <w:pPr>
              <w:ind w:left="37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Bidi"/>
                <w:sz w:val="15"/>
                <w:szCs w:val="15"/>
                <w:lang w:eastAsia="en-US"/>
              </w:rPr>
              <w:t>SIT503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012" w14:textId="017AD93D" w:rsidR="004D6E8F" w:rsidRPr="00C63167" w:rsidRDefault="004D6E8F" w:rsidP="004D6E8F">
            <w:pPr>
              <w:ind w:left="37"/>
              <w:rPr>
                <w:rFonts w:ascii="Helvetica" w:eastAsia="Calibri" w:hAnsi="Helvetica" w:cstheme="minorHAnsi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theme="minorHAnsi"/>
                <w:b/>
                <w:bCs/>
                <w:color w:val="000000"/>
                <w:sz w:val="15"/>
                <w:szCs w:val="15"/>
                <w:lang w:eastAsia="en-US"/>
              </w:rPr>
              <w:t>Principles and Context of Statutory Social Work (attendance and engagement in-class test)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0E0" w14:textId="25FA404D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21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st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October 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3F26" w14:textId="72EFFBAB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9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December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8378" w14:textId="63C95A4D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B35ED1">
              <w:rPr>
                <w:rFonts w:ascii="Helvetica" w:hAnsi="Helvetica" w:cstheme="minorHAnsi"/>
                <w:color w:val="000000"/>
                <w:sz w:val="15"/>
                <w:szCs w:val="15"/>
              </w:rPr>
              <w:t>January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9DA9" w14:textId="6ADCF0DB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4D6E8F" w:rsidRPr="00C63167" w14:paraId="1980A836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C4AE" w14:textId="04BD036E" w:rsidR="004D6E8F" w:rsidRPr="00C63167" w:rsidRDefault="004D6E8F" w:rsidP="004D6E8F">
            <w:pPr>
              <w:ind w:left="37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Bidi"/>
                <w:sz w:val="15"/>
                <w:szCs w:val="15"/>
                <w:lang w:eastAsia="en-US"/>
              </w:rPr>
              <w:t>SIT503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0446" w14:textId="62395785" w:rsidR="004D6E8F" w:rsidRPr="00C63167" w:rsidRDefault="004D6E8F" w:rsidP="004D6E8F">
            <w:pPr>
              <w:ind w:left="37"/>
              <w:rPr>
                <w:rFonts w:ascii="Helvetica" w:eastAsia="Calibri" w:hAnsi="Helvetica" w:cstheme="minorHAnsi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theme="minorHAnsi"/>
                <w:b/>
                <w:bCs/>
                <w:color w:val="000000"/>
                <w:sz w:val="15"/>
                <w:szCs w:val="15"/>
                <w:lang w:eastAsia="en-US"/>
              </w:rPr>
              <w:t>Principles and Context of Statutory Social Work (coursework)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F30E" w14:textId="4CDF6ADF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31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st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October 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337" w14:textId="6399951A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9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December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7ACE" w14:textId="3DA76029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B35ED1">
              <w:rPr>
                <w:rFonts w:ascii="Helvetica" w:hAnsi="Helvetica" w:cstheme="minorHAnsi"/>
                <w:color w:val="000000"/>
                <w:sz w:val="15"/>
                <w:szCs w:val="15"/>
              </w:rPr>
              <w:t>January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B58" w14:textId="58B4B33E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4D6E8F" w:rsidRPr="00C63167" w14:paraId="59F7A30E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26E3" w14:textId="1E538ABB" w:rsidR="004D6E8F" w:rsidRPr="00C63167" w:rsidRDefault="004D6E8F" w:rsidP="004D6E8F">
            <w:pPr>
              <w:ind w:left="37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SIT501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94A1" w14:textId="05FDE30E" w:rsidR="004D6E8F" w:rsidRPr="00C63167" w:rsidRDefault="004D6E8F" w:rsidP="004D6E8F">
            <w:pPr>
              <w:ind w:left="37"/>
              <w:rPr>
                <w:rFonts w:ascii="Helvetica" w:eastAsia="Calibri" w:hAnsi="Helvetica" w:cstheme="minorHAnsi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Social Science Perspectives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6DF" w14:textId="77FC4F9F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31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st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October 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6AC" w14:textId="30C483AC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9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December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891F" w14:textId="59C089FD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B35ED1">
              <w:rPr>
                <w:rFonts w:ascii="Helvetica" w:hAnsi="Helvetica" w:cstheme="minorHAnsi"/>
                <w:color w:val="000000"/>
                <w:sz w:val="15"/>
                <w:szCs w:val="15"/>
              </w:rPr>
              <w:t>January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3A5" w14:textId="59B2DBDB" w:rsidR="004D6E8F" w:rsidRPr="00C63167" w:rsidRDefault="004D6E8F" w:rsidP="004D6E8F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4D6E8F" w:rsidRPr="00C63167" w14:paraId="29FFFD8B" w14:textId="7DD7801C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0B64" w14:textId="4EA8466C" w:rsidR="004D6E8F" w:rsidRPr="00C63167" w:rsidRDefault="004D6E8F" w:rsidP="004D6E8F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SIT504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F865" w14:textId="31E92E6B" w:rsidR="004D6E8F" w:rsidRPr="00C63167" w:rsidRDefault="004D6E8F" w:rsidP="004D6E8F">
            <w:pPr>
              <w:ind w:left="30"/>
              <w:rPr>
                <w:rFonts w:ascii="Helvetica" w:eastAsiaTheme="minorHAnsi" w:hAnsi="Helvetica" w:cstheme="minorHAnsi"/>
                <w:bCs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Introduction to Social Work Theory and Practice</w:t>
            </w:r>
          </w:p>
          <w:p w14:paraId="7AF02D54" w14:textId="77777777" w:rsidR="004D6E8F" w:rsidRPr="00C63167" w:rsidRDefault="004D6E8F" w:rsidP="004D6E8F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EC45" w14:textId="268343F8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21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st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November 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883E" w14:textId="4DCC94E1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9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December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F5A2" w14:textId="5D2459A8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B35ED1">
              <w:rPr>
                <w:rFonts w:ascii="Helvetica" w:hAnsi="Helvetica" w:cstheme="minorHAnsi"/>
                <w:color w:val="000000"/>
                <w:sz w:val="15"/>
                <w:szCs w:val="15"/>
              </w:rPr>
              <w:t>January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9B6" w14:textId="239365CD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4D6E8F" w:rsidRPr="00C63167" w14:paraId="72464D8D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E65" w14:textId="15974655" w:rsidR="004D6E8F" w:rsidRPr="00C63167" w:rsidRDefault="004D6E8F" w:rsidP="004D6E8F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Bidi"/>
                <w:sz w:val="15"/>
                <w:szCs w:val="15"/>
                <w:lang w:eastAsia="en-US"/>
              </w:rPr>
              <w:t>SIT503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94D0" w14:textId="35045487" w:rsidR="004D6E8F" w:rsidRPr="00C63167" w:rsidRDefault="004D6E8F" w:rsidP="004D6E8F">
            <w:pPr>
              <w:ind w:left="30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theme="minorHAnsi"/>
                <w:b/>
                <w:bCs/>
                <w:color w:val="000000"/>
                <w:sz w:val="15"/>
                <w:szCs w:val="15"/>
                <w:lang w:eastAsia="en-US"/>
              </w:rPr>
              <w:t>Principles and Context of Statutory Social Work (law in-class test)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CD85" w14:textId="7125CF67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2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nd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December 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DDC4" w14:textId="6F49E281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9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December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7215" w14:textId="7EB3628E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B35ED1">
              <w:rPr>
                <w:rFonts w:ascii="Helvetica" w:hAnsi="Helvetica" w:cstheme="minorHAnsi"/>
                <w:color w:val="000000"/>
                <w:sz w:val="15"/>
                <w:szCs w:val="15"/>
              </w:rPr>
              <w:t>January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A2A1" w14:textId="0AE75CA1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351320" w:rsidRPr="00C63167" w14:paraId="4B41B364" w14:textId="614C2CAF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02D" w14:textId="6698C0CF" w:rsidR="00351320" w:rsidRPr="00C63167" w:rsidRDefault="00351320" w:rsidP="00351320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SIT505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C977" w14:textId="2DBB2C11" w:rsidR="00351320" w:rsidRPr="00C63167" w:rsidRDefault="00351320" w:rsidP="00351320">
            <w:pPr>
              <w:ind w:left="30"/>
              <w:rPr>
                <w:rFonts w:ascii="Helvetica" w:hAnsi="Helvetica" w:cstheme="minorBidi"/>
                <w:b/>
                <w:bCs/>
                <w:strike/>
                <w:sz w:val="15"/>
                <w:szCs w:val="15"/>
                <w:lang w:eastAsia="en-US"/>
              </w:rPr>
            </w:pPr>
            <w:r w:rsidRPr="2AA1C974">
              <w:rPr>
                <w:rFonts w:ascii="Helvetica" w:hAnsi="Helvetica" w:cstheme="minorBidi"/>
                <w:b/>
                <w:bCs/>
                <w:sz w:val="15"/>
                <w:szCs w:val="15"/>
                <w:lang w:eastAsia="en-US"/>
              </w:rPr>
              <w:t>Practice Learning Placement (20 days)</w:t>
            </w:r>
            <w:r w:rsidR="30F59EB8" w:rsidRPr="2AA1C974">
              <w:rPr>
                <w:rFonts w:ascii="Helvetica" w:hAnsi="Helvetica" w:cstheme="minorBidi"/>
                <w:b/>
                <w:bCs/>
                <w:sz w:val="15"/>
                <w:szCs w:val="15"/>
                <w:lang w:eastAsia="en-US"/>
              </w:rPr>
              <w:t xml:space="preserve"> final portfolio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023" w14:textId="3ED02A08" w:rsidR="00351320" w:rsidRPr="00C63167" w:rsidRDefault="1542DB03" w:rsidP="00351320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  <w:lang w:eastAsia="en-US"/>
              </w:rPr>
            </w:pP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6</w:t>
            </w: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  <w:vertAlign w:val="superscript"/>
              </w:rPr>
              <w:t>th</w:t>
            </w: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 xml:space="preserve"> February 2025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5C74" w14:textId="50940FCF" w:rsidR="00351320" w:rsidRPr="00C63167" w:rsidRDefault="1542DB03" w:rsidP="00351320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  <w:lang w:eastAsia="en-US"/>
              </w:rPr>
            </w:pP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Wednesday 12</w:t>
            </w: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  <w:vertAlign w:val="superscript"/>
              </w:rPr>
              <w:t>th</w:t>
            </w:r>
            <w:r w:rsidR="00351320"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 xml:space="preserve"> February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367A" w14:textId="59336644" w:rsidR="00351320" w:rsidRPr="00C63167" w:rsidRDefault="00351320" w:rsidP="00351320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n/a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455" w14:textId="717A9845" w:rsidR="00351320" w:rsidRPr="00C63167" w:rsidRDefault="00351320" w:rsidP="00351320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106650" w:rsidRPr="00C63167" w14:paraId="6055F59B" w14:textId="3A73C6CB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328BD168" w14:textId="77777777" w:rsidR="00106650" w:rsidRPr="00C63167" w:rsidRDefault="00106650" w:rsidP="00106650">
            <w:pPr>
              <w:ind w:left="30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38ED4099" w14:textId="77777777" w:rsidR="00106650" w:rsidRPr="00C63167" w:rsidRDefault="00106650" w:rsidP="00106650">
            <w:pPr>
              <w:ind w:left="30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Stage 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00D401CE" w14:textId="77777777" w:rsidR="00106650" w:rsidRPr="00C63167" w:rsidRDefault="00106650" w:rsidP="00106650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13FCB14E" w14:textId="77777777" w:rsidR="00106650" w:rsidRPr="00C63167" w:rsidRDefault="00106650" w:rsidP="00106650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056F31BF" w14:textId="59E3D203" w:rsidR="00106650" w:rsidRPr="00C63167" w:rsidRDefault="00106650" w:rsidP="00106650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11743060" w14:textId="77777777" w:rsidR="00106650" w:rsidRPr="00C63167" w:rsidRDefault="00106650" w:rsidP="00106650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</w:tr>
      <w:tr w:rsidR="00351320" w:rsidRPr="00C63167" w14:paraId="786BD099" w14:textId="7C42494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253B" w14:textId="3054D73C" w:rsidR="00351320" w:rsidRPr="00C63167" w:rsidRDefault="00351320" w:rsidP="00351320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SIT506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2B7D" w14:textId="77194BE1" w:rsidR="00351320" w:rsidRPr="00C63167" w:rsidRDefault="00351320" w:rsidP="00351320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Social Science Perspectives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44A9" w14:textId="58F25474" w:rsidR="00351320" w:rsidRPr="00C63167" w:rsidRDefault="00351320" w:rsidP="00351320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20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February 2025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D41" w14:textId="448A1CEA" w:rsidR="00351320" w:rsidRPr="00C63167" w:rsidRDefault="00351320" w:rsidP="00351320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26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May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2574" w14:textId="6D9ADFB8" w:rsidR="00351320" w:rsidRPr="00C63167" w:rsidRDefault="004D6E8F" w:rsidP="00351320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>
              <w:rPr>
                <w:rFonts w:ascii="Helvetica" w:hAnsi="Helvetica" w:cstheme="minorHAnsi"/>
                <w:color w:val="000000"/>
                <w:sz w:val="15"/>
                <w:szCs w:val="15"/>
              </w:rPr>
              <w:t>June</w:t>
            </w:r>
            <w:r w:rsidR="00351320"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D0EA" w14:textId="5A0183DF" w:rsidR="00351320" w:rsidRPr="00C63167" w:rsidRDefault="00351320" w:rsidP="00351320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4D6E8F" w:rsidRPr="00C63167" w14:paraId="1CBD8453" w14:textId="6839DB01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692D" w14:textId="02AD0CB3" w:rsidR="004D6E8F" w:rsidRPr="00C63167" w:rsidRDefault="004D6E8F" w:rsidP="004D6E8F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SIT507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F4C3" w14:textId="2DA1E872" w:rsidR="004D6E8F" w:rsidRPr="00C63167" w:rsidRDefault="004D6E8F" w:rsidP="004D6E8F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Understanding Evidence for Social Work Practice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0C3" w14:textId="11CD7AA9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27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February 2025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6AE3" w14:textId="225F7ACC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26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May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B5EC" w14:textId="17990AFC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4F3F36">
              <w:rPr>
                <w:rFonts w:ascii="Helvetica" w:hAnsi="Helvetica" w:cstheme="minorHAnsi"/>
                <w:color w:val="000000"/>
                <w:sz w:val="15"/>
                <w:szCs w:val="15"/>
              </w:rPr>
              <w:t>June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6F7C" w14:textId="5FD861E8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4D6E8F" w:rsidRPr="00C63167" w14:paraId="5BDC5B6C" w14:textId="51E601A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5786" w14:textId="60772541" w:rsidR="004D6E8F" w:rsidRPr="00C63167" w:rsidRDefault="004D6E8F" w:rsidP="004D6E8F">
            <w:pPr>
              <w:ind w:left="30"/>
              <w:rPr>
                <w:rFonts w:ascii="Helvetica" w:hAnsi="Helvetica" w:cstheme="minorBidi"/>
                <w:sz w:val="15"/>
                <w:szCs w:val="15"/>
                <w:highlight w:val="magenta"/>
                <w:lang w:eastAsia="en-US"/>
              </w:rPr>
            </w:pPr>
            <w:r w:rsidRPr="00C63167">
              <w:rPr>
                <w:rFonts w:ascii="Helvetica" w:hAnsi="Helvetica" w:cstheme="minorBidi"/>
                <w:sz w:val="15"/>
                <w:szCs w:val="15"/>
                <w:lang w:eastAsia="en-US"/>
              </w:rPr>
              <w:t xml:space="preserve">SIT508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056" w14:textId="420CF1FB" w:rsidR="004D6E8F" w:rsidRPr="00C63167" w:rsidRDefault="004D6E8F" w:rsidP="004D6E8F">
            <w:pPr>
              <w:ind w:left="30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theme="minorHAnsi"/>
                <w:b/>
                <w:bCs/>
                <w:color w:val="000000"/>
                <w:sz w:val="15"/>
                <w:szCs w:val="15"/>
                <w:lang w:eastAsia="en-US"/>
              </w:rPr>
              <w:t>Principles and Context of Statutory Social Work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938" w14:textId="01659605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highlight w:val="magenta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3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rd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April 2025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BDC" w14:textId="7A75B269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26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May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60FC" w14:textId="74C59F45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4F3F36">
              <w:rPr>
                <w:rFonts w:ascii="Helvetica" w:hAnsi="Helvetica" w:cstheme="minorHAnsi"/>
                <w:color w:val="000000"/>
                <w:sz w:val="15"/>
                <w:szCs w:val="15"/>
              </w:rPr>
              <w:t>June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EF6" w14:textId="7071F678" w:rsidR="004D6E8F" w:rsidRPr="00C63167" w:rsidRDefault="004D6E8F" w:rsidP="004D6E8F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2AA1C974" w14:paraId="4475F4B9" w14:textId="77777777" w:rsidTr="2AA1C974">
        <w:trPr>
          <w:trHeight w:val="3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901" w14:textId="008E0BC7" w:rsidR="2AA1C974" w:rsidRDefault="2AA1C974" w:rsidP="2AA1C974">
            <w:pPr>
              <w:ind w:left="30"/>
              <w:rPr>
                <w:rFonts w:ascii="Helvetica" w:eastAsia="Helvetica" w:hAnsi="Helvetica" w:cs="Helvetica"/>
                <w:sz w:val="15"/>
                <w:szCs w:val="15"/>
              </w:rPr>
            </w:pPr>
            <w:r w:rsidRPr="2AA1C974">
              <w:rPr>
                <w:rFonts w:ascii="Helvetica" w:eastAsia="Helvetica" w:hAnsi="Helvetica" w:cs="Helvetica"/>
                <w:sz w:val="15"/>
                <w:szCs w:val="15"/>
              </w:rPr>
              <w:t>SIT510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136E" w14:textId="7036E33E" w:rsidR="2AA1C974" w:rsidRDefault="2AA1C974" w:rsidP="2AA1C974">
            <w:pPr>
              <w:ind w:left="30"/>
              <w:rPr>
                <w:rFonts w:ascii="Helvetica" w:eastAsia="Helvetica" w:hAnsi="Helvetica" w:cs="Helvetica"/>
                <w:sz w:val="15"/>
                <w:szCs w:val="15"/>
              </w:rPr>
            </w:pPr>
            <w:r w:rsidRPr="2AA1C974">
              <w:rPr>
                <w:rFonts w:ascii="Helvetica" w:eastAsia="Helvetica" w:hAnsi="Helvetica" w:cs="Helvetica"/>
                <w:b/>
                <w:bCs/>
                <w:sz w:val="15"/>
                <w:szCs w:val="15"/>
              </w:rPr>
              <w:t>Practice Learning Placement (80 days) midpoint portfolio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4F63" w14:textId="35D17AC5" w:rsidR="2AA1C974" w:rsidRDefault="2AA1C974" w:rsidP="2AA1C974">
            <w:pPr>
              <w:ind w:left="142"/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  <w:lang w:val="en-US"/>
              </w:rPr>
            </w:pP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  <w:t>24</w:t>
            </w: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  <w:vertAlign w:val="superscript"/>
              </w:rPr>
              <w:t>th</w:t>
            </w: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  <w:t xml:space="preserve"> April 2025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A87D" w14:textId="7BBB9962" w:rsidR="2AA1C974" w:rsidRDefault="2AA1C974" w:rsidP="2AA1C974">
            <w:pPr>
              <w:ind w:left="142"/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</w:pP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  <w:t>Week beginning 5</w:t>
            </w: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  <w:vertAlign w:val="superscript"/>
              </w:rPr>
              <w:t>th</w:t>
            </w: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  <w:t xml:space="preserve"> May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7004" w14:textId="6DB830C4" w:rsidR="2AA1C974" w:rsidRDefault="00A453B3" w:rsidP="2AA1C974">
            <w:pPr>
              <w:ind w:left="142"/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</w:pPr>
            <w:r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  <w:t>n/a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B7B" w14:textId="375629B7" w:rsidR="2AA1C974" w:rsidRDefault="2AA1C974" w:rsidP="2AA1C974">
            <w:pPr>
              <w:ind w:left="142"/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</w:pP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  <w:t>Week beginning 14</w:t>
            </w: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  <w:vertAlign w:val="superscript"/>
              </w:rPr>
              <w:t>th</w:t>
            </w:r>
            <w:r w:rsidRPr="2AA1C974">
              <w:rPr>
                <w:rFonts w:ascii="Helvetica" w:eastAsia="Helvetica" w:hAnsi="Helvetica" w:cs="Helvetica"/>
                <w:color w:val="000000" w:themeColor="text1"/>
                <w:sz w:val="15"/>
                <w:szCs w:val="15"/>
              </w:rPr>
              <w:t xml:space="preserve"> July 2025</w:t>
            </w:r>
          </w:p>
        </w:tc>
      </w:tr>
      <w:tr w:rsidR="00351320" w:rsidRPr="00C63167" w14:paraId="5D12C9CA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AF8" w14:textId="5A3150F5" w:rsidR="00351320" w:rsidRPr="00C63167" w:rsidRDefault="00351320" w:rsidP="00351320">
            <w:pPr>
              <w:ind w:left="30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SIT509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051" w14:textId="30FBA45E" w:rsidR="00351320" w:rsidRPr="00C63167" w:rsidRDefault="00351320" w:rsidP="00351320">
            <w:pPr>
              <w:ind w:left="30"/>
              <w:rPr>
                <w:rFonts w:ascii="Helvetica" w:eastAsia="Calibri" w:hAnsi="Helvetica" w:cstheme="minorHAnsi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Introduction to Social Work Theory and Practice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7D32" w14:textId="080FA773" w:rsidR="00351320" w:rsidRPr="00C63167" w:rsidRDefault="00351320" w:rsidP="00351320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1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st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May 2025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5724" w14:textId="11FD2DCE" w:rsidR="00351320" w:rsidRPr="00C63167" w:rsidRDefault="00351320" w:rsidP="00351320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26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May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D49" w14:textId="41F9EACA" w:rsidR="00351320" w:rsidRPr="00C63167" w:rsidRDefault="004D6E8F" w:rsidP="00351320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>
              <w:rPr>
                <w:rFonts w:ascii="Helvetica" w:hAnsi="Helvetica" w:cstheme="minorHAnsi"/>
                <w:color w:val="000000"/>
                <w:sz w:val="15"/>
                <w:szCs w:val="15"/>
              </w:rPr>
              <w:t>June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F4E5" w14:textId="0245B5A0" w:rsidR="00351320" w:rsidRPr="00C63167" w:rsidRDefault="00351320" w:rsidP="00351320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351320" w:rsidRPr="00C63167" w14:paraId="255B20F7" w14:textId="0B8E5E5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1097" w14:textId="11FECE2A" w:rsidR="00351320" w:rsidRPr="00C63167" w:rsidRDefault="00351320" w:rsidP="00351320">
            <w:pPr>
              <w:ind w:left="30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SIT510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228" w14:textId="06130A9F" w:rsidR="00351320" w:rsidRPr="00C63167" w:rsidRDefault="00351320" w:rsidP="00351320">
            <w:pPr>
              <w:ind w:left="30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Practice Learning Placement (80 days) final portfolio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51A" w14:textId="166671D9" w:rsidR="00351320" w:rsidRPr="00C63167" w:rsidRDefault="484A6321" w:rsidP="00351320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  <w:lang w:eastAsia="en-US"/>
              </w:rPr>
            </w:pP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3</w:t>
            </w: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  <w:vertAlign w:val="superscript"/>
              </w:rPr>
              <w:t>rd</w:t>
            </w: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 xml:space="preserve"> July 2025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AD1B" w14:textId="2AAAE3E0" w:rsidR="00351320" w:rsidRPr="00C63167" w:rsidRDefault="00351320" w:rsidP="00351320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D8EB" w14:textId="77055DCB" w:rsidR="00351320" w:rsidRPr="00C63167" w:rsidRDefault="00351320" w:rsidP="00351320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  <w:lang w:eastAsia="en-US"/>
              </w:rPr>
            </w:pP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n/a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C60F" w14:textId="7DFC1705" w:rsidR="00351320" w:rsidRPr="00C63167" w:rsidRDefault="00351320" w:rsidP="00351320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</w:tbl>
    <w:p w14:paraId="5765B0E0" w14:textId="77777777" w:rsidR="00594A88" w:rsidRPr="00C63167" w:rsidRDefault="00594A88" w:rsidP="00206607">
      <w:pPr>
        <w:rPr>
          <w:rFonts w:ascii="Helvetica" w:hAnsi="Helvetica"/>
          <w:b/>
          <w:bCs/>
          <w:sz w:val="15"/>
          <w:szCs w:val="15"/>
        </w:rPr>
      </w:pPr>
    </w:p>
    <w:p w14:paraId="0D5CB82E" w14:textId="77777777" w:rsidR="00594A88" w:rsidRPr="00C63167" w:rsidRDefault="00594A88" w:rsidP="00594A88">
      <w:pPr>
        <w:ind w:right="566"/>
        <w:rPr>
          <w:rFonts w:ascii="Helvetica" w:hAnsi="Helvetica"/>
          <w:b/>
          <w:sz w:val="15"/>
          <w:szCs w:val="15"/>
          <w:u w:val="single"/>
        </w:rPr>
      </w:pPr>
      <w:r w:rsidRPr="00C63167">
        <w:rPr>
          <w:rFonts w:ascii="Helvetica" w:hAnsi="Helvetica"/>
          <w:b/>
          <w:sz w:val="15"/>
          <w:szCs w:val="15"/>
          <w:u w:val="single"/>
        </w:rPr>
        <w:t>YEAR 2</w:t>
      </w:r>
    </w:p>
    <w:p w14:paraId="63B47AF5" w14:textId="77777777" w:rsidR="00594A88" w:rsidRPr="00C63167" w:rsidRDefault="00594A88" w:rsidP="00594A88">
      <w:pPr>
        <w:ind w:right="566"/>
        <w:rPr>
          <w:rFonts w:ascii="Helvetica" w:hAnsi="Helvetica"/>
          <w:b/>
          <w:sz w:val="15"/>
          <w:szCs w:val="15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5032"/>
        <w:gridCol w:w="2409"/>
        <w:gridCol w:w="2977"/>
        <w:gridCol w:w="1701"/>
        <w:gridCol w:w="2516"/>
      </w:tblGrid>
      <w:tr w:rsidR="00594A88" w:rsidRPr="00C63167" w14:paraId="74710F77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792E" w14:textId="77777777" w:rsidR="00594A88" w:rsidRPr="00C63167" w:rsidRDefault="00594A88" w:rsidP="000F1717">
            <w:pPr>
              <w:ind w:left="30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/>
                <w:b/>
                <w:sz w:val="15"/>
                <w:szCs w:val="15"/>
              </w:rPr>
              <w:t xml:space="preserve"> </w:t>
            </w: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Module Code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A398" w14:textId="77777777" w:rsidR="00594A88" w:rsidRPr="00C63167" w:rsidRDefault="00594A88" w:rsidP="000F1717">
            <w:pPr>
              <w:ind w:left="30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Module Title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B572" w14:textId="50F37737" w:rsidR="00594A88" w:rsidRPr="00C63167" w:rsidRDefault="00447900" w:rsidP="000F1717">
            <w:pPr>
              <w:ind w:left="142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 xml:space="preserve">First </w:t>
            </w:r>
            <w:r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Attempt s</w:t>
            </w: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ubmission</w:t>
            </w:r>
            <w:r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 xml:space="preserve"> date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84DF" w14:textId="77777777" w:rsidR="00594A88" w:rsidRPr="00C63167" w:rsidRDefault="00594A88" w:rsidP="000F1717">
            <w:pPr>
              <w:ind w:left="142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Module Exam board or Practice Assessment Panel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2A2A" w14:textId="2589ABEA" w:rsidR="00594A88" w:rsidRPr="00C63167" w:rsidRDefault="00447900" w:rsidP="000F1717">
            <w:pPr>
              <w:ind w:left="142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Re-sit submission</w:t>
            </w:r>
            <w:r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 xml:space="preserve"> date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E38" w14:textId="77777777" w:rsidR="00594A88" w:rsidRPr="00C63167" w:rsidRDefault="00594A88" w:rsidP="000F1717">
            <w:pPr>
              <w:ind w:left="142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Progression exam board</w:t>
            </w:r>
          </w:p>
        </w:tc>
      </w:tr>
      <w:tr w:rsidR="00594A88" w:rsidRPr="00C63167" w14:paraId="371963D5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306B401E" w14:textId="77777777" w:rsidR="00594A88" w:rsidRPr="00C63167" w:rsidRDefault="00594A88" w:rsidP="000F1717">
            <w:pPr>
              <w:ind w:left="30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1D878A5B" w14:textId="77777777" w:rsidR="00594A88" w:rsidRPr="00C63167" w:rsidRDefault="00594A88" w:rsidP="000F1717">
            <w:pPr>
              <w:ind w:left="30"/>
              <w:jc w:val="center"/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Stage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73D37529" w14:textId="77777777" w:rsidR="00594A88" w:rsidRPr="00C63167" w:rsidRDefault="00594A88" w:rsidP="000F1717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12429744" w14:textId="77777777" w:rsidR="00594A88" w:rsidRPr="00C63167" w:rsidRDefault="00594A88" w:rsidP="000F1717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1FB1B870" w14:textId="77777777" w:rsidR="00594A88" w:rsidRPr="00C63167" w:rsidRDefault="00594A88" w:rsidP="000F1717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7FFD6505" w14:textId="77777777" w:rsidR="00594A88" w:rsidRPr="00C63167" w:rsidRDefault="00594A88" w:rsidP="000F1717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</w:p>
        </w:tc>
      </w:tr>
      <w:tr w:rsidR="00A453B3" w:rsidRPr="00C63167" w14:paraId="6C012BB4" w14:textId="77777777" w:rsidTr="00C63167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7B553" w14:textId="77777777" w:rsidR="00A453B3" w:rsidRPr="00C63167" w:rsidRDefault="00A453B3" w:rsidP="00A453B3">
            <w:pPr>
              <w:ind w:left="30"/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  <w:t>SIT511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40DE9" w14:textId="77777777" w:rsidR="00A453B3" w:rsidRPr="00C63167" w:rsidRDefault="00A453B3" w:rsidP="00A453B3">
            <w:pPr>
              <w:ind w:left="30"/>
              <w:rPr>
                <w:rFonts w:ascii="Helvetica" w:hAnsi="Helvetica" w:cs="Arial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="Arial"/>
                <w:b/>
                <w:bCs/>
                <w:sz w:val="15"/>
                <w:szCs w:val="15"/>
                <w:lang w:eastAsia="en-US"/>
              </w:rPr>
              <w:t>Working with Individuals, Families, Groups and Communities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69EE7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October to November 2024 (depending on which group you are in)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AD61D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April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4FA56" w14:textId="5F73E918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803EF8">
              <w:rPr>
                <w:rFonts w:ascii="Helvetica" w:hAnsi="Helvetica" w:cstheme="minorHAnsi"/>
                <w:color w:val="000000"/>
                <w:sz w:val="15"/>
                <w:szCs w:val="15"/>
              </w:rPr>
              <w:t>June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B35A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A453B3" w:rsidRPr="00C63167" w14:paraId="125E9B95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872" w14:textId="77777777" w:rsidR="00A453B3" w:rsidRPr="00C63167" w:rsidRDefault="00A453B3" w:rsidP="00A453B3">
            <w:pPr>
              <w:ind w:left="30"/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  <w:t>SIT512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13A" w14:textId="77777777" w:rsidR="00A453B3" w:rsidRPr="00C63167" w:rsidRDefault="00A453B3" w:rsidP="00A453B3">
            <w:pPr>
              <w:tabs>
                <w:tab w:val="left" w:pos="871"/>
              </w:tabs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Working In and Across Organisations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04E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17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December 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00D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April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AC55" w14:textId="40EB6E22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803EF8">
              <w:rPr>
                <w:rFonts w:ascii="Helvetica" w:hAnsi="Helvetica" w:cstheme="minorHAnsi"/>
                <w:color w:val="000000"/>
                <w:sz w:val="15"/>
                <w:szCs w:val="15"/>
              </w:rPr>
              <w:t>June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B26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A453B3" w:rsidRPr="00C63167" w14:paraId="7A178A73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5063" w14:textId="77777777" w:rsidR="00A453B3" w:rsidRPr="00C63167" w:rsidRDefault="00A453B3" w:rsidP="00A453B3">
            <w:pPr>
              <w:ind w:left="30"/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  <w:t>SIT513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4B8" w14:textId="77777777" w:rsidR="00A453B3" w:rsidRPr="00C63167" w:rsidRDefault="00A453B3" w:rsidP="00A453B3">
            <w:pPr>
              <w:tabs>
                <w:tab w:val="left" w:pos="871"/>
              </w:tabs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Social Work Practice (role play assignment)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A6A5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January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3CD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April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CB0" w14:textId="75CDEEE2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803EF8">
              <w:rPr>
                <w:rFonts w:ascii="Helvetica" w:hAnsi="Helvetica" w:cstheme="minorHAnsi"/>
                <w:color w:val="000000"/>
                <w:sz w:val="15"/>
                <w:szCs w:val="15"/>
              </w:rPr>
              <w:t>June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522" w14:textId="77777777" w:rsidR="00A453B3" w:rsidRPr="00C63167" w:rsidRDefault="00A453B3" w:rsidP="00A453B3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A453B3" w:rsidRPr="00C63167" w14:paraId="75293D8F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5CC7" w14:textId="77777777" w:rsidR="00A453B3" w:rsidRPr="00C63167" w:rsidRDefault="00A453B3" w:rsidP="00A453B3">
            <w:pPr>
              <w:ind w:left="30"/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  <w:t>SIT513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3A00" w14:textId="77777777" w:rsidR="00A453B3" w:rsidRPr="00C63167" w:rsidRDefault="00A453B3" w:rsidP="00A453B3">
            <w:pPr>
              <w:tabs>
                <w:tab w:val="left" w:pos="871"/>
              </w:tabs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Social Work Practice (role play reflection)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7A5" w14:textId="77777777" w:rsidR="00A453B3" w:rsidRPr="00C63167" w:rsidRDefault="00A453B3" w:rsidP="00A453B3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18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February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7005" w14:textId="77777777" w:rsidR="00A453B3" w:rsidRPr="00C63167" w:rsidRDefault="00A453B3" w:rsidP="00A453B3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April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9CF" w14:textId="088D50B1" w:rsidR="00A453B3" w:rsidRPr="00C63167" w:rsidRDefault="00A453B3" w:rsidP="00A453B3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803EF8">
              <w:rPr>
                <w:rFonts w:ascii="Helvetica" w:hAnsi="Helvetica" w:cstheme="minorHAnsi"/>
                <w:color w:val="000000"/>
                <w:sz w:val="15"/>
                <w:szCs w:val="15"/>
              </w:rPr>
              <w:t>June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4371" w14:textId="77777777" w:rsidR="00A453B3" w:rsidRPr="00C63167" w:rsidRDefault="00A453B3" w:rsidP="00A453B3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A453B3" w:rsidRPr="00C63167" w14:paraId="7CE1A7B7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8C5D" w14:textId="77777777" w:rsidR="00A453B3" w:rsidRPr="00C63167" w:rsidRDefault="00A453B3" w:rsidP="00A453B3">
            <w:pPr>
              <w:ind w:left="30"/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  <w:t>SIT513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78B" w14:textId="77777777" w:rsidR="00A453B3" w:rsidRPr="00C63167" w:rsidRDefault="00A453B3" w:rsidP="00A453B3">
            <w:pPr>
              <w:tabs>
                <w:tab w:val="left" w:pos="871"/>
              </w:tabs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Social Work Practice (attendance and engagement in-class test)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51C" w14:textId="77777777" w:rsidR="00A453B3" w:rsidRPr="00C63167" w:rsidRDefault="00A453B3" w:rsidP="00A453B3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11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April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F40E" w14:textId="77777777" w:rsidR="00A453B3" w:rsidRPr="00C63167" w:rsidRDefault="00A453B3" w:rsidP="00A453B3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19B" w14:textId="05C76A43" w:rsidR="00A453B3" w:rsidRPr="00C63167" w:rsidRDefault="00A453B3" w:rsidP="00A453B3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803EF8">
              <w:rPr>
                <w:rFonts w:ascii="Helvetica" w:hAnsi="Helvetica" w:cstheme="minorHAnsi"/>
                <w:color w:val="000000"/>
                <w:sz w:val="15"/>
                <w:szCs w:val="15"/>
              </w:rPr>
              <w:t>June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CF3" w14:textId="77777777" w:rsidR="00A453B3" w:rsidRPr="00C63167" w:rsidRDefault="00A453B3" w:rsidP="00A453B3">
            <w:pPr>
              <w:ind w:left="142"/>
              <w:rPr>
                <w:rFonts w:ascii="Helvetica" w:hAnsi="Helvetica" w:cstheme="minorHAnsi"/>
                <w:color w:val="000000"/>
                <w:sz w:val="15"/>
                <w:szCs w:val="15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594A88" w:rsidRPr="00C63167" w14:paraId="3264A33B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7FB" w14:textId="77777777" w:rsidR="00594A88" w:rsidRPr="00C63167" w:rsidRDefault="00594A88" w:rsidP="000F1717">
            <w:pPr>
              <w:ind w:left="30"/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  <w:t>SIT515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5CE" w14:textId="77777777" w:rsidR="00594A88" w:rsidRPr="00C63167" w:rsidRDefault="00594A88" w:rsidP="000F1717">
            <w:pPr>
              <w:tabs>
                <w:tab w:val="left" w:pos="871"/>
              </w:tabs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Practice Learning Portfolio (100 days) midpoint portfolio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DFC9" w14:textId="73FB7072" w:rsidR="00594A88" w:rsidRPr="00C63167" w:rsidRDefault="4D33214B" w:rsidP="000F1717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  <w:lang w:eastAsia="en-US"/>
              </w:rPr>
            </w:pP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20</w:t>
            </w: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  <w:vertAlign w:val="superscript"/>
              </w:rPr>
              <w:t>th</w:t>
            </w: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 xml:space="preserve"> 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497" w14:textId="77777777" w:rsidR="00594A88" w:rsidRPr="00C63167" w:rsidRDefault="00594A88" w:rsidP="000F1717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>Week beginning 24</w:t>
            </w:r>
            <w:r w:rsidRPr="00C63167">
              <w:rPr>
                <w:rFonts w:ascii="Helvetica" w:hAnsi="Helvetica" w:cstheme="minorHAnsi"/>
                <w:sz w:val="15"/>
                <w:szCs w:val="15"/>
                <w:vertAlign w:val="superscript"/>
                <w:lang w:eastAsia="en-US"/>
              </w:rPr>
              <w:t>th</w:t>
            </w:r>
            <w:r w:rsidRPr="00C63167">
              <w:rPr>
                <w:rFonts w:ascii="Helvetica" w:hAnsi="Helvetica" w:cstheme="minorHAnsi"/>
                <w:sz w:val="15"/>
                <w:szCs w:val="15"/>
                <w:lang w:eastAsia="en-US"/>
              </w:rPr>
              <w:t xml:space="preserve"> March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2523" w14:textId="3A5909E0" w:rsidR="00594A88" w:rsidRPr="00C63167" w:rsidRDefault="00594A88" w:rsidP="000F1717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  <w:lang w:eastAsia="en-US"/>
              </w:rPr>
            </w:pP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n/a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936" w14:textId="77777777" w:rsidR="00594A88" w:rsidRPr="00C63167" w:rsidRDefault="00594A88" w:rsidP="000F1717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  <w:tr w:rsidR="00594A88" w:rsidRPr="00C63167" w14:paraId="0BC572A2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D697" w14:textId="77777777" w:rsidR="00594A88" w:rsidRPr="00C63167" w:rsidRDefault="00594A88" w:rsidP="000F1717">
            <w:pPr>
              <w:ind w:left="30"/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  <w:t>SIT514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35A0" w14:textId="77777777" w:rsidR="00594A88" w:rsidRPr="00C63167" w:rsidRDefault="00594A88" w:rsidP="000F1717">
            <w:pPr>
              <w:tabs>
                <w:tab w:val="left" w:pos="871"/>
              </w:tabs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Dissertation (dissertation and poster)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FBA4" w14:textId="77777777" w:rsidR="00594A88" w:rsidRPr="00C63167" w:rsidRDefault="00594A88" w:rsidP="000F1717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29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April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851E" w14:textId="77777777" w:rsidR="00594A88" w:rsidRPr="00C63167" w:rsidRDefault="00594A88" w:rsidP="000F1717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8EC4" w14:textId="7005F2D8" w:rsidR="00594A88" w:rsidRPr="00C63167" w:rsidRDefault="00A453B3" w:rsidP="000F1717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>
              <w:rPr>
                <w:rFonts w:ascii="Helvetica" w:hAnsi="Helvetica" w:cstheme="minorHAnsi"/>
                <w:color w:val="000000"/>
                <w:sz w:val="15"/>
                <w:szCs w:val="15"/>
              </w:rPr>
              <w:t>October 2025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B7E4" w14:textId="77777777" w:rsidR="00594A88" w:rsidRPr="00C63167" w:rsidRDefault="00594A88" w:rsidP="000F1717">
            <w:pPr>
              <w:ind w:left="142"/>
              <w:rPr>
                <w:rFonts w:ascii="Helvetica" w:hAnsi="Helvetica" w:cstheme="minorBid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24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Nov 2025</w:t>
            </w:r>
          </w:p>
        </w:tc>
      </w:tr>
      <w:tr w:rsidR="00594A88" w:rsidRPr="00C63167" w14:paraId="7761E2CF" w14:textId="77777777" w:rsidTr="00C631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6B4C" w14:textId="77777777" w:rsidR="00594A88" w:rsidRPr="00C63167" w:rsidRDefault="00594A88" w:rsidP="000F1717">
            <w:pPr>
              <w:ind w:left="30"/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</w:pPr>
            <w:r w:rsidRPr="00C63167">
              <w:rPr>
                <w:rFonts w:ascii="Helvetica" w:eastAsia="Calibri" w:hAnsi="Helvetica" w:cs="Calibri"/>
                <w:sz w:val="15"/>
                <w:szCs w:val="15"/>
                <w:lang w:eastAsia="en-US"/>
              </w:rPr>
              <w:t>SIT515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102A" w14:textId="77777777" w:rsidR="00594A88" w:rsidRPr="00C63167" w:rsidRDefault="00594A88" w:rsidP="0016066A">
            <w:pPr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b/>
                <w:bCs/>
                <w:sz w:val="15"/>
                <w:szCs w:val="15"/>
                <w:lang w:eastAsia="en-US"/>
              </w:rPr>
              <w:t>Practice Learning Portfolio (100 days) final portfolio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CEA8" w14:textId="65B3940E" w:rsidR="00594A88" w:rsidRPr="00C63167" w:rsidRDefault="05EF19B4" w:rsidP="000F1717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  <w:lang w:eastAsia="en-US"/>
              </w:rPr>
            </w:pP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26</w:t>
            </w: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  <w:vertAlign w:val="superscript"/>
              </w:rPr>
              <w:t>th</w:t>
            </w: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 xml:space="preserve"> </w:t>
            </w:r>
            <w:r w:rsidR="578A15AB"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Ju</w:t>
            </w:r>
            <w:r w:rsidR="5910585C"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ne</w:t>
            </w:r>
            <w:r w:rsidR="578A15AB"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 xml:space="preserve"> 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F41A" w14:textId="77777777" w:rsidR="00594A88" w:rsidRPr="00C63167" w:rsidRDefault="00594A88" w:rsidP="000F1717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7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4098" w14:textId="686783E2" w:rsidR="00594A88" w:rsidRPr="00C63167" w:rsidRDefault="00594A88" w:rsidP="000F1717">
            <w:pPr>
              <w:ind w:left="142"/>
              <w:rPr>
                <w:rFonts w:ascii="Helvetica" w:hAnsi="Helvetica" w:cstheme="minorBidi"/>
                <w:color w:val="000000" w:themeColor="text1"/>
                <w:sz w:val="15"/>
                <w:szCs w:val="15"/>
                <w:lang w:eastAsia="en-US"/>
              </w:rPr>
            </w:pPr>
            <w:r w:rsidRPr="2AA1C974">
              <w:rPr>
                <w:rFonts w:ascii="Helvetica" w:hAnsi="Helvetica" w:cstheme="minorBidi"/>
                <w:color w:val="000000" w:themeColor="text1"/>
                <w:sz w:val="15"/>
                <w:szCs w:val="15"/>
              </w:rPr>
              <w:t>n/a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D512" w14:textId="77777777" w:rsidR="00594A88" w:rsidRPr="00C63167" w:rsidRDefault="00594A88" w:rsidP="000F1717">
            <w:pPr>
              <w:ind w:left="142"/>
              <w:rPr>
                <w:rFonts w:ascii="Helvetica" w:hAnsi="Helvetica" w:cstheme="minorHAnsi"/>
                <w:sz w:val="15"/>
                <w:szCs w:val="15"/>
                <w:lang w:eastAsia="en-US"/>
              </w:rPr>
            </w:pP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>Week beginning 14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  <w:vertAlign w:val="superscript"/>
              </w:rPr>
              <w:t>th</w:t>
            </w:r>
            <w:r w:rsidRPr="00C63167">
              <w:rPr>
                <w:rFonts w:ascii="Helvetica" w:hAnsi="Helvetica" w:cstheme="minorHAnsi"/>
                <w:color w:val="000000"/>
                <w:sz w:val="15"/>
                <w:szCs w:val="15"/>
              </w:rPr>
              <w:t xml:space="preserve"> July 2025</w:t>
            </w:r>
          </w:p>
        </w:tc>
      </w:tr>
    </w:tbl>
    <w:p w14:paraId="01472626" w14:textId="77777777" w:rsidR="00594A88" w:rsidRPr="00C63167" w:rsidRDefault="00594A88" w:rsidP="00594A88">
      <w:pPr>
        <w:rPr>
          <w:rFonts w:ascii="Helvetica" w:hAnsi="Helvetica"/>
          <w:b/>
          <w:bCs/>
          <w:sz w:val="15"/>
          <w:szCs w:val="15"/>
        </w:rPr>
      </w:pPr>
    </w:p>
    <w:p w14:paraId="76509B24" w14:textId="122441B7" w:rsidR="00594A88" w:rsidRPr="00E60246" w:rsidRDefault="00E60246" w:rsidP="00206607">
      <w:pPr>
        <w:rPr>
          <w:rFonts w:ascii="Helvetica" w:hAnsi="Helvetica"/>
          <w:sz w:val="15"/>
          <w:szCs w:val="15"/>
        </w:rPr>
      </w:pPr>
      <w:r w:rsidRPr="00E60246">
        <w:rPr>
          <w:rFonts w:ascii="Helvetica" w:hAnsi="Helvetica"/>
          <w:sz w:val="15"/>
          <w:szCs w:val="15"/>
        </w:rPr>
        <w:t xml:space="preserve">Please note, these dates are subject to change. </w:t>
      </w:r>
    </w:p>
    <w:sectPr w:rsidR="00594A88" w:rsidRPr="00E60246" w:rsidSect="003709F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B2AAF"/>
    <w:multiLevelType w:val="hybridMultilevel"/>
    <w:tmpl w:val="6908F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17AC1"/>
    <w:multiLevelType w:val="hybridMultilevel"/>
    <w:tmpl w:val="0AE0A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174658">
    <w:abstractNumId w:val="0"/>
  </w:num>
  <w:num w:numId="2" w16cid:durableId="29264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FB"/>
    <w:rsid w:val="000115BD"/>
    <w:rsid w:val="00025D40"/>
    <w:rsid w:val="00033AB8"/>
    <w:rsid w:val="00035500"/>
    <w:rsid w:val="0004798B"/>
    <w:rsid w:val="00062531"/>
    <w:rsid w:val="000C0995"/>
    <w:rsid w:val="000E10C3"/>
    <w:rsid w:val="000F1717"/>
    <w:rsid w:val="000F2A79"/>
    <w:rsid w:val="001041A0"/>
    <w:rsid w:val="00106650"/>
    <w:rsid w:val="0011462D"/>
    <w:rsid w:val="00125FEF"/>
    <w:rsid w:val="001260CD"/>
    <w:rsid w:val="001352F7"/>
    <w:rsid w:val="0016066A"/>
    <w:rsid w:val="00160DBB"/>
    <w:rsid w:val="001A60C5"/>
    <w:rsid w:val="001B6754"/>
    <w:rsid w:val="001B6E95"/>
    <w:rsid w:val="001D67AD"/>
    <w:rsid w:val="001E1D5E"/>
    <w:rsid w:val="00206607"/>
    <w:rsid w:val="00216315"/>
    <w:rsid w:val="0023250D"/>
    <w:rsid w:val="00247B99"/>
    <w:rsid w:val="00277374"/>
    <w:rsid w:val="00283E13"/>
    <w:rsid w:val="00294B5C"/>
    <w:rsid w:val="0029732A"/>
    <w:rsid w:val="002A3BF2"/>
    <w:rsid w:val="002D3A10"/>
    <w:rsid w:val="002D3E45"/>
    <w:rsid w:val="002D4A25"/>
    <w:rsid w:val="002D547B"/>
    <w:rsid w:val="003037A3"/>
    <w:rsid w:val="00351320"/>
    <w:rsid w:val="003709F0"/>
    <w:rsid w:val="00387005"/>
    <w:rsid w:val="003B5C48"/>
    <w:rsid w:val="003C4915"/>
    <w:rsid w:val="003E5927"/>
    <w:rsid w:val="0040424D"/>
    <w:rsid w:val="004215A5"/>
    <w:rsid w:val="00436561"/>
    <w:rsid w:val="00447900"/>
    <w:rsid w:val="004576A4"/>
    <w:rsid w:val="004C79B0"/>
    <w:rsid w:val="004D6E8F"/>
    <w:rsid w:val="004F28BF"/>
    <w:rsid w:val="00530FD4"/>
    <w:rsid w:val="00563399"/>
    <w:rsid w:val="005906EF"/>
    <w:rsid w:val="0059191F"/>
    <w:rsid w:val="00594A88"/>
    <w:rsid w:val="005B79BE"/>
    <w:rsid w:val="005D7026"/>
    <w:rsid w:val="005F1128"/>
    <w:rsid w:val="00601423"/>
    <w:rsid w:val="006249AC"/>
    <w:rsid w:val="00642D3F"/>
    <w:rsid w:val="00650DFE"/>
    <w:rsid w:val="00652607"/>
    <w:rsid w:val="00661C0E"/>
    <w:rsid w:val="00661C30"/>
    <w:rsid w:val="006B6BE0"/>
    <w:rsid w:val="006D1035"/>
    <w:rsid w:val="006D1B28"/>
    <w:rsid w:val="006E3AA7"/>
    <w:rsid w:val="0070029C"/>
    <w:rsid w:val="00702C1E"/>
    <w:rsid w:val="00724C5C"/>
    <w:rsid w:val="00763813"/>
    <w:rsid w:val="007866E2"/>
    <w:rsid w:val="0078786D"/>
    <w:rsid w:val="007973CB"/>
    <w:rsid w:val="007A42DD"/>
    <w:rsid w:val="007A501F"/>
    <w:rsid w:val="007F2557"/>
    <w:rsid w:val="00807ACE"/>
    <w:rsid w:val="0081706C"/>
    <w:rsid w:val="00841C11"/>
    <w:rsid w:val="00860916"/>
    <w:rsid w:val="008A3EB6"/>
    <w:rsid w:val="008A7120"/>
    <w:rsid w:val="008B105B"/>
    <w:rsid w:val="008B19BE"/>
    <w:rsid w:val="008B3AB4"/>
    <w:rsid w:val="008C4490"/>
    <w:rsid w:val="008F2F65"/>
    <w:rsid w:val="0090289A"/>
    <w:rsid w:val="00921ED9"/>
    <w:rsid w:val="00946B06"/>
    <w:rsid w:val="009565A1"/>
    <w:rsid w:val="009A22D0"/>
    <w:rsid w:val="009A7EC7"/>
    <w:rsid w:val="009B1FA0"/>
    <w:rsid w:val="009C0458"/>
    <w:rsid w:val="009C2C1B"/>
    <w:rsid w:val="00A1091C"/>
    <w:rsid w:val="00A20E2F"/>
    <w:rsid w:val="00A41481"/>
    <w:rsid w:val="00A453B3"/>
    <w:rsid w:val="00A525D8"/>
    <w:rsid w:val="00A666FF"/>
    <w:rsid w:val="00A95734"/>
    <w:rsid w:val="00AA7122"/>
    <w:rsid w:val="00AD1722"/>
    <w:rsid w:val="00AD58C4"/>
    <w:rsid w:val="00AE1E18"/>
    <w:rsid w:val="00AE5F34"/>
    <w:rsid w:val="00B13257"/>
    <w:rsid w:val="00B35FB1"/>
    <w:rsid w:val="00B42E50"/>
    <w:rsid w:val="00B43D80"/>
    <w:rsid w:val="00B67090"/>
    <w:rsid w:val="00BD3B60"/>
    <w:rsid w:val="00BF295E"/>
    <w:rsid w:val="00C06BC2"/>
    <w:rsid w:val="00C0771C"/>
    <w:rsid w:val="00C12EEC"/>
    <w:rsid w:val="00C17BD0"/>
    <w:rsid w:val="00C32DDD"/>
    <w:rsid w:val="00C34670"/>
    <w:rsid w:val="00C63167"/>
    <w:rsid w:val="00C64E6D"/>
    <w:rsid w:val="00CA14CC"/>
    <w:rsid w:val="00CB32CD"/>
    <w:rsid w:val="00D1312F"/>
    <w:rsid w:val="00D156B9"/>
    <w:rsid w:val="00D2299B"/>
    <w:rsid w:val="00D25883"/>
    <w:rsid w:val="00D33FC2"/>
    <w:rsid w:val="00D46D3E"/>
    <w:rsid w:val="00D87A5A"/>
    <w:rsid w:val="00DA6CB3"/>
    <w:rsid w:val="00DC456B"/>
    <w:rsid w:val="00E0127B"/>
    <w:rsid w:val="00E06DA1"/>
    <w:rsid w:val="00E34852"/>
    <w:rsid w:val="00E45E52"/>
    <w:rsid w:val="00E55FE5"/>
    <w:rsid w:val="00E60246"/>
    <w:rsid w:val="00E6554E"/>
    <w:rsid w:val="00E94451"/>
    <w:rsid w:val="00E95C92"/>
    <w:rsid w:val="00EA544E"/>
    <w:rsid w:val="00EC0617"/>
    <w:rsid w:val="00EC7867"/>
    <w:rsid w:val="00EE3F99"/>
    <w:rsid w:val="00EE4D96"/>
    <w:rsid w:val="00EF08CB"/>
    <w:rsid w:val="00F00A1E"/>
    <w:rsid w:val="00F05EBB"/>
    <w:rsid w:val="00F10E34"/>
    <w:rsid w:val="00F142DD"/>
    <w:rsid w:val="00F302FB"/>
    <w:rsid w:val="00F33283"/>
    <w:rsid w:val="00F37C57"/>
    <w:rsid w:val="00F63D5D"/>
    <w:rsid w:val="00F7496D"/>
    <w:rsid w:val="00F77162"/>
    <w:rsid w:val="00F87DEE"/>
    <w:rsid w:val="00F908D2"/>
    <w:rsid w:val="00F96110"/>
    <w:rsid w:val="00FB21C3"/>
    <w:rsid w:val="00FF0272"/>
    <w:rsid w:val="04D46657"/>
    <w:rsid w:val="05EF19B4"/>
    <w:rsid w:val="06084A48"/>
    <w:rsid w:val="09DDD011"/>
    <w:rsid w:val="0DAB9AB6"/>
    <w:rsid w:val="0EE2BF61"/>
    <w:rsid w:val="1542DB03"/>
    <w:rsid w:val="17DDE5DF"/>
    <w:rsid w:val="1990BB5E"/>
    <w:rsid w:val="1B43D9F5"/>
    <w:rsid w:val="1CBF3769"/>
    <w:rsid w:val="1D869F2E"/>
    <w:rsid w:val="2708F88A"/>
    <w:rsid w:val="294BFDE2"/>
    <w:rsid w:val="2A0BA635"/>
    <w:rsid w:val="2AA1C974"/>
    <w:rsid w:val="2D4CFA01"/>
    <w:rsid w:val="2D5E1C35"/>
    <w:rsid w:val="30F59EB8"/>
    <w:rsid w:val="32B8B70C"/>
    <w:rsid w:val="3636566C"/>
    <w:rsid w:val="3AB68F33"/>
    <w:rsid w:val="46DD2D54"/>
    <w:rsid w:val="4806CC41"/>
    <w:rsid w:val="484A6321"/>
    <w:rsid w:val="48B48B90"/>
    <w:rsid w:val="4C8C5BAE"/>
    <w:rsid w:val="4D33214B"/>
    <w:rsid w:val="4D5057B2"/>
    <w:rsid w:val="4E8C7DD8"/>
    <w:rsid w:val="50D4B28C"/>
    <w:rsid w:val="5100A8EA"/>
    <w:rsid w:val="5223C8D5"/>
    <w:rsid w:val="525936F0"/>
    <w:rsid w:val="578A15AB"/>
    <w:rsid w:val="5910585C"/>
    <w:rsid w:val="63DDAA86"/>
    <w:rsid w:val="65797AE7"/>
    <w:rsid w:val="65C9249A"/>
    <w:rsid w:val="661F156A"/>
    <w:rsid w:val="669DE5D9"/>
    <w:rsid w:val="6A33C3AD"/>
    <w:rsid w:val="6BA0FC8A"/>
    <w:rsid w:val="6C9C80B6"/>
    <w:rsid w:val="6DE20BD3"/>
    <w:rsid w:val="77B7A93A"/>
    <w:rsid w:val="7B68B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7186"/>
  <w15:chartTrackingRefBased/>
  <w15:docId w15:val="{E6EB14F8-7CA0-46DC-B280-163DD447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FB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F302FB"/>
    <w:pPr>
      <w:keepNext/>
      <w:ind w:right="-334"/>
      <w:jc w:val="center"/>
      <w:outlineLvl w:val="4"/>
    </w:pPr>
    <w:rPr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302FB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302FB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302FB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D7026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03754d-6106-4ade-9a9c-cea3a2e6b467" xsi:nil="true"/>
    <lcf76f155ced4ddcb4097134ff3c332f xmlns="8e2a6c65-7776-49a1-82d7-79c81d7e2d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312B3B243BC43BDF4ACF5F7A84F25" ma:contentTypeVersion="18" ma:contentTypeDescription="Create a new document." ma:contentTypeScope="" ma:versionID="43eef9186b0efcf26287610c87b8aa4d">
  <xsd:schema xmlns:xsd="http://www.w3.org/2001/XMLSchema" xmlns:xs="http://www.w3.org/2001/XMLSchema" xmlns:p="http://schemas.microsoft.com/office/2006/metadata/properties" xmlns:ns2="8e2a6c65-7776-49a1-82d7-79c81d7e2d4f" xmlns:ns3="3503754d-6106-4ade-9a9c-cea3a2e6b467" targetNamespace="http://schemas.microsoft.com/office/2006/metadata/properties" ma:root="true" ma:fieldsID="d69e370a03cc121ad445f82b84696445" ns2:_="" ns3:_="">
    <xsd:import namespace="8e2a6c65-7776-49a1-82d7-79c81d7e2d4f"/>
    <xsd:import namespace="3503754d-6106-4ade-9a9c-cea3a2e6b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6c65-7776-49a1-82d7-79c81d7e2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3754d-6106-4ade-9a9c-cea3a2e6b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b9014-016d-42dd-ac06-a6adb24aabda}" ma:internalName="TaxCatchAll" ma:showField="CatchAllData" ma:web="3503754d-6106-4ade-9a9c-cea3a2e6b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4F04F9-C65E-4864-B272-A33CF6B6E292}">
  <ds:schemaRefs>
    <ds:schemaRef ds:uri="http://schemas.microsoft.com/office/2006/metadata/properties"/>
    <ds:schemaRef ds:uri="http://schemas.microsoft.com/office/infopath/2007/PartnerControls"/>
    <ds:schemaRef ds:uri="3503754d-6106-4ade-9a9c-cea3a2e6b467"/>
    <ds:schemaRef ds:uri="8e2a6c65-7776-49a1-82d7-79c81d7e2d4f"/>
  </ds:schemaRefs>
</ds:datastoreItem>
</file>

<file path=customXml/itemProps2.xml><?xml version="1.0" encoding="utf-8"?>
<ds:datastoreItem xmlns:ds="http://schemas.openxmlformats.org/officeDocument/2006/customXml" ds:itemID="{7BFC09CA-C180-4D84-A995-BD6EEE3D2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F3528-49F0-4E6F-947C-EEA4DE13E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6c65-7776-49a1-82d7-79c81d7e2d4f"/>
    <ds:schemaRef ds:uri="3503754d-6106-4ade-9a9c-cea3a2e6b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.~WRD2538</Template>
  <TotalTime>94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Hayes</dc:creator>
  <cp:keywords/>
  <dc:description/>
  <cp:lastModifiedBy>David Wilkins</cp:lastModifiedBy>
  <cp:revision>62</cp:revision>
  <cp:lastPrinted>2023-10-02T16:06:00Z</cp:lastPrinted>
  <dcterms:created xsi:type="dcterms:W3CDTF">2024-02-26T18:06:00Z</dcterms:created>
  <dcterms:modified xsi:type="dcterms:W3CDTF">2024-08-19T16:01:00Z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0x0101007AA312B3B243BC43BDF4ACF5F7A84F25</vt:lpwstr>
  </property>
  <property fmtid="{D5CDD505-2E9C-101B-9397-08002B2CF9AE}" pid="3" name="MediaServiceImageTags">
    <vt:lpwstr/>
  </property>
</Properties>
</file>