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022" w14:textId="77777777" w:rsidR="005C601F" w:rsidRDefault="005C601F" w:rsidP="0036499A">
      <w:pPr>
        <w:rPr>
          <w:rFonts w:ascii="Helvetica" w:hAnsi="Helvetica"/>
          <w:sz w:val="20"/>
          <w:szCs w:val="20"/>
        </w:rPr>
      </w:pPr>
    </w:p>
    <w:p w14:paraId="32FFCDEA" w14:textId="77777777" w:rsidR="005C601F" w:rsidRDefault="005C601F" w:rsidP="0036499A">
      <w:pPr>
        <w:rPr>
          <w:rFonts w:ascii="Helvetica" w:hAnsi="Helvetica"/>
          <w:sz w:val="20"/>
          <w:szCs w:val="20"/>
        </w:rPr>
      </w:pPr>
    </w:p>
    <w:p w14:paraId="12C5D5A0" w14:textId="6783A647" w:rsidR="005C601F" w:rsidRPr="00107BC3" w:rsidRDefault="005C601F" w:rsidP="005C601F">
      <w:pPr>
        <w:pStyle w:val="Title"/>
        <w:jc w:val="center"/>
        <w:rPr>
          <w:rFonts w:ascii="Helvetica" w:hAnsi="Helvetica"/>
          <w:sz w:val="20"/>
          <w:szCs w:val="20"/>
        </w:rPr>
      </w:pPr>
      <w:r w:rsidRPr="00107BC3">
        <w:rPr>
          <w:rFonts w:ascii="Helvetica" w:hAnsi="Helvetica"/>
          <w:sz w:val="20"/>
          <w:szCs w:val="20"/>
        </w:rPr>
        <w:t xml:space="preserve">MASW Year 1 Timetable (Autumn term 2024) </w:t>
      </w:r>
    </w:p>
    <w:p w14:paraId="5598AB56" w14:textId="77777777" w:rsidR="005C601F" w:rsidRPr="00107BC3" w:rsidRDefault="005C601F" w:rsidP="0036499A">
      <w:pPr>
        <w:rPr>
          <w:rFonts w:ascii="Helvetica" w:hAnsi="Helvetica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865"/>
        <w:gridCol w:w="2865"/>
        <w:gridCol w:w="1160"/>
        <w:gridCol w:w="2423"/>
        <w:gridCol w:w="1882"/>
        <w:gridCol w:w="1883"/>
      </w:tblGrid>
      <w:tr w:rsidR="005C601F" w:rsidRPr="00107BC3" w14:paraId="49BA4228" w14:textId="77777777" w:rsidTr="001C47D1">
        <w:trPr>
          <w:trHeight w:val="464"/>
        </w:trPr>
        <w:tc>
          <w:tcPr>
            <w:tcW w:w="0" w:type="auto"/>
            <w:tcBorders>
              <w:bottom w:val="single" w:sz="4" w:space="0" w:color="auto"/>
            </w:tcBorders>
          </w:tcPr>
          <w:p w14:paraId="73E7F2C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9EA5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10.00am - 10.50am</w:t>
            </w:r>
          </w:p>
        </w:tc>
        <w:tc>
          <w:tcPr>
            <w:tcW w:w="0" w:type="auto"/>
          </w:tcPr>
          <w:p w14:paraId="288056BD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11.10am – 12pm</w:t>
            </w:r>
          </w:p>
        </w:tc>
        <w:tc>
          <w:tcPr>
            <w:tcW w:w="0" w:type="auto"/>
          </w:tcPr>
          <w:p w14:paraId="5E8C548B" w14:textId="726B3015" w:rsidR="005C601F" w:rsidRPr="00107BC3" w:rsidRDefault="005C601F" w:rsidP="001C47D1">
            <w:pPr>
              <w:ind w:right="-108"/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12.</w:t>
            </w:r>
            <w:r w:rsidR="000822EB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</w:t>
            </w: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0pm – 1pm</w:t>
            </w:r>
          </w:p>
        </w:tc>
        <w:tc>
          <w:tcPr>
            <w:tcW w:w="0" w:type="auto"/>
          </w:tcPr>
          <w:p w14:paraId="4894481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1.10pm – 2pm</w:t>
            </w:r>
          </w:p>
        </w:tc>
        <w:tc>
          <w:tcPr>
            <w:tcW w:w="1882" w:type="dxa"/>
          </w:tcPr>
          <w:p w14:paraId="7B9D796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2.10pm – 3pm</w:t>
            </w:r>
          </w:p>
        </w:tc>
        <w:tc>
          <w:tcPr>
            <w:tcW w:w="1883" w:type="dxa"/>
          </w:tcPr>
          <w:p w14:paraId="634784B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3.10pm – 4pm</w:t>
            </w:r>
          </w:p>
        </w:tc>
      </w:tr>
      <w:tr w:rsidR="005C601F" w:rsidRPr="00107BC3" w14:paraId="2A966816" w14:textId="77777777" w:rsidTr="001C47D1">
        <w:trPr>
          <w:trHeight w:val="17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0988D9CB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6217EB6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MONDAY</w:t>
            </w:r>
          </w:p>
          <w:p w14:paraId="4AADCFA4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0903938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693F90C9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Contexts of Statutory Social Work (SIT503 / SIT508) – Law session</w:t>
            </w:r>
          </w:p>
          <w:p w14:paraId="46A25A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D7E12D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48A49F96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B182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Contexts of Statutory Social Work (SIT503 / SIT508) – Law session</w:t>
            </w:r>
          </w:p>
          <w:p w14:paraId="692A882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FB52C7D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4786A5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95390B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A2AD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 of Statutory Social Work (SIT503 / SIT508)</w:t>
            </w:r>
          </w:p>
          <w:p w14:paraId="260B789E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</w:p>
          <w:p w14:paraId="211F037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3DD3C8D0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3765" w:type="dxa"/>
            <w:gridSpan w:val="2"/>
          </w:tcPr>
          <w:p w14:paraId="00CBA756" w14:textId="77777777" w:rsidR="005C601F" w:rsidRPr="00107BC3" w:rsidRDefault="005C601F" w:rsidP="001C47D1">
            <w:pPr>
              <w:ind w:right="182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 of Statutory Social Work (SIT503 / SIT508)</w:t>
            </w:r>
          </w:p>
          <w:p w14:paraId="1FDF4491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3563C9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2E5FC1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5C601F" w:rsidRPr="00107BC3" w14:paraId="57C76757" w14:textId="77777777" w:rsidTr="001C47D1">
        <w:trPr>
          <w:trHeight w:val="14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6723E417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66F226DC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TUESDAY</w:t>
            </w:r>
          </w:p>
          <w:p w14:paraId="72C9C453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7D8E67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08CCCEC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Understanding</w:t>
            </w:r>
          </w:p>
          <w:p w14:paraId="3425551A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Evidence for Social Work Practice Stage (SIT502 / SIT 507)</w:t>
            </w:r>
          </w:p>
          <w:p w14:paraId="173E91C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66A3B4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44710C6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F59D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Understanding Evidence for Social </w:t>
            </w:r>
          </w:p>
          <w:p w14:paraId="4CAF53B6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Work Practice (SIT502 / SIT507)</w:t>
            </w:r>
          </w:p>
          <w:p w14:paraId="7D2B40BC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7F5F616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928CF64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8E57F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7945DA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Science Perspectives (SIT501 / SIT506)</w:t>
            </w:r>
          </w:p>
          <w:p w14:paraId="6E799AD4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4A35A0A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06617819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448FE7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Science Perspectives (SIT501 / SIT506)</w:t>
            </w:r>
          </w:p>
          <w:p w14:paraId="5F58167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161D1C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30B8B7C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396E0409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9DAB74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332412" w:rsidRPr="00D07C20" w14:paraId="3B3B1738" w14:textId="77777777" w:rsidTr="00332412">
        <w:trPr>
          <w:trHeight w:val="1400"/>
        </w:trPr>
        <w:tc>
          <w:tcPr>
            <w:tcW w:w="0" w:type="auto"/>
            <w:shd w:val="clear" w:color="auto" w:fill="D9D9D9" w:themeFill="background1" w:themeFillShade="D9"/>
          </w:tcPr>
          <w:p w14:paraId="17D46B85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4B2D8AE8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WEDNESDAY</w:t>
            </w:r>
          </w:p>
          <w:p w14:paraId="2D36CBF6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2A3B6280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433EA2F0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3F76DABC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4DB241A7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4A8D77F6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225622F2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FFF78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2238760A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</w:p>
          <w:p w14:paraId="6B151022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D2E93AE" w14:textId="77777777" w:rsidR="00332412" w:rsidRPr="00107BC3" w:rsidRDefault="00332412" w:rsidP="00332412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E43ACC" w14:textId="77777777" w:rsidR="00332412" w:rsidRPr="00107BC3" w:rsidRDefault="00332412" w:rsidP="00332412">
            <w:pPr>
              <w:ind w:right="180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6188" w:type="dxa"/>
            <w:gridSpan w:val="3"/>
          </w:tcPr>
          <w:p w14:paraId="49A5A519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72BB7E4E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1DE96874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70C0"/>
                <w:sz w:val="20"/>
                <w:szCs w:val="20"/>
              </w:rPr>
              <w:t>Practical workshop</w:t>
            </w:r>
          </w:p>
          <w:p w14:paraId="12D2C779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023EBC" w14:textId="77777777" w:rsidR="00D07C20" w:rsidRDefault="00D07C20" w:rsidP="0036499A">
      <w:pPr>
        <w:rPr>
          <w:rFonts w:ascii="Helvetica" w:hAnsi="Helvetica"/>
          <w:sz w:val="20"/>
          <w:szCs w:val="20"/>
        </w:rPr>
      </w:pPr>
    </w:p>
    <w:p w14:paraId="76D799D6" w14:textId="77777777" w:rsidR="00D07C20" w:rsidRDefault="00D07C20" w:rsidP="0036499A">
      <w:pPr>
        <w:rPr>
          <w:rFonts w:ascii="Helvetica" w:hAnsi="Helvetica"/>
          <w:sz w:val="20"/>
          <w:szCs w:val="20"/>
        </w:rPr>
      </w:pPr>
    </w:p>
    <w:p w14:paraId="750F8B68" w14:textId="77777777" w:rsidR="005C601F" w:rsidRPr="00D07C20" w:rsidRDefault="005C601F" w:rsidP="0036499A">
      <w:pPr>
        <w:rPr>
          <w:rFonts w:ascii="Helvetica" w:hAnsi="Helvetica"/>
          <w:sz w:val="20"/>
          <w:szCs w:val="20"/>
        </w:rPr>
      </w:pPr>
    </w:p>
    <w:p w14:paraId="1A8AE0BA" w14:textId="77777777" w:rsidR="00E55F35" w:rsidRDefault="00E55F35" w:rsidP="0036499A">
      <w:pPr>
        <w:rPr>
          <w:rFonts w:ascii="Helvetica" w:hAnsi="Helvetica"/>
          <w:sz w:val="20"/>
          <w:szCs w:val="20"/>
        </w:rPr>
      </w:pPr>
    </w:p>
    <w:p w14:paraId="60581511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13053883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56193D1C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0AA8483C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7F786DBA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57BA3CFE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2DD173B8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5EA0901E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78452F4B" w14:textId="77777777" w:rsidR="00D07C20" w:rsidRDefault="00D07C20" w:rsidP="00D60FD3">
      <w:pPr>
        <w:rPr>
          <w:rFonts w:ascii="Helvetica" w:hAnsi="Helvetica"/>
          <w:sz w:val="20"/>
          <w:szCs w:val="20"/>
        </w:rPr>
      </w:pPr>
    </w:p>
    <w:p w14:paraId="07FE2ACD" w14:textId="77777777" w:rsidR="00D60FD3" w:rsidRPr="00D07C20" w:rsidRDefault="00D60FD3" w:rsidP="00D60FD3">
      <w:pPr>
        <w:rPr>
          <w:rFonts w:ascii="Helvetica" w:hAnsi="Helvetica"/>
          <w:sz w:val="20"/>
          <w:szCs w:val="20"/>
        </w:rPr>
      </w:pPr>
    </w:p>
    <w:sectPr w:rsidR="00D60FD3" w:rsidRPr="00D07C20" w:rsidSect="00091C19">
      <w:headerReference w:type="default" r:id="rId9"/>
      <w:footerReference w:type="even" r:id="rId10"/>
      <w:footerReference w:type="default" r:id="rId11"/>
      <w:pgSz w:w="16840" w:h="11900" w:orient="landscape"/>
      <w:pgMar w:top="0" w:right="822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5E10" w14:textId="77777777" w:rsidR="006B019E" w:rsidRDefault="006B019E">
      <w:r>
        <w:separator/>
      </w:r>
    </w:p>
  </w:endnote>
  <w:endnote w:type="continuationSeparator" w:id="0">
    <w:p w14:paraId="02B63244" w14:textId="77777777" w:rsidR="006B019E" w:rsidRDefault="006B019E">
      <w:r>
        <w:continuationSeparator/>
      </w:r>
    </w:p>
  </w:endnote>
  <w:endnote w:type="continuationNotice" w:id="1">
    <w:p w14:paraId="4C8111DF" w14:textId="77777777" w:rsidR="006B019E" w:rsidRDefault="006B0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200E" w14:textId="77777777" w:rsidR="003927CE" w:rsidRDefault="00095FCE" w:rsidP="001C47D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2660C" w14:textId="77777777" w:rsidR="003927CE" w:rsidRDefault="00392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28F3" w14:textId="77777777" w:rsidR="003927CE" w:rsidRDefault="003927CE" w:rsidP="001C47D1">
    <w:pPr>
      <w:pStyle w:val="Footer"/>
      <w:framePr w:h="680" w:hRule="exact" w:wrap="auto" w:hAnchor="text" w:y="-3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B0FF" w14:textId="77777777" w:rsidR="006B019E" w:rsidRDefault="006B019E">
      <w:r>
        <w:separator/>
      </w:r>
    </w:p>
  </w:footnote>
  <w:footnote w:type="continuationSeparator" w:id="0">
    <w:p w14:paraId="61581E31" w14:textId="77777777" w:rsidR="006B019E" w:rsidRDefault="006B019E">
      <w:r>
        <w:continuationSeparator/>
      </w:r>
    </w:p>
  </w:footnote>
  <w:footnote w:type="continuationNotice" w:id="1">
    <w:p w14:paraId="5432A568" w14:textId="77777777" w:rsidR="006B019E" w:rsidRDefault="006B0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F569" w14:textId="77777777" w:rsidR="003927CE" w:rsidRDefault="003927CE">
    <w:pPr>
      <w:pStyle w:val="Header"/>
    </w:pPr>
  </w:p>
  <w:p w14:paraId="26A19FAD" w14:textId="77777777" w:rsidR="003927CE" w:rsidRDefault="00392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6"/>
    <w:rsid w:val="00000F68"/>
    <w:rsid w:val="00002401"/>
    <w:rsid w:val="00002D3F"/>
    <w:rsid w:val="00003EC0"/>
    <w:rsid w:val="000043DA"/>
    <w:rsid w:val="00004C31"/>
    <w:rsid w:val="0000610B"/>
    <w:rsid w:val="00007C75"/>
    <w:rsid w:val="00011D21"/>
    <w:rsid w:val="00024292"/>
    <w:rsid w:val="000277DF"/>
    <w:rsid w:val="0002799D"/>
    <w:rsid w:val="00027DF6"/>
    <w:rsid w:val="0003441E"/>
    <w:rsid w:val="00035EF4"/>
    <w:rsid w:val="000367A8"/>
    <w:rsid w:val="0003773C"/>
    <w:rsid w:val="000417D4"/>
    <w:rsid w:val="00044868"/>
    <w:rsid w:val="00044BE1"/>
    <w:rsid w:val="00047C85"/>
    <w:rsid w:val="000525CD"/>
    <w:rsid w:val="00055B90"/>
    <w:rsid w:val="00056D8E"/>
    <w:rsid w:val="000574E2"/>
    <w:rsid w:val="00057B06"/>
    <w:rsid w:val="0006108E"/>
    <w:rsid w:val="00061594"/>
    <w:rsid w:val="00061D88"/>
    <w:rsid w:val="000678A1"/>
    <w:rsid w:val="00067FE9"/>
    <w:rsid w:val="00070D8C"/>
    <w:rsid w:val="00072F6A"/>
    <w:rsid w:val="000733A1"/>
    <w:rsid w:val="00073C88"/>
    <w:rsid w:val="00074184"/>
    <w:rsid w:val="000744F3"/>
    <w:rsid w:val="0008013F"/>
    <w:rsid w:val="0008055B"/>
    <w:rsid w:val="00080580"/>
    <w:rsid w:val="000822EB"/>
    <w:rsid w:val="000835BA"/>
    <w:rsid w:val="000839CB"/>
    <w:rsid w:val="00083B68"/>
    <w:rsid w:val="00084D69"/>
    <w:rsid w:val="000864DB"/>
    <w:rsid w:val="0009084C"/>
    <w:rsid w:val="00091C19"/>
    <w:rsid w:val="00091EA9"/>
    <w:rsid w:val="00092ACC"/>
    <w:rsid w:val="00092D41"/>
    <w:rsid w:val="00094B46"/>
    <w:rsid w:val="00095754"/>
    <w:rsid w:val="00095FCE"/>
    <w:rsid w:val="0009671A"/>
    <w:rsid w:val="00097080"/>
    <w:rsid w:val="000A00E4"/>
    <w:rsid w:val="000A04F4"/>
    <w:rsid w:val="000A43DD"/>
    <w:rsid w:val="000A48FF"/>
    <w:rsid w:val="000A531C"/>
    <w:rsid w:val="000A7C2C"/>
    <w:rsid w:val="000B0462"/>
    <w:rsid w:val="000B0B30"/>
    <w:rsid w:val="000B0C2C"/>
    <w:rsid w:val="000B7941"/>
    <w:rsid w:val="000C1C63"/>
    <w:rsid w:val="000C3819"/>
    <w:rsid w:val="000C4BB5"/>
    <w:rsid w:val="000C7608"/>
    <w:rsid w:val="000C7EC4"/>
    <w:rsid w:val="000D11D5"/>
    <w:rsid w:val="000D13F9"/>
    <w:rsid w:val="000D3006"/>
    <w:rsid w:val="000D3392"/>
    <w:rsid w:val="000D385F"/>
    <w:rsid w:val="000D5B34"/>
    <w:rsid w:val="000E1025"/>
    <w:rsid w:val="000E1DD0"/>
    <w:rsid w:val="000E2510"/>
    <w:rsid w:val="000E2B15"/>
    <w:rsid w:val="000E3379"/>
    <w:rsid w:val="000E5AAA"/>
    <w:rsid w:val="000F464B"/>
    <w:rsid w:val="000F64FF"/>
    <w:rsid w:val="000F688E"/>
    <w:rsid w:val="0010130D"/>
    <w:rsid w:val="00101344"/>
    <w:rsid w:val="00102058"/>
    <w:rsid w:val="001031B0"/>
    <w:rsid w:val="00103297"/>
    <w:rsid w:val="001035CE"/>
    <w:rsid w:val="00103684"/>
    <w:rsid w:val="00103FDC"/>
    <w:rsid w:val="001043A2"/>
    <w:rsid w:val="0010507A"/>
    <w:rsid w:val="00106E51"/>
    <w:rsid w:val="00107BC3"/>
    <w:rsid w:val="001104A0"/>
    <w:rsid w:val="001111A9"/>
    <w:rsid w:val="001114EB"/>
    <w:rsid w:val="00111796"/>
    <w:rsid w:val="00112402"/>
    <w:rsid w:val="00114CAD"/>
    <w:rsid w:val="0011666A"/>
    <w:rsid w:val="00123DA7"/>
    <w:rsid w:val="00126B1D"/>
    <w:rsid w:val="001276A1"/>
    <w:rsid w:val="0012799B"/>
    <w:rsid w:val="00130787"/>
    <w:rsid w:val="001308F2"/>
    <w:rsid w:val="001313F5"/>
    <w:rsid w:val="00133A19"/>
    <w:rsid w:val="00133AED"/>
    <w:rsid w:val="00133C9E"/>
    <w:rsid w:val="00135678"/>
    <w:rsid w:val="00135D35"/>
    <w:rsid w:val="00140FB5"/>
    <w:rsid w:val="00141FC6"/>
    <w:rsid w:val="00142504"/>
    <w:rsid w:val="001429C1"/>
    <w:rsid w:val="001459CD"/>
    <w:rsid w:val="0015006E"/>
    <w:rsid w:val="00151235"/>
    <w:rsid w:val="001519C1"/>
    <w:rsid w:val="00151E88"/>
    <w:rsid w:val="001527E3"/>
    <w:rsid w:val="00152EB7"/>
    <w:rsid w:val="00153782"/>
    <w:rsid w:val="00160454"/>
    <w:rsid w:val="00160F51"/>
    <w:rsid w:val="00161DD0"/>
    <w:rsid w:val="0016231A"/>
    <w:rsid w:val="00162709"/>
    <w:rsid w:val="0016310F"/>
    <w:rsid w:val="00165330"/>
    <w:rsid w:val="00165647"/>
    <w:rsid w:val="00170974"/>
    <w:rsid w:val="00171E82"/>
    <w:rsid w:val="00173237"/>
    <w:rsid w:val="0017530A"/>
    <w:rsid w:val="00176DAC"/>
    <w:rsid w:val="0017760C"/>
    <w:rsid w:val="00177899"/>
    <w:rsid w:val="001836F5"/>
    <w:rsid w:val="00184089"/>
    <w:rsid w:val="0018451C"/>
    <w:rsid w:val="00185A13"/>
    <w:rsid w:val="00186BB2"/>
    <w:rsid w:val="00186F5A"/>
    <w:rsid w:val="00187F6A"/>
    <w:rsid w:val="00191928"/>
    <w:rsid w:val="00191B12"/>
    <w:rsid w:val="001937A0"/>
    <w:rsid w:val="001953FF"/>
    <w:rsid w:val="00197505"/>
    <w:rsid w:val="001A03DE"/>
    <w:rsid w:val="001A125E"/>
    <w:rsid w:val="001A1E05"/>
    <w:rsid w:val="001A236A"/>
    <w:rsid w:val="001A4D5D"/>
    <w:rsid w:val="001B0F1A"/>
    <w:rsid w:val="001B303D"/>
    <w:rsid w:val="001B4027"/>
    <w:rsid w:val="001B6C68"/>
    <w:rsid w:val="001B7317"/>
    <w:rsid w:val="001B758E"/>
    <w:rsid w:val="001C1165"/>
    <w:rsid w:val="001C1E76"/>
    <w:rsid w:val="001C300A"/>
    <w:rsid w:val="001C47D1"/>
    <w:rsid w:val="001C6D55"/>
    <w:rsid w:val="001C79BC"/>
    <w:rsid w:val="001D1B74"/>
    <w:rsid w:val="001D31DA"/>
    <w:rsid w:val="001D47C2"/>
    <w:rsid w:val="001D7326"/>
    <w:rsid w:val="001D76A2"/>
    <w:rsid w:val="001E2492"/>
    <w:rsid w:val="001E2514"/>
    <w:rsid w:val="001E3838"/>
    <w:rsid w:val="001E38DA"/>
    <w:rsid w:val="001E590F"/>
    <w:rsid w:val="001E614F"/>
    <w:rsid w:val="001E619C"/>
    <w:rsid w:val="001F03B4"/>
    <w:rsid w:val="001F0629"/>
    <w:rsid w:val="001F19FB"/>
    <w:rsid w:val="001F3046"/>
    <w:rsid w:val="001F6348"/>
    <w:rsid w:val="001F7B7A"/>
    <w:rsid w:val="00200D27"/>
    <w:rsid w:val="002011CA"/>
    <w:rsid w:val="00201599"/>
    <w:rsid w:val="00201C77"/>
    <w:rsid w:val="0020295A"/>
    <w:rsid w:val="00203B86"/>
    <w:rsid w:val="002041E3"/>
    <w:rsid w:val="00204411"/>
    <w:rsid w:val="00205DE3"/>
    <w:rsid w:val="00207CC1"/>
    <w:rsid w:val="00207E31"/>
    <w:rsid w:val="002121DE"/>
    <w:rsid w:val="00212991"/>
    <w:rsid w:val="002200A2"/>
    <w:rsid w:val="00220FFF"/>
    <w:rsid w:val="00221165"/>
    <w:rsid w:val="002214FC"/>
    <w:rsid w:val="00224097"/>
    <w:rsid w:val="0022725C"/>
    <w:rsid w:val="002314B3"/>
    <w:rsid w:val="00232FDF"/>
    <w:rsid w:val="002330CF"/>
    <w:rsid w:val="002343BB"/>
    <w:rsid w:val="0023445B"/>
    <w:rsid w:val="00234A28"/>
    <w:rsid w:val="00234FCF"/>
    <w:rsid w:val="002368A2"/>
    <w:rsid w:val="002403D1"/>
    <w:rsid w:val="00240715"/>
    <w:rsid w:val="00243811"/>
    <w:rsid w:val="00244371"/>
    <w:rsid w:val="002473BB"/>
    <w:rsid w:val="002510A8"/>
    <w:rsid w:val="002579A8"/>
    <w:rsid w:val="00263B69"/>
    <w:rsid w:val="0026442D"/>
    <w:rsid w:val="002663CF"/>
    <w:rsid w:val="0027381A"/>
    <w:rsid w:val="002753BB"/>
    <w:rsid w:val="00277FCD"/>
    <w:rsid w:val="0028203A"/>
    <w:rsid w:val="002836E5"/>
    <w:rsid w:val="002853EC"/>
    <w:rsid w:val="00286019"/>
    <w:rsid w:val="0029043F"/>
    <w:rsid w:val="0029250D"/>
    <w:rsid w:val="00294A9C"/>
    <w:rsid w:val="00296FDF"/>
    <w:rsid w:val="002A0C4C"/>
    <w:rsid w:val="002A3718"/>
    <w:rsid w:val="002A73A4"/>
    <w:rsid w:val="002B025D"/>
    <w:rsid w:val="002B28A3"/>
    <w:rsid w:val="002B3842"/>
    <w:rsid w:val="002B3E64"/>
    <w:rsid w:val="002B402C"/>
    <w:rsid w:val="002B4DDD"/>
    <w:rsid w:val="002B553F"/>
    <w:rsid w:val="002B5D1E"/>
    <w:rsid w:val="002B785E"/>
    <w:rsid w:val="002C046E"/>
    <w:rsid w:val="002C17EC"/>
    <w:rsid w:val="002C72D7"/>
    <w:rsid w:val="002D2FB6"/>
    <w:rsid w:val="002D3208"/>
    <w:rsid w:val="002D4384"/>
    <w:rsid w:val="002D43BD"/>
    <w:rsid w:val="002D4E39"/>
    <w:rsid w:val="002E0BD5"/>
    <w:rsid w:val="002E1DE5"/>
    <w:rsid w:val="002E2D7F"/>
    <w:rsid w:val="002E428D"/>
    <w:rsid w:val="002E7268"/>
    <w:rsid w:val="002E7352"/>
    <w:rsid w:val="002E7B1C"/>
    <w:rsid w:val="002F290C"/>
    <w:rsid w:val="002F44EE"/>
    <w:rsid w:val="002F6FE6"/>
    <w:rsid w:val="0030307C"/>
    <w:rsid w:val="0030488C"/>
    <w:rsid w:val="003055D5"/>
    <w:rsid w:val="003068ED"/>
    <w:rsid w:val="0030766D"/>
    <w:rsid w:val="00313BF1"/>
    <w:rsid w:val="0031710C"/>
    <w:rsid w:val="00320C5E"/>
    <w:rsid w:val="00321874"/>
    <w:rsid w:val="0032331B"/>
    <w:rsid w:val="00326F56"/>
    <w:rsid w:val="00327027"/>
    <w:rsid w:val="00327B7E"/>
    <w:rsid w:val="00332412"/>
    <w:rsid w:val="00332429"/>
    <w:rsid w:val="00332F23"/>
    <w:rsid w:val="003335B4"/>
    <w:rsid w:val="0033578E"/>
    <w:rsid w:val="003368EB"/>
    <w:rsid w:val="00337389"/>
    <w:rsid w:val="00343B6F"/>
    <w:rsid w:val="00344FAD"/>
    <w:rsid w:val="00345871"/>
    <w:rsid w:val="00347852"/>
    <w:rsid w:val="0035130C"/>
    <w:rsid w:val="00351683"/>
    <w:rsid w:val="003537AE"/>
    <w:rsid w:val="0035465B"/>
    <w:rsid w:val="00356435"/>
    <w:rsid w:val="00361085"/>
    <w:rsid w:val="003625A8"/>
    <w:rsid w:val="00362F55"/>
    <w:rsid w:val="00363F8C"/>
    <w:rsid w:val="0036407E"/>
    <w:rsid w:val="00364923"/>
    <w:rsid w:val="0036499A"/>
    <w:rsid w:val="003718BC"/>
    <w:rsid w:val="00371950"/>
    <w:rsid w:val="00374F18"/>
    <w:rsid w:val="0037599A"/>
    <w:rsid w:val="00375E27"/>
    <w:rsid w:val="00376228"/>
    <w:rsid w:val="00376E38"/>
    <w:rsid w:val="00377976"/>
    <w:rsid w:val="003805FC"/>
    <w:rsid w:val="00381490"/>
    <w:rsid w:val="003872C5"/>
    <w:rsid w:val="00387B6D"/>
    <w:rsid w:val="003927CE"/>
    <w:rsid w:val="00392C55"/>
    <w:rsid w:val="00393BD4"/>
    <w:rsid w:val="00395EB5"/>
    <w:rsid w:val="00396716"/>
    <w:rsid w:val="00397A2A"/>
    <w:rsid w:val="003A0975"/>
    <w:rsid w:val="003A1658"/>
    <w:rsid w:val="003A24F2"/>
    <w:rsid w:val="003A505C"/>
    <w:rsid w:val="003A70EB"/>
    <w:rsid w:val="003A7C55"/>
    <w:rsid w:val="003B244D"/>
    <w:rsid w:val="003B2482"/>
    <w:rsid w:val="003B27D8"/>
    <w:rsid w:val="003B57F0"/>
    <w:rsid w:val="003B58F6"/>
    <w:rsid w:val="003B6688"/>
    <w:rsid w:val="003B68FD"/>
    <w:rsid w:val="003C0A5B"/>
    <w:rsid w:val="003C0BB9"/>
    <w:rsid w:val="003C2FC4"/>
    <w:rsid w:val="003C5A9A"/>
    <w:rsid w:val="003C6953"/>
    <w:rsid w:val="003C6EC9"/>
    <w:rsid w:val="003C739E"/>
    <w:rsid w:val="003D015D"/>
    <w:rsid w:val="003D06AB"/>
    <w:rsid w:val="003D18A6"/>
    <w:rsid w:val="003D22B3"/>
    <w:rsid w:val="003D4AB1"/>
    <w:rsid w:val="003D6124"/>
    <w:rsid w:val="003E0778"/>
    <w:rsid w:val="003E3C57"/>
    <w:rsid w:val="003E564E"/>
    <w:rsid w:val="003E6842"/>
    <w:rsid w:val="003F642E"/>
    <w:rsid w:val="003F6820"/>
    <w:rsid w:val="004001C6"/>
    <w:rsid w:val="004005B6"/>
    <w:rsid w:val="004012F3"/>
    <w:rsid w:val="00401543"/>
    <w:rsid w:val="00402E92"/>
    <w:rsid w:val="004041F3"/>
    <w:rsid w:val="00405C94"/>
    <w:rsid w:val="004060B2"/>
    <w:rsid w:val="00411B91"/>
    <w:rsid w:val="00413134"/>
    <w:rsid w:val="004165B9"/>
    <w:rsid w:val="00425015"/>
    <w:rsid w:val="004313F0"/>
    <w:rsid w:val="00431D13"/>
    <w:rsid w:val="00433126"/>
    <w:rsid w:val="00435FF2"/>
    <w:rsid w:val="00437016"/>
    <w:rsid w:val="004417C3"/>
    <w:rsid w:val="004443A2"/>
    <w:rsid w:val="004459B3"/>
    <w:rsid w:val="00445C5A"/>
    <w:rsid w:val="00446D14"/>
    <w:rsid w:val="004476E8"/>
    <w:rsid w:val="0045037C"/>
    <w:rsid w:val="004512E8"/>
    <w:rsid w:val="004579A7"/>
    <w:rsid w:val="00461939"/>
    <w:rsid w:val="00462453"/>
    <w:rsid w:val="004635B5"/>
    <w:rsid w:val="0046403D"/>
    <w:rsid w:val="00465A8F"/>
    <w:rsid w:val="00465BAC"/>
    <w:rsid w:val="004665DF"/>
    <w:rsid w:val="00467092"/>
    <w:rsid w:val="00470E4A"/>
    <w:rsid w:val="00471A00"/>
    <w:rsid w:val="00473D4B"/>
    <w:rsid w:val="0047721C"/>
    <w:rsid w:val="00480238"/>
    <w:rsid w:val="00481E12"/>
    <w:rsid w:val="00483056"/>
    <w:rsid w:val="0048369B"/>
    <w:rsid w:val="004837D8"/>
    <w:rsid w:val="004844BE"/>
    <w:rsid w:val="004905BB"/>
    <w:rsid w:val="00490A66"/>
    <w:rsid w:val="004926B7"/>
    <w:rsid w:val="00492F57"/>
    <w:rsid w:val="00494A03"/>
    <w:rsid w:val="00495FEF"/>
    <w:rsid w:val="00497FB1"/>
    <w:rsid w:val="004A07BB"/>
    <w:rsid w:val="004A18F9"/>
    <w:rsid w:val="004A4807"/>
    <w:rsid w:val="004A4C28"/>
    <w:rsid w:val="004A667E"/>
    <w:rsid w:val="004B03B2"/>
    <w:rsid w:val="004B19B4"/>
    <w:rsid w:val="004B2371"/>
    <w:rsid w:val="004B2B22"/>
    <w:rsid w:val="004B2F22"/>
    <w:rsid w:val="004B330F"/>
    <w:rsid w:val="004B605F"/>
    <w:rsid w:val="004C0132"/>
    <w:rsid w:val="004C4AC2"/>
    <w:rsid w:val="004C5040"/>
    <w:rsid w:val="004C5D0C"/>
    <w:rsid w:val="004C7C5C"/>
    <w:rsid w:val="004D1130"/>
    <w:rsid w:val="004D15FF"/>
    <w:rsid w:val="004D1CB5"/>
    <w:rsid w:val="004D6429"/>
    <w:rsid w:val="004D6AFB"/>
    <w:rsid w:val="004E0A85"/>
    <w:rsid w:val="004E46FE"/>
    <w:rsid w:val="004E5A26"/>
    <w:rsid w:val="004E5ACC"/>
    <w:rsid w:val="004E6552"/>
    <w:rsid w:val="004E70EC"/>
    <w:rsid w:val="004E7242"/>
    <w:rsid w:val="004F02D1"/>
    <w:rsid w:val="004F0DBD"/>
    <w:rsid w:val="004F3FC6"/>
    <w:rsid w:val="004F498B"/>
    <w:rsid w:val="004F5A94"/>
    <w:rsid w:val="004F6762"/>
    <w:rsid w:val="004F73EF"/>
    <w:rsid w:val="00501D64"/>
    <w:rsid w:val="0050284B"/>
    <w:rsid w:val="005031BB"/>
    <w:rsid w:val="00504E10"/>
    <w:rsid w:val="005075DF"/>
    <w:rsid w:val="00511BE1"/>
    <w:rsid w:val="00514148"/>
    <w:rsid w:val="00514873"/>
    <w:rsid w:val="00515C35"/>
    <w:rsid w:val="00517D63"/>
    <w:rsid w:val="00524016"/>
    <w:rsid w:val="005253EE"/>
    <w:rsid w:val="005343D4"/>
    <w:rsid w:val="00536001"/>
    <w:rsid w:val="0054034C"/>
    <w:rsid w:val="00540743"/>
    <w:rsid w:val="00542AC7"/>
    <w:rsid w:val="00543731"/>
    <w:rsid w:val="00547420"/>
    <w:rsid w:val="00550233"/>
    <w:rsid w:val="0055276E"/>
    <w:rsid w:val="0055539C"/>
    <w:rsid w:val="00564736"/>
    <w:rsid w:val="005650FD"/>
    <w:rsid w:val="00567EC2"/>
    <w:rsid w:val="00572518"/>
    <w:rsid w:val="00573741"/>
    <w:rsid w:val="005743C1"/>
    <w:rsid w:val="005746D4"/>
    <w:rsid w:val="005767E6"/>
    <w:rsid w:val="00577B2F"/>
    <w:rsid w:val="00581472"/>
    <w:rsid w:val="0058336B"/>
    <w:rsid w:val="005841BE"/>
    <w:rsid w:val="00584AE4"/>
    <w:rsid w:val="00590763"/>
    <w:rsid w:val="00591323"/>
    <w:rsid w:val="00592511"/>
    <w:rsid w:val="00592581"/>
    <w:rsid w:val="005929E7"/>
    <w:rsid w:val="00593CC5"/>
    <w:rsid w:val="00595E05"/>
    <w:rsid w:val="00596F2C"/>
    <w:rsid w:val="005A19B0"/>
    <w:rsid w:val="005A19B9"/>
    <w:rsid w:val="005A35D3"/>
    <w:rsid w:val="005A36EB"/>
    <w:rsid w:val="005A698F"/>
    <w:rsid w:val="005A7A4E"/>
    <w:rsid w:val="005B0664"/>
    <w:rsid w:val="005B07E7"/>
    <w:rsid w:val="005B633C"/>
    <w:rsid w:val="005B7858"/>
    <w:rsid w:val="005C0A78"/>
    <w:rsid w:val="005C1C08"/>
    <w:rsid w:val="005C1D04"/>
    <w:rsid w:val="005C264E"/>
    <w:rsid w:val="005C5557"/>
    <w:rsid w:val="005C5AF9"/>
    <w:rsid w:val="005C601F"/>
    <w:rsid w:val="005C6B9B"/>
    <w:rsid w:val="005C7977"/>
    <w:rsid w:val="005D4543"/>
    <w:rsid w:val="005D55C7"/>
    <w:rsid w:val="005E10E5"/>
    <w:rsid w:val="005E1E1B"/>
    <w:rsid w:val="005E5B1E"/>
    <w:rsid w:val="005E6CC3"/>
    <w:rsid w:val="005E6F48"/>
    <w:rsid w:val="005F0775"/>
    <w:rsid w:val="005F1394"/>
    <w:rsid w:val="005F1B08"/>
    <w:rsid w:val="005F1F74"/>
    <w:rsid w:val="005F23AA"/>
    <w:rsid w:val="005F2EC0"/>
    <w:rsid w:val="005F453C"/>
    <w:rsid w:val="005F4758"/>
    <w:rsid w:val="006005DE"/>
    <w:rsid w:val="006015A0"/>
    <w:rsid w:val="00602746"/>
    <w:rsid w:val="006039AF"/>
    <w:rsid w:val="00605E1B"/>
    <w:rsid w:val="00605E65"/>
    <w:rsid w:val="006065B4"/>
    <w:rsid w:val="00611CD7"/>
    <w:rsid w:val="00612250"/>
    <w:rsid w:val="00613E5E"/>
    <w:rsid w:val="00615DF4"/>
    <w:rsid w:val="00620AA1"/>
    <w:rsid w:val="00620B45"/>
    <w:rsid w:val="006218B3"/>
    <w:rsid w:val="00621A5A"/>
    <w:rsid w:val="006221AB"/>
    <w:rsid w:val="00622B03"/>
    <w:rsid w:val="00623152"/>
    <w:rsid w:val="00624B67"/>
    <w:rsid w:val="00626360"/>
    <w:rsid w:val="00630608"/>
    <w:rsid w:val="00630C2A"/>
    <w:rsid w:val="00632B02"/>
    <w:rsid w:val="00633FAD"/>
    <w:rsid w:val="00634C1A"/>
    <w:rsid w:val="0065102E"/>
    <w:rsid w:val="00651DED"/>
    <w:rsid w:val="006521CD"/>
    <w:rsid w:val="00652697"/>
    <w:rsid w:val="0065275E"/>
    <w:rsid w:val="006568D1"/>
    <w:rsid w:val="006601C2"/>
    <w:rsid w:val="00661B5D"/>
    <w:rsid w:val="0066234C"/>
    <w:rsid w:val="00666046"/>
    <w:rsid w:val="00672BBA"/>
    <w:rsid w:val="00673F7A"/>
    <w:rsid w:val="006761DA"/>
    <w:rsid w:val="00680618"/>
    <w:rsid w:val="006823E1"/>
    <w:rsid w:val="00686B4C"/>
    <w:rsid w:val="006878F4"/>
    <w:rsid w:val="00687B24"/>
    <w:rsid w:val="00690CC5"/>
    <w:rsid w:val="00691C22"/>
    <w:rsid w:val="0069357D"/>
    <w:rsid w:val="00696CFA"/>
    <w:rsid w:val="006A0FB6"/>
    <w:rsid w:val="006A21F3"/>
    <w:rsid w:val="006A6FE1"/>
    <w:rsid w:val="006A790C"/>
    <w:rsid w:val="006B019E"/>
    <w:rsid w:val="006B173A"/>
    <w:rsid w:val="006B1BC0"/>
    <w:rsid w:val="006B2E4F"/>
    <w:rsid w:val="006B5409"/>
    <w:rsid w:val="006B6734"/>
    <w:rsid w:val="006C3A67"/>
    <w:rsid w:val="006C4741"/>
    <w:rsid w:val="006C5577"/>
    <w:rsid w:val="006C7781"/>
    <w:rsid w:val="006D204B"/>
    <w:rsid w:val="006D6887"/>
    <w:rsid w:val="006D76F1"/>
    <w:rsid w:val="006D7DD9"/>
    <w:rsid w:val="006E037C"/>
    <w:rsid w:val="006E2528"/>
    <w:rsid w:val="006E475D"/>
    <w:rsid w:val="006E588F"/>
    <w:rsid w:val="006E62B1"/>
    <w:rsid w:val="006E7D86"/>
    <w:rsid w:val="006E7FF4"/>
    <w:rsid w:val="006F0FDD"/>
    <w:rsid w:val="006F2720"/>
    <w:rsid w:val="006F3BDA"/>
    <w:rsid w:val="006F45F8"/>
    <w:rsid w:val="006F6CE6"/>
    <w:rsid w:val="0070089C"/>
    <w:rsid w:val="00701405"/>
    <w:rsid w:val="00701517"/>
    <w:rsid w:val="00701553"/>
    <w:rsid w:val="00702513"/>
    <w:rsid w:val="007025CE"/>
    <w:rsid w:val="0070353F"/>
    <w:rsid w:val="0070610E"/>
    <w:rsid w:val="007071D9"/>
    <w:rsid w:val="00711317"/>
    <w:rsid w:val="00711CA2"/>
    <w:rsid w:val="00715E97"/>
    <w:rsid w:val="00716994"/>
    <w:rsid w:val="00716BF5"/>
    <w:rsid w:val="00716ED5"/>
    <w:rsid w:val="007175D0"/>
    <w:rsid w:val="007178CE"/>
    <w:rsid w:val="00720A29"/>
    <w:rsid w:val="00720D40"/>
    <w:rsid w:val="007236F3"/>
    <w:rsid w:val="007238B0"/>
    <w:rsid w:val="0072687E"/>
    <w:rsid w:val="00733517"/>
    <w:rsid w:val="007403F7"/>
    <w:rsid w:val="00741D8B"/>
    <w:rsid w:val="00741FA1"/>
    <w:rsid w:val="00743E73"/>
    <w:rsid w:val="00744A86"/>
    <w:rsid w:val="0074515D"/>
    <w:rsid w:val="007453B6"/>
    <w:rsid w:val="00745EA9"/>
    <w:rsid w:val="00745F2B"/>
    <w:rsid w:val="007544B5"/>
    <w:rsid w:val="00756BBB"/>
    <w:rsid w:val="00757FEC"/>
    <w:rsid w:val="00766496"/>
    <w:rsid w:val="0076734C"/>
    <w:rsid w:val="00770E9A"/>
    <w:rsid w:val="00776FF3"/>
    <w:rsid w:val="007812BB"/>
    <w:rsid w:val="00781B1E"/>
    <w:rsid w:val="0078264F"/>
    <w:rsid w:val="00782F73"/>
    <w:rsid w:val="00786667"/>
    <w:rsid w:val="00786B52"/>
    <w:rsid w:val="00787093"/>
    <w:rsid w:val="0078788B"/>
    <w:rsid w:val="00787FC7"/>
    <w:rsid w:val="00795017"/>
    <w:rsid w:val="00797818"/>
    <w:rsid w:val="007A06AD"/>
    <w:rsid w:val="007A0DD7"/>
    <w:rsid w:val="007A36F8"/>
    <w:rsid w:val="007B1328"/>
    <w:rsid w:val="007B29AE"/>
    <w:rsid w:val="007B2C7D"/>
    <w:rsid w:val="007B44CE"/>
    <w:rsid w:val="007B4730"/>
    <w:rsid w:val="007B6A72"/>
    <w:rsid w:val="007C065D"/>
    <w:rsid w:val="007C3191"/>
    <w:rsid w:val="007C4319"/>
    <w:rsid w:val="007D0112"/>
    <w:rsid w:val="007D583E"/>
    <w:rsid w:val="007D5F63"/>
    <w:rsid w:val="007D6E4E"/>
    <w:rsid w:val="007E07E4"/>
    <w:rsid w:val="007E4710"/>
    <w:rsid w:val="007E749A"/>
    <w:rsid w:val="007F553F"/>
    <w:rsid w:val="007F6F7C"/>
    <w:rsid w:val="0080264A"/>
    <w:rsid w:val="008027CA"/>
    <w:rsid w:val="00802923"/>
    <w:rsid w:val="0080300A"/>
    <w:rsid w:val="00803398"/>
    <w:rsid w:val="0080356F"/>
    <w:rsid w:val="00805B2C"/>
    <w:rsid w:val="00810F2A"/>
    <w:rsid w:val="0081637F"/>
    <w:rsid w:val="00816AD1"/>
    <w:rsid w:val="00824675"/>
    <w:rsid w:val="00825C30"/>
    <w:rsid w:val="00826BD3"/>
    <w:rsid w:val="00830583"/>
    <w:rsid w:val="008313DA"/>
    <w:rsid w:val="0083337F"/>
    <w:rsid w:val="0083540B"/>
    <w:rsid w:val="00835CA6"/>
    <w:rsid w:val="008376D3"/>
    <w:rsid w:val="00841FF0"/>
    <w:rsid w:val="0084284E"/>
    <w:rsid w:val="008452A5"/>
    <w:rsid w:val="00845620"/>
    <w:rsid w:val="008466CF"/>
    <w:rsid w:val="00854E34"/>
    <w:rsid w:val="00855FDC"/>
    <w:rsid w:val="00857A3F"/>
    <w:rsid w:val="008611EF"/>
    <w:rsid w:val="0086149C"/>
    <w:rsid w:val="00861D4B"/>
    <w:rsid w:val="00867A8B"/>
    <w:rsid w:val="008700E7"/>
    <w:rsid w:val="008709F6"/>
    <w:rsid w:val="0087607E"/>
    <w:rsid w:val="008764D8"/>
    <w:rsid w:val="00881C25"/>
    <w:rsid w:val="0088241B"/>
    <w:rsid w:val="00883747"/>
    <w:rsid w:val="00884F08"/>
    <w:rsid w:val="008867E7"/>
    <w:rsid w:val="00890D4E"/>
    <w:rsid w:val="00895DD2"/>
    <w:rsid w:val="00895F0D"/>
    <w:rsid w:val="00896CAB"/>
    <w:rsid w:val="008A07E0"/>
    <w:rsid w:val="008A2520"/>
    <w:rsid w:val="008A2679"/>
    <w:rsid w:val="008A5500"/>
    <w:rsid w:val="008A5707"/>
    <w:rsid w:val="008A583E"/>
    <w:rsid w:val="008A6408"/>
    <w:rsid w:val="008A691E"/>
    <w:rsid w:val="008A7A46"/>
    <w:rsid w:val="008B4307"/>
    <w:rsid w:val="008B4565"/>
    <w:rsid w:val="008B7DAA"/>
    <w:rsid w:val="008C0383"/>
    <w:rsid w:val="008C0FE2"/>
    <w:rsid w:val="008C1A40"/>
    <w:rsid w:val="008C43C1"/>
    <w:rsid w:val="008C50A0"/>
    <w:rsid w:val="008C50F8"/>
    <w:rsid w:val="008C5713"/>
    <w:rsid w:val="008D1841"/>
    <w:rsid w:val="008D1A4C"/>
    <w:rsid w:val="008D2995"/>
    <w:rsid w:val="008D29C1"/>
    <w:rsid w:val="008D2CB1"/>
    <w:rsid w:val="008D49E8"/>
    <w:rsid w:val="008D5663"/>
    <w:rsid w:val="008D5BB0"/>
    <w:rsid w:val="008E2116"/>
    <w:rsid w:val="008E382F"/>
    <w:rsid w:val="008E3CF2"/>
    <w:rsid w:val="008E45D7"/>
    <w:rsid w:val="008E45F4"/>
    <w:rsid w:val="008E60E2"/>
    <w:rsid w:val="008E6271"/>
    <w:rsid w:val="008E69C5"/>
    <w:rsid w:val="008E6DA6"/>
    <w:rsid w:val="008E783D"/>
    <w:rsid w:val="008F3DBF"/>
    <w:rsid w:val="008F7316"/>
    <w:rsid w:val="009004A0"/>
    <w:rsid w:val="00900CFF"/>
    <w:rsid w:val="00903C75"/>
    <w:rsid w:val="009050DC"/>
    <w:rsid w:val="00905462"/>
    <w:rsid w:val="00906180"/>
    <w:rsid w:val="0091290F"/>
    <w:rsid w:val="0091336C"/>
    <w:rsid w:val="00921C1C"/>
    <w:rsid w:val="009226D7"/>
    <w:rsid w:val="00922BEE"/>
    <w:rsid w:val="009247E5"/>
    <w:rsid w:val="00926C5B"/>
    <w:rsid w:val="0092793F"/>
    <w:rsid w:val="00927A62"/>
    <w:rsid w:val="00931F4B"/>
    <w:rsid w:val="00934567"/>
    <w:rsid w:val="00942C50"/>
    <w:rsid w:val="009440D7"/>
    <w:rsid w:val="0094542F"/>
    <w:rsid w:val="00945728"/>
    <w:rsid w:val="009468E0"/>
    <w:rsid w:val="009506F8"/>
    <w:rsid w:val="00951A44"/>
    <w:rsid w:val="00951DF8"/>
    <w:rsid w:val="009528D0"/>
    <w:rsid w:val="009530BF"/>
    <w:rsid w:val="00961935"/>
    <w:rsid w:val="009651D6"/>
    <w:rsid w:val="00966C38"/>
    <w:rsid w:val="00967A63"/>
    <w:rsid w:val="00971521"/>
    <w:rsid w:val="00971E04"/>
    <w:rsid w:val="009721D2"/>
    <w:rsid w:val="009730A3"/>
    <w:rsid w:val="009730CB"/>
    <w:rsid w:val="0097362A"/>
    <w:rsid w:val="009779C4"/>
    <w:rsid w:val="00984194"/>
    <w:rsid w:val="00987373"/>
    <w:rsid w:val="0099076C"/>
    <w:rsid w:val="00994E51"/>
    <w:rsid w:val="009965D9"/>
    <w:rsid w:val="009968C7"/>
    <w:rsid w:val="00996911"/>
    <w:rsid w:val="00997359"/>
    <w:rsid w:val="009973ED"/>
    <w:rsid w:val="009A12B2"/>
    <w:rsid w:val="009A19C8"/>
    <w:rsid w:val="009A2231"/>
    <w:rsid w:val="009A251B"/>
    <w:rsid w:val="009A5C8A"/>
    <w:rsid w:val="009A767E"/>
    <w:rsid w:val="009B3403"/>
    <w:rsid w:val="009B36F7"/>
    <w:rsid w:val="009B413D"/>
    <w:rsid w:val="009B6ED5"/>
    <w:rsid w:val="009B737C"/>
    <w:rsid w:val="009C19EC"/>
    <w:rsid w:val="009C23D5"/>
    <w:rsid w:val="009C38D3"/>
    <w:rsid w:val="009C59C4"/>
    <w:rsid w:val="009C5F69"/>
    <w:rsid w:val="009C618B"/>
    <w:rsid w:val="009D01E1"/>
    <w:rsid w:val="009D0F48"/>
    <w:rsid w:val="009D1228"/>
    <w:rsid w:val="009D2AEA"/>
    <w:rsid w:val="009D3710"/>
    <w:rsid w:val="009D37DB"/>
    <w:rsid w:val="009E17EE"/>
    <w:rsid w:val="009E35EB"/>
    <w:rsid w:val="009E3F1D"/>
    <w:rsid w:val="009E57CC"/>
    <w:rsid w:val="009E595A"/>
    <w:rsid w:val="009E7AB1"/>
    <w:rsid w:val="009F27F4"/>
    <w:rsid w:val="009F3415"/>
    <w:rsid w:val="009F3CC0"/>
    <w:rsid w:val="00A0064D"/>
    <w:rsid w:val="00A01E8C"/>
    <w:rsid w:val="00A02987"/>
    <w:rsid w:val="00A04A16"/>
    <w:rsid w:val="00A07847"/>
    <w:rsid w:val="00A10307"/>
    <w:rsid w:val="00A1090B"/>
    <w:rsid w:val="00A11E04"/>
    <w:rsid w:val="00A125A2"/>
    <w:rsid w:val="00A1418D"/>
    <w:rsid w:val="00A14DD9"/>
    <w:rsid w:val="00A21A98"/>
    <w:rsid w:val="00A21C67"/>
    <w:rsid w:val="00A24BAE"/>
    <w:rsid w:val="00A30049"/>
    <w:rsid w:val="00A303A0"/>
    <w:rsid w:val="00A3272A"/>
    <w:rsid w:val="00A35B52"/>
    <w:rsid w:val="00A3618F"/>
    <w:rsid w:val="00A365D5"/>
    <w:rsid w:val="00A366D0"/>
    <w:rsid w:val="00A41BF8"/>
    <w:rsid w:val="00A43262"/>
    <w:rsid w:val="00A455F8"/>
    <w:rsid w:val="00A46B19"/>
    <w:rsid w:val="00A47DB2"/>
    <w:rsid w:val="00A50C4E"/>
    <w:rsid w:val="00A521FC"/>
    <w:rsid w:val="00A53800"/>
    <w:rsid w:val="00A54E9B"/>
    <w:rsid w:val="00A54F3A"/>
    <w:rsid w:val="00A5505E"/>
    <w:rsid w:val="00A608F3"/>
    <w:rsid w:val="00A61D24"/>
    <w:rsid w:val="00A66900"/>
    <w:rsid w:val="00A705CB"/>
    <w:rsid w:val="00A71507"/>
    <w:rsid w:val="00A71DEC"/>
    <w:rsid w:val="00A764EA"/>
    <w:rsid w:val="00A77241"/>
    <w:rsid w:val="00A838E3"/>
    <w:rsid w:val="00A855B4"/>
    <w:rsid w:val="00A92903"/>
    <w:rsid w:val="00A931C6"/>
    <w:rsid w:val="00A93D88"/>
    <w:rsid w:val="00A96466"/>
    <w:rsid w:val="00A9696F"/>
    <w:rsid w:val="00A974B4"/>
    <w:rsid w:val="00AA0EEE"/>
    <w:rsid w:val="00AA3809"/>
    <w:rsid w:val="00AA46F8"/>
    <w:rsid w:val="00AA5784"/>
    <w:rsid w:val="00AB1705"/>
    <w:rsid w:val="00AB2ECB"/>
    <w:rsid w:val="00AB44A5"/>
    <w:rsid w:val="00AB5CF2"/>
    <w:rsid w:val="00AB6D3A"/>
    <w:rsid w:val="00AC3647"/>
    <w:rsid w:val="00AC3BCF"/>
    <w:rsid w:val="00AC3C14"/>
    <w:rsid w:val="00AC73E6"/>
    <w:rsid w:val="00AD2133"/>
    <w:rsid w:val="00AD31B6"/>
    <w:rsid w:val="00AD5771"/>
    <w:rsid w:val="00AE0D59"/>
    <w:rsid w:val="00AE2A5F"/>
    <w:rsid w:val="00AE35F2"/>
    <w:rsid w:val="00AE5813"/>
    <w:rsid w:val="00AE7A90"/>
    <w:rsid w:val="00AF647B"/>
    <w:rsid w:val="00AF65AC"/>
    <w:rsid w:val="00AF7618"/>
    <w:rsid w:val="00AF79BE"/>
    <w:rsid w:val="00B028D9"/>
    <w:rsid w:val="00B0294D"/>
    <w:rsid w:val="00B05823"/>
    <w:rsid w:val="00B1189E"/>
    <w:rsid w:val="00B12C85"/>
    <w:rsid w:val="00B13616"/>
    <w:rsid w:val="00B14CA9"/>
    <w:rsid w:val="00B15D53"/>
    <w:rsid w:val="00B1675F"/>
    <w:rsid w:val="00B214DD"/>
    <w:rsid w:val="00B21E86"/>
    <w:rsid w:val="00B220B3"/>
    <w:rsid w:val="00B224E0"/>
    <w:rsid w:val="00B226A8"/>
    <w:rsid w:val="00B26D34"/>
    <w:rsid w:val="00B30CFA"/>
    <w:rsid w:val="00B31AB4"/>
    <w:rsid w:val="00B36CDC"/>
    <w:rsid w:val="00B41FAE"/>
    <w:rsid w:val="00B53635"/>
    <w:rsid w:val="00B53892"/>
    <w:rsid w:val="00B5450F"/>
    <w:rsid w:val="00B55E58"/>
    <w:rsid w:val="00B5687B"/>
    <w:rsid w:val="00B57883"/>
    <w:rsid w:val="00B6559F"/>
    <w:rsid w:val="00B65D23"/>
    <w:rsid w:val="00B66D7C"/>
    <w:rsid w:val="00B678F8"/>
    <w:rsid w:val="00B711FB"/>
    <w:rsid w:val="00B715F4"/>
    <w:rsid w:val="00B7332B"/>
    <w:rsid w:val="00B7403C"/>
    <w:rsid w:val="00B75C3D"/>
    <w:rsid w:val="00B837EC"/>
    <w:rsid w:val="00B83D5E"/>
    <w:rsid w:val="00B84879"/>
    <w:rsid w:val="00B8631B"/>
    <w:rsid w:val="00B86AF4"/>
    <w:rsid w:val="00B86CB0"/>
    <w:rsid w:val="00B876A3"/>
    <w:rsid w:val="00B914DF"/>
    <w:rsid w:val="00B91CAA"/>
    <w:rsid w:val="00B9578F"/>
    <w:rsid w:val="00B96780"/>
    <w:rsid w:val="00B968DC"/>
    <w:rsid w:val="00B96D84"/>
    <w:rsid w:val="00B97F62"/>
    <w:rsid w:val="00BA439C"/>
    <w:rsid w:val="00BA5A64"/>
    <w:rsid w:val="00BB368B"/>
    <w:rsid w:val="00BB37F2"/>
    <w:rsid w:val="00BB7A11"/>
    <w:rsid w:val="00BB7EC1"/>
    <w:rsid w:val="00BC23C6"/>
    <w:rsid w:val="00BC59FC"/>
    <w:rsid w:val="00BC6928"/>
    <w:rsid w:val="00BC70BA"/>
    <w:rsid w:val="00BD11DF"/>
    <w:rsid w:val="00BD21BF"/>
    <w:rsid w:val="00BD29A8"/>
    <w:rsid w:val="00BE0DA9"/>
    <w:rsid w:val="00BE10F8"/>
    <w:rsid w:val="00BE1747"/>
    <w:rsid w:val="00BE1B0A"/>
    <w:rsid w:val="00BE5B8F"/>
    <w:rsid w:val="00BE6288"/>
    <w:rsid w:val="00BF22DE"/>
    <w:rsid w:val="00BF48FD"/>
    <w:rsid w:val="00BF4E0D"/>
    <w:rsid w:val="00BF50CB"/>
    <w:rsid w:val="00BF56E0"/>
    <w:rsid w:val="00C00425"/>
    <w:rsid w:val="00C018DF"/>
    <w:rsid w:val="00C04477"/>
    <w:rsid w:val="00C122D2"/>
    <w:rsid w:val="00C15ECA"/>
    <w:rsid w:val="00C16251"/>
    <w:rsid w:val="00C23B3C"/>
    <w:rsid w:val="00C26A84"/>
    <w:rsid w:val="00C271D9"/>
    <w:rsid w:val="00C3066E"/>
    <w:rsid w:val="00C307A9"/>
    <w:rsid w:val="00C30B71"/>
    <w:rsid w:val="00C3399D"/>
    <w:rsid w:val="00C364C9"/>
    <w:rsid w:val="00C367B1"/>
    <w:rsid w:val="00C413A7"/>
    <w:rsid w:val="00C420BC"/>
    <w:rsid w:val="00C442D8"/>
    <w:rsid w:val="00C44B48"/>
    <w:rsid w:val="00C44DBA"/>
    <w:rsid w:val="00C533C2"/>
    <w:rsid w:val="00C5395F"/>
    <w:rsid w:val="00C56A42"/>
    <w:rsid w:val="00C6075F"/>
    <w:rsid w:val="00C61519"/>
    <w:rsid w:val="00C624DD"/>
    <w:rsid w:val="00C62CAA"/>
    <w:rsid w:val="00C64EC3"/>
    <w:rsid w:val="00C66188"/>
    <w:rsid w:val="00C66DBA"/>
    <w:rsid w:val="00C7052D"/>
    <w:rsid w:val="00C74787"/>
    <w:rsid w:val="00C76F49"/>
    <w:rsid w:val="00C77785"/>
    <w:rsid w:val="00C82A83"/>
    <w:rsid w:val="00C8323E"/>
    <w:rsid w:val="00C83CFB"/>
    <w:rsid w:val="00C864FA"/>
    <w:rsid w:val="00C87742"/>
    <w:rsid w:val="00C910D3"/>
    <w:rsid w:val="00C94D43"/>
    <w:rsid w:val="00C953BE"/>
    <w:rsid w:val="00C95930"/>
    <w:rsid w:val="00CA14CC"/>
    <w:rsid w:val="00CA18B1"/>
    <w:rsid w:val="00CA1BFE"/>
    <w:rsid w:val="00CA2888"/>
    <w:rsid w:val="00CA3525"/>
    <w:rsid w:val="00CA481B"/>
    <w:rsid w:val="00CA4A0A"/>
    <w:rsid w:val="00CA544E"/>
    <w:rsid w:val="00CA73F5"/>
    <w:rsid w:val="00CA7EEC"/>
    <w:rsid w:val="00CB2964"/>
    <w:rsid w:val="00CB36A2"/>
    <w:rsid w:val="00CC1DAB"/>
    <w:rsid w:val="00CC41FB"/>
    <w:rsid w:val="00CC55B9"/>
    <w:rsid w:val="00CC64A9"/>
    <w:rsid w:val="00CC777A"/>
    <w:rsid w:val="00CD0F88"/>
    <w:rsid w:val="00CD1856"/>
    <w:rsid w:val="00CD25CC"/>
    <w:rsid w:val="00CE12BC"/>
    <w:rsid w:val="00CE1A86"/>
    <w:rsid w:val="00CE20AE"/>
    <w:rsid w:val="00CE2930"/>
    <w:rsid w:val="00CE344B"/>
    <w:rsid w:val="00CE3F30"/>
    <w:rsid w:val="00CE55B6"/>
    <w:rsid w:val="00CE6EEE"/>
    <w:rsid w:val="00CF5602"/>
    <w:rsid w:val="00D024DF"/>
    <w:rsid w:val="00D03BB0"/>
    <w:rsid w:val="00D05DBB"/>
    <w:rsid w:val="00D065A3"/>
    <w:rsid w:val="00D070DE"/>
    <w:rsid w:val="00D07C20"/>
    <w:rsid w:val="00D12C63"/>
    <w:rsid w:val="00D13621"/>
    <w:rsid w:val="00D16C85"/>
    <w:rsid w:val="00D1707C"/>
    <w:rsid w:val="00D1785B"/>
    <w:rsid w:val="00D2184B"/>
    <w:rsid w:val="00D22076"/>
    <w:rsid w:val="00D2289D"/>
    <w:rsid w:val="00D27692"/>
    <w:rsid w:val="00D30662"/>
    <w:rsid w:val="00D33ACF"/>
    <w:rsid w:val="00D419EB"/>
    <w:rsid w:val="00D427E6"/>
    <w:rsid w:val="00D42E4F"/>
    <w:rsid w:val="00D42FE9"/>
    <w:rsid w:val="00D43A64"/>
    <w:rsid w:val="00D44411"/>
    <w:rsid w:val="00D46885"/>
    <w:rsid w:val="00D51F66"/>
    <w:rsid w:val="00D54DE0"/>
    <w:rsid w:val="00D609E5"/>
    <w:rsid w:val="00D60FD3"/>
    <w:rsid w:val="00D631BC"/>
    <w:rsid w:val="00D657B3"/>
    <w:rsid w:val="00D65BD3"/>
    <w:rsid w:val="00D66256"/>
    <w:rsid w:val="00D66FAB"/>
    <w:rsid w:val="00D702F8"/>
    <w:rsid w:val="00D70C7D"/>
    <w:rsid w:val="00D71667"/>
    <w:rsid w:val="00D71737"/>
    <w:rsid w:val="00D720C0"/>
    <w:rsid w:val="00D7377A"/>
    <w:rsid w:val="00D85CEE"/>
    <w:rsid w:val="00D87978"/>
    <w:rsid w:val="00D93324"/>
    <w:rsid w:val="00D946C3"/>
    <w:rsid w:val="00D95AA0"/>
    <w:rsid w:val="00DA02D8"/>
    <w:rsid w:val="00DA3D5D"/>
    <w:rsid w:val="00DA4A70"/>
    <w:rsid w:val="00DA4DC3"/>
    <w:rsid w:val="00DA53DB"/>
    <w:rsid w:val="00DA5A1D"/>
    <w:rsid w:val="00DA5E0B"/>
    <w:rsid w:val="00DA7BA4"/>
    <w:rsid w:val="00DB007C"/>
    <w:rsid w:val="00DB44EB"/>
    <w:rsid w:val="00DB4A12"/>
    <w:rsid w:val="00DB5228"/>
    <w:rsid w:val="00DC138B"/>
    <w:rsid w:val="00DC29F3"/>
    <w:rsid w:val="00DC72BE"/>
    <w:rsid w:val="00DD08AE"/>
    <w:rsid w:val="00DD14E2"/>
    <w:rsid w:val="00DD1585"/>
    <w:rsid w:val="00DD19DE"/>
    <w:rsid w:val="00DD2BEF"/>
    <w:rsid w:val="00DD375D"/>
    <w:rsid w:val="00DD3EB2"/>
    <w:rsid w:val="00DD4E26"/>
    <w:rsid w:val="00DD5E26"/>
    <w:rsid w:val="00DD697A"/>
    <w:rsid w:val="00DD6BAD"/>
    <w:rsid w:val="00DE3146"/>
    <w:rsid w:val="00DE7739"/>
    <w:rsid w:val="00DF1B96"/>
    <w:rsid w:val="00DF35A5"/>
    <w:rsid w:val="00DF5B1C"/>
    <w:rsid w:val="00DF75E3"/>
    <w:rsid w:val="00E00D37"/>
    <w:rsid w:val="00E01170"/>
    <w:rsid w:val="00E03BB1"/>
    <w:rsid w:val="00E062C4"/>
    <w:rsid w:val="00E076F4"/>
    <w:rsid w:val="00E11CDE"/>
    <w:rsid w:val="00E11E0B"/>
    <w:rsid w:val="00E122C4"/>
    <w:rsid w:val="00E152E6"/>
    <w:rsid w:val="00E16278"/>
    <w:rsid w:val="00E162E6"/>
    <w:rsid w:val="00E164B6"/>
    <w:rsid w:val="00E16B65"/>
    <w:rsid w:val="00E201F5"/>
    <w:rsid w:val="00E20905"/>
    <w:rsid w:val="00E20970"/>
    <w:rsid w:val="00E22F40"/>
    <w:rsid w:val="00E247DE"/>
    <w:rsid w:val="00E25E2A"/>
    <w:rsid w:val="00E2647B"/>
    <w:rsid w:val="00E26703"/>
    <w:rsid w:val="00E3144B"/>
    <w:rsid w:val="00E3319F"/>
    <w:rsid w:val="00E3630F"/>
    <w:rsid w:val="00E40BEF"/>
    <w:rsid w:val="00E43803"/>
    <w:rsid w:val="00E44677"/>
    <w:rsid w:val="00E44747"/>
    <w:rsid w:val="00E455A1"/>
    <w:rsid w:val="00E46E1D"/>
    <w:rsid w:val="00E47EC6"/>
    <w:rsid w:val="00E514C9"/>
    <w:rsid w:val="00E5176D"/>
    <w:rsid w:val="00E53633"/>
    <w:rsid w:val="00E53BF4"/>
    <w:rsid w:val="00E551A3"/>
    <w:rsid w:val="00E55F35"/>
    <w:rsid w:val="00E5662C"/>
    <w:rsid w:val="00E56EBB"/>
    <w:rsid w:val="00E56F34"/>
    <w:rsid w:val="00E57C90"/>
    <w:rsid w:val="00E61813"/>
    <w:rsid w:val="00E6347D"/>
    <w:rsid w:val="00E67C29"/>
    <w:rsid w:val="00E719B1"/>
    <w:rsid w:val="00E723FB"/>
    <w:rsid w:val="00E73C90"/>
    <w:rsid w:val="00E73CFA"/>
    <w:rsid w:val="00E7595D"/>
    <w:rsid w:val="00E77BAD"/>
    <w:rsid w:val="00E81481"/>
    <w:rsid w:val="00E82856"/>
    <w:rsid w:val="00E838EF"/>
    <w:rsid w:val="00E86CE2"/>
    <w:rsid w:val="00E873DD"/>
    <w:rsid w:val="00E90015"/>
    <w:rsid w:val="00E93B06"/>
    <w:rsid w:val="00E93B1F"/>
    <w:rsid w:val="00EA0E7D"/>
    <w:rsid w:val="00EA3C28"/>
    <w:rsid w:val="00EA42A9"/>
    <w:rsid w:val="00EA4FEE"/>
    <w:rsid w:val="00EA7AC9"/>
    <w:rsid w:val="00EA7E52"/>
    <w:rsid w:val="00EB0D97"/>
    <w:rsid w:val="00EB6761"/>
    <w:rsid w:val="00EB697F"/>
    <w:rsid w:val="00EC22F8"/>
    <w:rsid w:val="00EC2575"/>
    <w:rsid w:val="00EC2DD8"/>
    <w:rsid w:val="00EC339B"/>
    <w:rsid w:val="00EC5B59"/>
    <w:rsid w:val="00ED0298"/>
    <w:rsid w:val="00ED0FDE"/>
    <w:rsid w:val="00ED6189"/>
    <w:rsid w:val="00ED7084"/>
    <w:rsid w:val="00EE0CE8"/>
    <w:rsid w:val="00EE10D9"/>
    <w:rsid w:val="00EE1462"/>
    <w:rsid w:val="00EE3BB6"/>
    <w:rsid w:val="00EE69CD"/>
    <w:rsid w:val="00EF13D7"/>
    <w:rsid w:val="00EF4905"/>
    <w:rsid w:val="00EF6F79"/>
    <w:rsid w:val="00F009E2"/>
    <w:rsid w:val="00F014C7"/>
    <w:rsid w:val="00F01651"/>
    <w:rsid w:val="00F0240C"/>
    <w:rsid w:val="00F025A7"/>
    <w:rsid w:val="00F0303F"/>
    <w:rsid w:val="00F03D23"/>
    <w:rsid w:val="00F05E07"/>
    <w:rsid w:val="00F073A9"/>
    <w:rsid w:val="00F10872"/>
    <w:rsid w:val="00F11773"/>
    <w:rsid w:val="00F117F0"/>
    <w:rsid w:val="00F12A2E"/>
    <w:rsid w:val="00F1308F"/>
    <w:rsid w:val="00F139EB"/>
    <w:rsid w:val="00F15839"/>
    <w:rsid w:val="00F15F22"/>
    <w:rsid w:val="00F167EB"/>
    <w:rsid w:val="00F168AF"/>
    <w:rsid w:val="00F16E58"/>
    <w:rsid w:val="00F172CF"/>
    <w:rsid w:val="00F2000B"/>
    <w:rsid w:val="00F212CA"/>
    <w:rsid w:val="00F21B9D"/>
    <w:rsid w:val="00F22F5F"/>
    <w:rsid w:val="00F260C6"/>
    <w:rsid w:val="00F3019B"/>
    <w:rsid w:val="00F31E1F"/>
    <w:rsid w:val="00F3317E"/>
    <w:rsid w:val="00F335B3"/>
    <w:rsid w:val="00F40983"/>
    <w:rsid w:val="00F41F38"/>
    <w:rsid w:val="00F42FA4"/>
    <w:rsid w:val="00F43B4B"/>
    <w:rsid w:val="00F44A32"/>
    <w:rsid w:val="00F469A9"/>
    <w:rsid w:val="00F46B20"/>
    <w:rsid w:val="00F4741E"/>
    <w:rsid w:val="00F47748"/>
    <w:rsid w:val="00F47792"/>
    <w:rsid w:val="00F4798A"/>
    <w:rsid w:val="00F47DA5"/>
    <w:rsid w:val="00F5013B"/>
    <w:rsid w:val="00F521D3"/>
    <w:rsid w:val="00F5252C"/>
    <w:rsid w:val="00F527B1"/>
    <w:rsid w:val="00F53617"/>
    <w:rsid w:val="00F53D3E"/>
    <w:rsid w:val="00F55F45"/>
    <w:rsid w:val="00F563B8"/>
    <w:rsid w:val="00F56AC4"/>
    <w:rsid w:val="00F575D6"/>
    <w:rsid w:val="00F6056B"/>
    <w:rsid w:val="00F60781"/>
    <w:rsid w:val="00F637C2"/>
    <w:rsid w:val="00F63963"/>
    <w:rsid w:val="00F65FD2"/>
    <w:rsid w:val="00F66C5C"/>
    <w:rsid w:val="00F675AA"/>
    <w:rsid w:val="00F724E9"/>
    <w:rsid w:val="00F7459C"/>
    <w:rsid w:val="00F763D2"/>
    <w:rsid w:val="00F84654"/>
    <w:rsid w:val="00F86271"/>
    <w:rsid w:val="00F86BE9"/>
    <w:rsid w:val="00F86D67"/>
    <w:rsid w:val="00F87D34"/>
    <w:rsid w:val="00F90075"/>
    <w:rsid w:val="00F911AE"/>
    <w:rsid w:val="00F91C30"/>
    <w:rsid w:val="00F92558"/>
    <w:rsid w:val="00F929C6"/>
    <w:rsid w:val="00F92B74"/>
    <w:rsid w:val="00F97204"/>
    <w:rsid w:val="00F97430"/>
    <w:rsid w:val="00FA1320"/>
    <w:rsid w:val="00FA4504"/>
    <w:rsid w:val="00FA5D58"/>
    <w:rsid w:val="00FB06CB"/>
    <w:rsid w:val="00FB15E0"/>
    <w:rsid w:val="00FB1982"/>
    <w:rsid w:val="00FB1F84"/>
    <w:rsid w:val="00FB3977"/>
    <w:rsid w:val="00FB4817"/>
    <w:rsid w:val="00FB4985"/>
    <w:rsid w:val="00FC1E74"/>
    <w:rsid w:val="00FC2A03"/>
    <w:rsid w:val="00FC2FF1"/>
    <w:rsid w:val="00FC4625"/>
    <w:rsid w:val="00FC49AC"/>
    <w:rsid w:val="00FD00A5"/>
    <w:rsid w:val="00FD01AB"/>
    <w:rsid w:val="00FD056C"/>
    <w:rsid w:val="00FD1CC4"/>
    <w:rsid w:val="00FD2659"/>
    <w:rsid w:val="00FD27E3"/>
    <w:rsid w:val="00FD5E84"/>
    <w:rsid w:val="00FF08FF"/>
    <w:rsid w:val="00FF143B"/>
    <w:rsid w:val="00FF3FAB"/>
    <w:rsid w:val="00FF5657"/>
    <w:rsid w:val="00FF613F"/>
    <w:rsid w:val="00FF7851"/>
    <w:rsid w:val="066EC958"/>
    <w:rsid w:val="0BDF9927"/>
    <w:rsid w:val="10C2F0DC"/>
    <w:rsid w:val="1725FB20"/>
    <w:rsid w:val="2AE26A6D"/>
    <w:rsid w:val="31850267"/>
    <w:rsid w:val="4F405931"/>
    <w:rsid w:val="507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0726"/>
  <w15:chartTrackingRefBased/>
  <w15:docId w15:val="{171BFC8E-ECE3-44F6-BE03-7FE8FB7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2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2E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2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2E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2E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2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6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6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E6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162E6"/>
  </w:style>
  <w:style w:type="character" w:customStyle="1" w:styleId="apple-converted-space">
    <w:name w:val="apple-converted-space"/>
    <w:basedOn w:val="DefaultParagraphFont"/>
    <w:rsid w:val="000E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  <SharedWithUsers xmlns="3503754d-6106-4ade-9a9c-cea3a2e6b467">
      <UserInfo>
        <DisplayName>SOCSI Timetabling</DisplayName>
        <AccountId>1489</AccountId>
        <AccountType/>
      </UserInfo>
      <UserInfo>
        <DisplayName>Shannon Bailey</DisplayName>
        <AccountId>1490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2984E8-ACD1-4A2D-AEEC-B8FF4C636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B4D6A-D75D-4A85-B63C-31DC030E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13996-B8C6-41E9-882C-2940843CC4C6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3</cp:revision>
  <dcterms:created xsi:type="dcterms:W3CDTF">2024-09-06T11:33:00Z</dcterms:created>
  <dcterms:modified xsi:type="dcterms:W3CDTF">2024-09-06T11:33:00Z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