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CEEB" w14:textId="77777777" w:rsidR="005603AE" w:rsidRDefault="005603AE" w:rsidP="005603AE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603AE">
        <w:rPr>
          <w:rFonts w:ascii="Times New Roman" w:hAnsi="Times New Roman" w:cs="Times New Roman"/>
          <w:sz w:val="18"/>
          <w:szCs w:val="18"/>
          <w:u w:val="single"/>
        </w:rPr>
        <w:t>Year 1 first-week timetable</w:t>
      </w:r>
    </w:p>
    <w:p w14:paraId="7464917E" w14:textId="77777777" w:rsidR="000528D6" w:rsidRPr="005603AE" w:rsidRDefault="000528D6" w:rsidP="005603AE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TableGrid"/>
        <w:tblW w:w="14381" w:type="dxa"/>
        <w:tblInd w:w="-431" w:type="dxa"/>
        <w:tblLook w:val="04A0" w:firstRow="1" w:lastRow="0" w:firstColumn="1" w:lastColumn="0" w:noHBand="0" w:noVBand="1"/>
      </w:tblPr>
      <w:tblGrid>
        <w:gridCol w:w="722"/>
        <w:gridCol w:w="1926"/>
        <w:gridCol w:w="2488"/>
        <w:gridCol w:w="2305"/>
        <w:gridCol w:w="2820"/>
        <w:gridCol w:w="2261"/>
        <w:gridCol w:w="1562"/>
        <w:gridCol w:w="297"/>
      </w:tblGrid>
      <w:tr w:rsidR="004569BA" w:rsidRPr="00C21256" w14:paraId="074044C0" w14:textId="77777777" w:rsidTr="156075A3">
        <w:trPr>
          <w:trHeight w:val="288"/>
        </w:trPr>
        <w:tc>
          <w:tcPr>
            <w:tcW w:w="722" w:type="dxa"/>
          </w:tcPr>
          <w:p w14:paraId="051ADA82" w14:textId="41FA1A6E" w:rsidR="004569BA" w:rsidRPr="00C21256" w:rsidRDefault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3659" w:type="dxa"/>
            <w:gridSpan w:val="7"/>
          </w:tcPr>
          <w:p w14:paraId="11D72F5A" w14:textId="0A3250A8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69BA" w:rsidRPr="00C21256" w14:paraId="376F1691" w14:textId="77777777" w:rsidTr="156075A3">
        <w:trPr>
          <w:trHeight w:val="288"/>
        </w:trPr>
        <w:tc>
          <w:tcPr>
            <w:tcW w:w="722" w:type="dxa"/>
          </w:tcPr>
          <w:p w14:paraId="13351E36" w14:textId="0D5235CA" w:rsidR="002E6CEC" w:rsidRPr="00C21256" w:rsidRDefault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Tues 3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rd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1926" w:type="dxa"/>
          </w:tcPr>
          <w:p w14:paraId="0179D5A6" w14:textId="14D155EE" w:rsidR="004569BA" w:rsidRPr="00C21256" w:rsidRDefault="004569BA" w:rsidP="007831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10am – 11am</w:t>
            </w:r>
          </w:p>
          <w:p w14:paraId="42DA7AD3" w14:textId="1932B20E" w:rsidR="702306A1" w:rsidRDefault="702306A1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 1.</w:t>
            </w:r>
          </w:p>
          <w:p w14:paraId="11363236" w14:textId="77777777" w:rsidR="004569BA" w:rsidRPr="00C21256" w:rsidRDefault="004569BA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EE0E4" w14:textId="5709F8AE" w:rsidR="002E6CEC" w:rsidRPr="00C21256" w:rsidRDefault="002E6CEC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Welcome talk</w:t>
            </w:r>
            <w:r w:rsidR="00F41F2A">
              <w:rPr>
                <w:rFonts w:ascii="Times New Roman" w:hAnsi="Times New Roman" w:cs="Times New Roman"/>
                <w:sz w:val="18"/>
                <w:szCs w:val="18"/>
              </w:rPr>
              <w:t xml:space="preserve"> (Tom,</w:t>
            </w:r>
            <w:r w:rsidR="002B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F2A">
              <w:rPr>
                <w:rFonts w:ascii="Times New Roman" w:hAnsi="Times New Roman" w:cs="Times New Roman"/>
                <w:sz w:val="18"/>
                <w:szCs w:val="18"/>
              </w:rPr>
              <w:t>Anna, David)</w:t>
            </w:r>
          </w:p>
        </w:tc>
        <w:tc>
          <w:tcPr>
            <w:tcW w:w="2488" w:type="dxa"/>
          </w:tcPr>
          <w:p w14:paraId="3E92E84B" w14:textId="3474323D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11am – midday</w:t>
            </w:r>
          </w:p>
          <w:p w14:paraId="0CE163F5" w14:textId="51804CED" w:rsidR="1242EB87" w:rsidRDefault="1242EB87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 1</w:t>
            </w:r>
          </w:p>
          <w:p w14:paraId="35B7F6B5" w14:textId="77777777" w:rsidR="004569BA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6DC28" w14:textId="4D089491" w:rsidR="00C1711D" w:rsidRDefault="00C1711D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Tour of Glamorgan Building (Susan).</w:t>
            </w:r>
          </w:p>
          <w:p w14:paraId="4CDF82FB" w14:textId="77777777" w:rsidR="00C1711D" w:rsidRPr="00C21256" w:rsidRDefault="00C1711D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5F45A" w14:textId="454D42C0" w:rsidR="002E6CEC" w:rsidRPr="00C21256" w:rsidRDefault="002E6CEC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Overview of programme content and first-week timetable (David</w:t>
            </w:r>
            <w:r w:rsidRPr="59B4B2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71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5" w:type="dxa"/>
          </w:tcPr>
          <w:p w14:paraId="3C998A6A" w14:textId="7D6B0468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Midday </w:t>
            </w:r>
            <w:r w:rsidR="663ADFAB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1pm</w:t>
            </w:r>
          </w:p>
          <w:p w14:paraId="526C325C" w14:textId="1335BD7E" w:rsidR="663ADFAB" w:rsidRDefault="663ADFAB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</w:t>
            </w:r>
            <w:r w:rsidR="3158087A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3158087A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and 2</w:t>
            </w:r>
          </w:p>
          <w:p w14:paraId="1A5B369D" w14:textId="77777777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8C1B0" w14:textId="246A0B3B" w:rsidR="002E6CEC" w:rsidRPr="00C21256" w:rsidRDefault="002E6CEC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Lunch-break with Co-production Board and Year 2 students</w:t>
            </w:r>
            <w:r w:rsidR="00640D54">
              <w:rPr>
                <w:rFonts w:ascii="Times New Roman" w:hAnsi="Times New Roman" w:cs="Times New Roman"/>
                <w:sz w:val="18"/>
                <w:szCs w:val="18"/>
              </w:rPr>
              <w:t xml:space="preserve"> (lunch provided</w:t>
            </w:r>
            <w:r w:rsidR="00640D54" w:rsidRPr="59B4B2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0" w:type="dxa"/>
          </w:tcPr>
          <w:p w14:paraId="4C7B83A5" w14:textId="6BA88A82" w:rsidR="004569BA" w:rsidRPr="00C21256" w:rsidRDefault="004569BA" w:rsidP="007831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1B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1pm – 2pm</w:t>
            </w:r>
          </w:p>
          <w:p w14:paraId="041DB14D" w14:textId="670A8F89" w:rsidR="004569BA" w:rsidRPr="00C21256" w:rsidRDefault="4254093C" w:rsidP="01B6412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1B64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Glam –1.55, -1.56, -1.59, -1.60, -1.72 and –1.78.</w:t>
            </w:r>
          </w:p>
          <w:p w14:paraId="41DC1B36" w14:textId="39901CC6" w:rsidR="002E6CEC" w:rsidRPr="00C21256" w:rsidRDefault="002E6CEC" w:rsidP="01B64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1B6412B">
              <w:rPr>
                <w:rFonts w:ascii="Times New Roman" w:hAnsi="Times New Roman" w:cs="Times New Roman"/>
                <w:sz w:val="18"/>
                <w:szCs w:val="18"/>
              </w:rPr>
              <w:t>Tutor group meetings</w:t>
            </w:r>
            <w:r w:rsidR="00783121" w:rsidRPr="01B641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1B6412B">
              <w:rPr>
                <w:rFonts w:ascii="Times New Roman" w:hAnsi="Times New Roman" w:cs="Times New Roman"/>
                <w:sz w:val="18"/>
                <w:szCs w:val="18"/>
              </w:rPr>
              <w:t>go through</w:t>
            </w:r>
            <w:r w:rsidR="00783121" w:rsidRPr="01B64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1B6412B">
              <w:rPr>
                <w:rFonts w:ascii="Times New Roman" w:hAnsi="Times New Roman" w:cs="Times New Roman"/>
                <w:sz w:val="18"/>
                <w:szCs w:val="18"/>
              </w:rPr>
              <w:t>programme line-plan, calendar, timetable &amp; assignments</w:t>
            </w:r>
            <w:r w:rsidR="00783121" w:rsidRPr="01B6412B">
              <w:rPr>
                <w:rFonts w:ascii="Times New Roman" w:hAnsi="Times New Roman" w:cs="Times New Roman"/>
                <w:sz w:val="18"/>
                <w:szCs w:val="18"/>
              </w:rPr>
              <w:t xml:space="preserve"> (all tutors)</w:t>
            </w:r>
          </w:p>
          <w:p w14:paraId="30577005" w14:textId="04B41CB0" w:rsidR="002E6CEC" w:rsidRPr="00C21256" w:rsidRDefault="002E6CEC" w:rsidP="01B6412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04F0524" w14:textId="1F55EB15" w:rsidR="002E6CEC" w:rsidRPr="00C21256" w:rsidRDefault="002E6CEC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14:paraId="53069C21" w14:textId="23A1621F" w:rsidR="004569BA" w:rsidRPr="00C21256" w:rsidRDefault="004569BA" w:rsidP="007831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2pm – 2.30pm</w:t>
            </w:r>
          </w:p>
          <w:p w14:paraId="6A6C81EB" w14:textId="039E2976" w:rsidR="79217B98" w:rsidRDefault="79217B98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 1</w:t>
            </w:r>
          </w:p>
          <w:p w14:paraId="0A724E12" w14:textId="77777777" w:rsidR="004569BA" w:rsidRPr="00C21256" w:rsidRDefault="004569BA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517DC" w14:textId="1DEBAC26" w:rsidR="002E6CEC" w:rsidRPr="00C21256" w:rsidRDefault="002E6CEC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Equality, Diversity, and Inclusion (</w:t>
            </w:r>
            <w:r w:rsidR="00783121" w:rsidRPr="00C21256">
              <w:rPr>
                <w:rFonts w:ascii="Times New Roman" w:hAnsi="Times New Roman" w:cs="Times New Roman"/>
                <w:sz w:val="18"/>
                <w:szCs w:val="18"/>
              </w:rPr>
              <w:t>Sally)</w:t>
            </w:r>
          </w:p>
        </w:tc>
        <w:tc>
          <w:tcPr>
            <w:tcW w:w="1859" w:type="dxa"/>
            <w:gridSpan w:val="2"/>
          </w:tcPr>
          <w:p w14:paraId="514DF9A5" w14:textId="1F3CA7D5" w:rsidR="002E6CEC" w:rsidRPr="00C21256" w:rsidRDefault="00EF4621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69BA" w:rsidRPr="00C21256" w14:paraId="3F8A5035" w14:textId="77777777" w:rsidTr="156075A3">
        <w:trPr>
          <w:trHeight w:val="288"/>
        </w:trPr>
        <w:tc>
          <w:tcPr>
            <w:tcW w:w="722" w:type="dxa"/>
          </w:tcPr>
          <w:p w14:paraId="30CBC2D6" w14:textId="6F089FA4" w:rsidR="004569BA" w:rsidRPr="00C21256" w:rsidRDefault="004569B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Wed 4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th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1926" w:type="dxa"/>
          </w:tcPr>
          <w:p w14:paraId="408A8ED9" w14:textId="6059586B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10am – 11.30am</w:t>
            </w:r>
          </w:p>
          <w:p w14:paraId="6E89DB90" w14:textId="18001AEA" w:rsidR="3BAF59CF" w:rsidRDefault="3BAF59CF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 1</w:t>
            </w:r>
          </w:p>
          <w:p w14:paraId="229C6BF2" w14:textId="77777777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18615" w14:textId="53184AB2" w:rsidR="004569BA" w:rsidRDefault="00344BFF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Key </w:t>
            </w:r>
            <w:r w:rsidR="0067104E">
              <w:rPr>
                <w:rFonts w:ascii="Times New Roman" w:hAnsi="Times New Roman" w:cs="Times New Roman"/>
                <w:sz w:val="18"/>
                <w:szCs w:val="18"/>
              </w:rPr>
              <w:t>issues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contemporary social work</w:t>
            </w:r>
          </w:p>
          <w:p w14:paraId="5AB68316" w14:textId="77777777" w:rsidR="00A53BEF" w:rsidRDefault="00A53BEF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978F3" w14:textId="02931A87" w:rsidR="00A53BEF" w:rsidRDefault="007A6712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10.00am </w:t>
            </w:r>
            <w:r w:rsidR="00A53BEF">
              <w:rPr>
                <w:rFonts w:ascii="Times New Roman" w:hAnsi="Times New Roman" w:cs="Times New Roman"/>
                <w:sz w:val="18"/>
                <w:szCs w:val="18"/>
              </w:rPr>
              <w:t xml:space="preserve">Donald – rights-based practice </w:t>
            </w:r>
          </w:p>
          <w:p w14:paraId="0D1E0CDC" w14:textId="4AB4E58E" w:rsidR="003208DC" w:rsidRDefault="007A6712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10.15am </w:t>
            </w:r>
            <w:r w:rsidR="003208DC">
              <w:rPr>
                <w:rFonts w:ascii="Times New Roman" w:hAnsi="Times New Roman" w:cs="Times New Roman"/>
                <w:sz w:val="18"/>
                <w:szCs w:val="18"/>
              </w:rPr>
              <w:t>Alyson – children in care in Wales</w:t>
            </w:r>
          </w:p>
          <w:p w14:paraId="78C54956" w14:textId="6E9A916F" w:rsidR="006E4FCB" w:rsidRDefault="007A6712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10.30am </w:t>
            </w:r>
            <w:r w:rsidR="006E4FCB">
              <w:rPr>
                <w:rFonts w:ascii="Times New Roman" w:hAnsi="Times New Roman" w:cs="Times New Roman"/>
                <w:sz w:val="18"/>
                <w:szCs w:val="18"/>
              </w:rPr>
              <w:t xml:space="preserve">Becky – mental capacity and promoting autonomy. </w:t>
            </w:r>
          </w:p>
          <w:p w14:paraId="23DFA0D5" w14:textId="77777777" w:rsidR="00A53BEF" w:rsidRDefault="007A6712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10.45am </w:t>
            </w:r>
            <w:r w:rsidR="00A53BEF">
              <w:rPr>
                <w:rFonts w:ascii="Times New Roman" w:hAnsi="Times New Roman" w:cs="Times New Roman"/>
                <w:sz w:val="18"/>
                <w:szCs w:val="18"/>
              </w:rPr>
              <w:t>Paul Willis – social inclusion and working with diversity</w:t>
            </w:r>
          </w:p>
          <w:p w14:paraId="3FC7AF7F" w14:textId="77777777" w:rsidR="007A6712" w:rsidRDefault="007A6712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62F2E" w14:textId="22DFC9B3" w:rsidR="007A6712" w:rsidRPr="00C21256" w:rsidRDefault="007A6712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11am – 11.30am – small-group Q&amp;A discussions </w:t>
            </w:r>
          </w:p>
        </w:tc>
        <w:tc>
          <w:tcPr>
            <w:tcW w:w="2488" w:type="dxa"/>
          </w:tcPr>
          <w:p w14:paraId="058C248C" w14:textId="1C7C6664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11.30am – midday</w:t>
            </w:r>
          </w:p>
          <w:p w14:paraId="1F44ABF5" w14:textId="13611ACD" w:rsidR="7094529B" w:rsidRDefault="7094529B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 1</w:t>
            </w:r>
          </w:p>
          <w:p w14:paraId="2410EB8E" w14:textId="77777777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10B0A" w14:textId="2939CD31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Welsh-speaking student meeting</w:t>
            </w:r>
          </w:p>
          <w:p w14:paraId="7E69C56A" w14:textId="77777777" w:rsidR="004569BA" w:rsidRPr="00C21256" w:rsidRDefault="004569BA" w:rsidP="002E6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Sally</w:t>
            </w:r>
          </w:p>
          <w:p w14:paraId="1DCBC1FF" w14:textId="3AC77848" w:rsidR="004569BA" w:rsidRPr="00C21256" w:rsidRDefault="004569BA" w:rsidP="002E6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Jonathan</w:t>
            </w:r>
          </w:p>
        </w:tc>
        <w:tc>
          <w:tcPr>
            <w:tcW w:w="2305" w:type="dxa"/>
          </w:tcPr>
          <w:p w14:paraId="6100048E" w14:textId="7232E989" w:rsidR="004569BA" w:rsidRPr="00C21256" w:rsidRDefault="004569BA" w:rsidP="007831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Midday – 12.30pm</w:t>
            </w:r>
          </w:p>
          <w:p w14:paraId="431DCA28" w14:textId="0F7394BE" w:rsidR="45973FE7" w:rsidRDefault="45973FE7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 1</w:t>
            </w:r>
          </w:p>
          <w:p w14:paraId="32BEA179" w14:textId="77777777" w:rsidR="004569BA" w:rsidRPr="00C21256" w:rsidRDefault="004569BA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08C0E" w14:textId="38445300" w:rsidR="004569BA" w:rsidRPr="00C21256" w:rsidRDefault="004569BA" w:rsidP="0078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Black and minoritised student support group (Abyd)</w:t>
            </w:r>
          </w:p>
        </w:tc>
        <w:tc>
          <w:tcPr>
            <w:tcW w:w="2820" w:type="dxa"/>
          </w:tcPr>
          <w:p w14:paraId="076AFE01" w14:textId="1BD83BC0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12.30pm – 1.30pm</w:t>
            </w:r>
          </w:p>
          <w:p w14:paraId="28E5F4AB" w14:textId="77777777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B09E6" w14:textId="2E9F1B45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Lunch-break</w:t>
            </w:r>
          </w:p>
        </w:tc>
        <w:tc>
          <w:tcPr>
            <w:tcW w:w="2261" w:type="dxa"/>
          </w:tcPr>
          <w:p w14:paraId="6D450B19" w14:textId="72C9E7A5" w:rsidR="004569BA" w:rsidRPr="001A278A" w:rsidRDefault="004569BA" w:rsidP="3CC8D8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1.30pm – 2.30pm</w:t>
            </w:r>
            <w:r w:rsidR="46550391"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6B9BE84" w14:textId="583BE517" w:rsidR="004569BA" w:rsidRPr="001A278A" w:rsidRDefault="46550391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–1.64</w:t>
            </w:r>
          </w:p>
          <w:p w14:paraId="13A9E63D" w14:textId="77777777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B331A" w14:textId="3ECE83FA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Introduction to placements and meetings with agency partners (all tutors)</w:t>
            </w:r>
          </w:p>
        </w:tc>
        <w:tc>
          <w:tcPr>
            <w:tcW w:w="1859" w:type="dxa"/>
            <w:gridSpan w:val="2"/>
          </w:tcPr>
          <w:p w14:paraId="171B16AE" w14:textId="1EBF77B1" w:rsidR="004569BA" w:rsidRPr="00C21256" w:rsidRDefault="004569BA" w:rsidP="002E6C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2.30pm – </w:t>
            </w:r>
            <w:r w:rsidR="00264E93"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6FD7B33A" w14:textId="09747708" w:rsidR="2F7CF437" w:rsidRDefault="2F7CF437" w:rsidP="3CC8D8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CC8D8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–1.64</w:t>
            </w:r>
          </w:p>
          <w:p w14:paraId="0541D8D9" w14:textId="77777777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42133" w14:textId="7A4AC079" w:rsidR="004569BA" w:rsidRPr="00C21256" w:rsidRDefault="004569BA" w:rsidP="002E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Social Care Wales</w:t>
            </w:r>
            <w:r w:rsidR="00927E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registration and bursary</w:t>
            </w:r>
            <w:r w:rsidR="00927EA2">
              <w:rPr>
                <w:rFonts w:ascii="Times New Roman" w:hAnsi="Times New Roman" w:cs="Times New Roman"/>
                <w:sz w:val="18"/>
                <w:szCs w:val="18"/>
              </w:rPr>
              <w:t xml:space="preserve"> (Becky)</w:t>
            </w:r>
          </w:p>
        </w:tc>
      </w:tr>
      <w:tr w:rsidR="00DC1D0D" w:rsidRPr="00C21256" w14:paraId="6F01AAD1" w14:textId="77777777" w:rsidTr="156075A3">
        <w:trPr>
          <w:trHeight w:val="207"/>
        </w:trPr>
        <w:tc>
          <w:tcPr>
            <w:tcW w:w="722" w:type="dxa"/>
            <w:vMerge w:val="restart"/>
          </w:tcPr>
          <w:p w14:paraId="6FDD9E11" w14:textId="2C81F31E" w:rsidR="00DC1D0D" w:rsidRPr="00C21256" w:rsidRDefault="00DC1D0D" w:rsidP="005603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Thur 5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th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6719" w:type="dxa"/>
            <w:gridSpan w:val="3"/>
          </w:tcPr>
          <w:p w14:paraId="56B1D9CF" w14:textId="3796FB2B" w:rsidR="00DC1D0D" w:rsidRPr="00C21256" w:rsidRDefault="00E35879" w:rsidP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a</w:t>
            </w:r>
            <w:r w:rsidR="00DC1D0D" w:rsidRPr="00C21256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</w:p>
          <w:p w14:paraId="7D92FDFC" w14:textId="7DB32D48" w:rsidR="00DC1D0D" w:rsidRPr="00C21256" w:rsidRDefault="00DC1D0D" w:rsidP="005603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A</w:t>
            </w:r>
            <w:r w:rsidR="10A3A1B9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(Glam –1.56)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10am – 11am</w:t>
            </w:r>
          </w:p>
        </w:tc>
        <w:tc>
          <w:tcPr>
            <w:tcW w:w="2820" w:type="dxa"/>
            <w:vMerge w:val="restart"/>
          </w:tcPr>
          <w:p w14:paraId="5D87B953" w14:textId="0CED6734" w:rsidR="00DC1D0D" w:rsidRPr="00C21256" w:rsidRDefault="00DC1D0D" w:rsidP="005603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830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– 1.</w:t>
            </w:r>
            <w:r w:rsidR="00830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5F1B5F68" w14:textId="77777777" w:rsidR="00DC1D0D" w:rsidRPr="00C21256" w:rsidRDefault="00DC1D0D" w:rsidP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B072B" w14:textId="3ADD83F0" w:rsidR="00DC1D0D" w:rsidRPr="00C21256" w:rsidRDefault="00DC1D0D" w:rsidP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Lunch-break</w:t>
            </w:r>
          </w:p>
        </w:tc>
        <w:tc>
          <w:tcPr>
            <w:tcW w:w="4120" w:type="dxa"/>
            <w:gridSpan w:val="3"/>
          </w:tcPr>
          <w:p w14:paraId="655972C0" w14:textId="5236808E" w:rsidR="00DC1D0D" w:rsidRPr="00C21256" w:rsidRDefault="00E35879" w:rsidP="003C222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s</w:t>
            </w:r>
            <w:r w:rsidR="00DC1D0D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exuality</w:t>
            </w:r>
          </w:p>
          <w:p w14:paraId="1929ADEA" w14:textId="1B707562" w:rsidR="00DC1D0D" w:rsidRPr="00C21256" w:rsidRDefault="00DC1D0D" w:rsidP="00C2125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A</w:t>
            </w:r>
            <w:r w:rsidR="2E205BE0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–1.56)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0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1.15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pm – </w:t>
            </w:r>
            <w:r w:rsidR="00830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.15pm </w:t>
            </w:r>
          </w:p>
        </w:tc>
      </w:tr>
      <w:tr w:rsidR="00320012" w:rsidRPr="00C21256" w14:paraId="432248AB" w14:textId="77777777" w:rsidTr="156075A3">
        <w:trPr>
          <w:trHeight w:val="74"/>
        </w:trPr>
        <w:tc>
          <w:tcPr>
            <w:tcW w:w="722" w:type="dxa"/>
            <w:vMerge/>
          </w:tcPr>
          <w:p w14:paraId="4D1A6766" w14:textId="77777777" w:rsidR="00320012" w:rsidRPr="00C21256" w:rsidRDefault="00320012" w:rsidP="003200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0BA78304" w14:textId="021A6682" w:rsidR="00320012" w:rsidRPr="00C21256" w:rsidRDefault="00E35879" w:rsidP="0032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s</w:t>
            </w:r>
            <w:r w:rsidR="00320012" w:rsidRPr="00C21256">
              <w:rPr>
                <w:rFonts w:ascii="Times New Roman" w:hAnsi="Times New Roman" w:cs="Times New Roman"/>
                <w:sz w:val="18"/>
                <w:szCs w:val="18"/>
              </w:rPr>
              <w:t xml:space="preserve">exuality </w:t>
            </w:r>
          </w:p>
          <w:p w14:paraId="3459ED25" w14:textId="7B6706FF" w:rsidR="00320012" w:rsidRPr="00C21256" w:rsidRDefault="00320012" w:rsidP="003200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B</w:t>
            </w:r>
            <w:r w:rsidR="53685E64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(Glam –1.59)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10am – 11</w:t>
            </w:r>
            <w:r w:rsidR="00C34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  <w:p w14:paraId="08FD8DBF" w14:textId="60A52AB7" w:rsidR="00320012" w:rsidRPr="00C21256" w:rsidRDefault="00320012" w:rsidP="003200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C</w:t>
            </w:r>
            <w:r w:rsidR="71079BE8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(Glam –1.60)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</w:t>
            </w:r>
            <w:r w:rsidR="00C34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 – 12.</w:t>
            </w:r>
            <w:r w:rsidR="00C34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820" w:type="dxa"/>
            <w:vMerge/>
          </w:tcPr>
          <w:p w14:paraId="02339C20" w14:textId="77777777" w:rsidR="00320012" w:rsidRPr="00C21256" w:rsidRDefault="00320012" w:rsidP="003200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20" w:type="dxa"/>
            <w:gridSpan w:val="3"/>
          </w:tcPr>
          <w:p w14:paraId="0F9EE7A9" w14:textId="4FCB6C05" w:rsidR="00320012" w:rsidRPr="00C21256" w:rsidRDefault="00E35879" w:rsidP="0032001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l</w:t>
            </w:r>
            <w:r w:rsidR="00320012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anguage  </w:t>
            </w:r>
          </w:p>
          <w:p w14:paraId="5E2A055A" w14:textId="1412509C" w:rsidR="00320012" w:rsidRPr="00C21256" w:rsidRDefault="00320012" w:rsidP="003200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B</w:t>
            </w:r>
            <w:r w:rsidR="1022CE40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–1.59)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30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pm –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.15pm </w:t>
            </w:r>
          </w:p>
          <w:p w14:paraId="10F932E5" w14:textId="36AE7940" w:rsidR="00320012" w:rsidRPr="00C21256" w:rsidRDefault="00320012" w:rsidP="0032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C</w:t>
            </w:r>
            <w:r w:rsidR="1D06A0EB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–1.60)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.30pm –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pm</w:t>
            </w:r>
            <w:r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20012" w:rsidRPr="00C21256" w14:paraId="6A36E972" w14:textId="77777777" w:rsidTr="156075A3">
        <w:trPr>
          <w:trHeight w:val="206"/>
        </w:trPr>
        <w:tc>
          <w:tcPr>
            <w:tcW w:w="722" w:type="dxa"/>
            <w:vMerge/>
          </w:tcPr>
          <w:p w14:paraId="29364A6D" w14:textId="77777777" w:rsidR="00320012" w:rsidRPr="00C21256" w:rsidRDefault="00320012" w:rsidP="003200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7E16194A" w14:textId="326010A4" w:rsidR="00320012" w:rsidRPr="00C21256" w:rsidRDefault="00E35879" w:rsidP="0032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s</w:t>
            </w:r>
            <w:r w:rsidR="00320012" w:rsidRPr="00C21256">
              <w:rPr>
                <w:rFonts w:ascii="Times New Roman" w:hAnsi="Times New Roman" w:cs="Times New Roman"/>
                <w:sz w:val="18"/>
                <w:szCs w:val="18"/>
              </w:rPr>
              <w:t>ex and gender</w:t>
            </w:r>
          </w:p>
          <w:p w14:paraId="30D52831" w14:textId="770AA6B8" w:rsidR="00320012" w:rsidRPr="00C21256" w:rsidRDefault="00320012" w:rsidP="003200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C</w:t>
            </w:r>
            <w:r w:rsidR="272C2422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(Glam –1.60)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10am – 11am</w:t>
            </w:r>
          </w:p>
          <w:p w14:paraId="22D1EF32" w14:textId="45ACC5EF" w:rsidR="00320012" w:rsidRPr="00C21256" w:rsidRDefault="00320012" w:rsidP="0032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B</w:t>
            </w:r>
            <w:r w:rsidR="3DABC5C1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(Glam –1.59)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</w:t>
            </w:r>
            <w:r w:rsidR="00C34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 – 12.</w:t>
            </w:r>
            <w:r w:rsidR="00C34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820" w:type="dxa"/>
            <w:vMerge/>
          </w:tcPr>
          <w:p w14:paraId="24377885" w14:textId="77777777" w:rsidR="00320012" w:rsidRPr="00C21256" w:rsidRDefault="00320012" w:rsidP="0032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3"/>
          </w:tcPr>
          <w:p w14:paraId="0C39A38A" w14:textId="62827E8A" w:rsidR="00320012" w:rsidRPr="00C21256" w:rsidRDefault="00E35879" w:rsidP="0032001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d</w:t>
            </w:r>
            <w:r w:rsidR="00320012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isability </w:t>
            </w:r>
          </w:p>
          <w:p w14:paraId="1A43A1AD" w14:textId="56CA6BA3" w:rsidR="00320012" w:rsidRPr="00C21256" w:rsidRDefault="00320012" w:rsidP="003200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C</w:t>
            </w:r>
            <w:r w:rsidR="3B24E82D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–1.60)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1.15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pm –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.15pm </w:t>
            </w:r>
          </w:p>
          <w:p w14:paraId="23B82382" w14:textId="78D944A3" w:rsidR="00320012" w:rsidRPr="00C21256" w:rsidRDefault="00320012" w:rsidP="0032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A</w:t>
            </w:r>
            <w:r w:rsidR="0CBEBE22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–1.56)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.30pm –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pm</w:t>
            </w:r>
            <w:r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1256" w:rsidRPr="00C21256" w14:paraId="58635767" w14:textId="77777777" w:rsidTr="156075A3">
        <w:trPr>
          <w:trHeight w:val="361"/>
        </w:trPr>
        <w:tc>
          <w:tcPr>
            <w:tcW w:w="722" w:type="dxa"/>
            <w:vMerge/>
          </w:tcPr>
          <w:p w14:paraId="57A6B598" w14:textId="77777777" w:rsidR="00C21256" w:rsidRPr="00C21256" w:rsidRDefault="00C21256" w:rsidP="005603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00B7D3B5" w14:textId="6D99C041" w:rsidR="006A1D44" w:rsidRPr="00C21256" w:rsidRDefault="00E35879" w:rsidP="006A1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r</w:t>
            </w:r>
            <w:r w:rsidR="006A1D44" w:rsidRPr="00C21256">
              <w:rPr>
                <w:rFonts w:ascii="Times New Roman" w:hAnsi="Times New Roman" w:cs="Times New Roman"/>
                <w:sz w:val="18"/>
                <w:szCs w:val="18"/>
              </w:rPr>
              <w:t xml:space="preserve">ace and ethnicity. </w:t>
            </w:r>
          </w:p>
          <w:p w14:paraId="319179BC" w14:textId="294AFC90" w:rsidR="00C21256" w:rsidRPr="006A1D44" w:rsidRDefault="006A1D44" w:rsidP="005603AE"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A</w:t>
            </w:r>
            <w:r w:rsidR="7076C392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(Glam –1.56)</w:t>
            </w: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</w:t>
            </w:r>
            <w:r w:rsidR="00830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 – 12.</w:t>
            </w:r>
            <w:r w:rsidR="00830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820" w:type="dxa"/>
            <w:vMerge/>
          </w:tcPr>
          <w:p w14:paraId="36C04A49" w14:textId="77777777" w:rsidR="00C21256" w:rsidRPr="00C21256" w:rsidRDefault="00C21256" w:rsidP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3"/>
          </w:tcPr>
          <w:p w14:paraId="3B92BA6E" w14:textId="7EAAD92A" w:rsidR="00C21256" w:rsidRPr="00C21256" w:rsidRDefault="00E35879" w:rsidP="00611E9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a</w:t>
            </w:r>
            <w:r w:rsidR="00C21256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 </w:t>
            </w:r>
          </w:p>
          <w:p w14:paraId="76633E8B" w14:textId="377E048D" w:rsidR="00C21256" w:rsidRPr="00C21256" w:rsidRDefault="00C21256" w:rsidP="00611E9D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B</w:t>
            </w:r>
            <w:r w:rsidR="0F182324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–1.59)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.30pm – 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D79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1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pm </w:t>
            </w:r>
          </w:p>
        </w:tc>
      </w:tr>
      <w:tr w:rsidR="00C21256" w:rsidRPr="00C21256" w14:paraId="1C18771D" w14:textId="77777777" w:rsidTr="156075A3">
        <w:trPr>
          <w:trHeight w:val="105"/>
        </w:trPr>
        <w:tc>
          <w:tcPr>
            <w:tcW w:w="722" w:type="dxa"/>
            <w:vMerge w:val="restart"/>
          </w:tcPr>
          <w:p w14:paraId="35F280FE" w14:textId="5F67B7A6" w:rsidR="00C21256" w:rsidRPr="00C21256" w:rsidRDefault="00C21256" w:rsidP="00C212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Fri 6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th</w:t>
            </w:r>
            <w:r w:rsidRPr="00C212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6719" w:type="dxa"/>
            <w:gridSpan w:val="3"/>
          </w:tcPr>
          <w:p w14:paraId="3B9B7875" w14:textId="38227431" w:rsidR="00C21256" w:rsidRPr="00C21256" w:rsidRDefault="00E35879" w:rsidP="00C2125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s</w:t>
            </w:r>
            <w:r w:rsidR="00C21256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ex and gender </w:t>
            </w:r>
          </w:p>
          <w:p w14:paraId="334B647E" w14:textId="482C50D3" w:rsidR="00C21256" w:rsidRPr="006A1D44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A</w:t>
            </w:r>
            <w:r w:rsidR="03495592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–1.56)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10am – 11</w:t>
            </w:r>
            <w:r w:rsidR="0051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 </w:t>
            </w:r>
          </w:p>
        </w:tc>
        <w:tc>
          <w:tcPr>
            <w:tcW w:w="2820" w:type="dxa"/>
            <w:vMerge w:val="restart"/>
          </w:tcPr>
          <w:p w14:paraId="7E3FC337" w14:textId="45811891" w:rsidR="00C21256" w:rsidRPr="00C21256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396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– 1.</w:t>
            </w:r>
            <w:r w:rsidR="00BE2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17CE2531" w14:textId="0D045C67" w:rsidR="5FC6B715" w:rsidRDefault="5FC6B715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Rooms 1 and 2</w:t>
            </w:r>
          </w:p>
          <w:p w14:paraId="49EC737A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B15E7" w14:textId="6278E502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Lunch break and activity with Year 2 students</w:t>
            </w:r>
          </w:p>
        </w:tc>
        <w:tc>
          <w:tcPr>
            <w:tcW w:w="2261" w:type="dxa"/>
            <w:vMerge w:val="restart"/>
          </w:tcPr>
          <w:p w14:paraId="767C8411" w14:textId="2FEABE51" w:rsidR="00C21256" w:rsidRPr="00C21256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="00BE2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– 2.</w:t>
            </w:r>
            <w:r w:rsidR="00BE2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6800D987" w14:textId="366E700D" w:rsidR="3B3BEECB" w:rsidRDefault="00AA3366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</w:t>
            </w:r>
            <w:r w:rsidR="3B3BEECB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Room 1</w:t>
            </w:r>
            <w:r w:rsidR="6DE0C7A2" w:rsidRPr="59B4B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C31A40F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B17DA" w14:textId="116FDFD2" w:rsidR="00C21256" w:rsidRPr="00C21256" w:rsidRDefault="00C21256" w:rsidP="002D7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156075A3">
              <w:rPr>
                <w:rFonts w:ascii="Times New Roman" w:hAnsi="Times New Roman" w:cs="Times New Roman"/>
                <w:sz w:val="18"/>
                <w:szCs w:val="18"/>
              </w:rPr>
              <w:t xml:space="preserve">Introduction to </w:t>
            </w:r>
            <w:r w:rsidR="7435E55C" w:rsidRPr="156075A3">
              <w:rPr>
                <w:rFonts w:ascii="Times New Roman" w:hAnsi="Times New Roman" w:cs="Times New Roman"/>
                <w:sz w:val="18"/>
                <w:szCs w:val="18"/>
              </w:rPr>
              <w:t xml:space="preserve">the Library for MA Social Work </w:t>
            </w:r>
            <w:r w:rsidRPr="156075A3">
              <w:rPr>
                <w:rFonts w:ascii="Times New Roman" w:hAnsi="Times New Roman" w:cs="Times New Roman"/>
                <w:sz w:val="18"/>
                <w:szCs w:val="18"/>
              </w:rPr>
              <w:t>(Sarah)</w:t>
            </w:r>
            <w:r w:rsidR="002D7489" w:rsidRPr="15607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  <w:vMerge w:val="restart"/>
          </w:tcPr>
          <w:p w14:paraId="0179A3F9" w14:textId="21BF99A1" w:rsidR="00C21256" w:rsidRPr="00C21256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="00BE2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– 3.</w:t>
            </w:r>
            <w:r w:rsidR="00BE2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12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pm </w:t>
            </w:r>
          </w:p>
          <w:p w14:paraId="49AA0A44" w14:textId="2EEF6B17" w:rsidR="2332EB89" w:rsidRDefault="5D958C1C" w:rsidP="59B4B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15607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–1.64</w:t>
            </w:r>
          </w:p>
          <w:p w14:paraId="7DC7DBEC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83E3E" w14:textId="3294492C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The importance of well-being</w:t>
            </w:r>
          </w:p>
          <w:p w14:paraId="2A5BCCAB" w14:textId="4EB8B9CC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(Dan)</w:t>
            </w:r>
          </w:p>
        </w:tc>
        <w:tc>
          <w:tcPr>
            <w:tcW w:w="297" w:type="dxa"/>
            <w:vMerge w:val="restart"/>
          </w:tcPr>
          <w:p w14:paraId="376440D8" w14:textId="42928C90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1256" w:rsidRPr="00C21256" w14:paraId="32C94C8B" w14:textId="77777777" w:rsidTr="156075A3">
        <w:trPr>
          <w:trHeight w:val="103"/>
        </w:trPr>
        <w:tc>
          <w:tcPr>
            <w:tcW w:w="722" w:type="dxa"/>
            <w:vMerge/>
          </w:tcPr>
          <w:p w14:paraId="1CAD5B3B" w14:textId="77777777" w:rsidR="00C21256" w:rsidRPr="00C21256" w:rsidRDefault="00C21256" w:rsidP="00C212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7B9552CF" w14:textId="3AE809BE" w:rsidR="00C21256" w:rsidRPr="00C21256" w:rsidRDefault="00E35879" w:rsidP="00C2125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r</w:t>
            </w:r>
            <w:r w:rsidR="00C21256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ace and ethnicity </w:t>
            </w:r>
          </w:p>
          <w:p w14:paraId="2A96BA0C" w14:textId="11D0A7B0" w:rsidR="00C21256" w:rsidRPr="006A1D44" w:rsidRDefault="00C21256" w:rsidP="00C2125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B</w:t>
            </w:r>
            <w:r w:rsidR="5F11FA93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–1.59)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10am – 11am </w:t>
            </w:r>
          </w:p>
          <w:p w14:paraId="4191BA34" w14:textId="2D97095F" w:rsidR="00C21256" w:rsidRPr="00C21256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C</w:t>
            </w:r>
            <w:r w:rsidR="0809A30D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–1.60)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F037D"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EF0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EF037D"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 – 12.</w:t>
            </w:r>
            <w:r w:rsidR="00EF0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F037D"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5pm </w:t>
            </w:r>
          </w:p>
        </w:tc>
        <w:tc>
          <w:tcPr>
            <w:tcW w:w="2820" w:type="dxa"/>
            <w:vMerge/>
          </w:tcPr>
          <w:p w14:paraId="0EA13995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14:paraId="4FF600C8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0BE9807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5A2AB0B1" w14:textId="44E42DD2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256" w:rsidRPr="00C21256" w14:paraId="302774B7" w14:textId="77777777" w:rsidTr="156075A3">
        <w:trPr>
          <w:trHeight w:val="103"/>
        </w:trPr>
        <w:tc>
          <w:tcPr>
            <w:tcW w:w="722" w:type="dxa"/>
            <w:vMerge/>
          </w:tcPr>
          <w:p w14:paraId="6F8A4CF4" w14:textId="77777777" w:rsidR="00C21256" w:rsidRPr="00C21256" w:rsidRDefault="00C21256" w:rsidP="00C212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73A44AC0" w14:textId="4D7F3D0A" w:rsidR="00C21256" w:rsidRPr="00C21256" w:rsidRDefault="00E35879" w:rsidP="00C2125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a</w:t>
            </w:r>
            <w:r w:rsidR="00C21256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ge </w:t>
            </w:r>
          </w:p>
          <w:p w14:paraId="27B73264" w14:textId="6BFD1C6F" w:rsidR="00C21256" w:rsidRPr="006A1D44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C</w:t>
            </w:r>
            <w:r w:rsidR="6B6D7960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–1.60)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10am – 11am </w:t>
            </w:r>
          </w:p>
        </w:tc>
        <w:tc>
          <w:tcPr>
            <w:tcW w:w="2820" w:type="dxa"/>
            <w:vMerge/>
          </w:tcPr>
          <w:p w14:paraId="3A14E2A5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14:paraId="1D4E34A7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1142A5ED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4E47B63F" w14:textId="5672E832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256" w:rsidRPr="00C21256" w14:paraId="795F9BFD" w14:textId="77777777" w:rsidTr="156075A3">
        <w:trPr>
          <w:trHeight w:val="103"/>
        </w:trPr>
        <w:tc>
          <w:tcPr>
            <w:tcW w:w="722" w:type="dxa"/>
            <w:vMerge/>
          </w:tcPr>
          <w:p w14:paraId="74B5648C" w14:textId="77777777" w:rsidR="00C21256" w:rsidRPr="00C21256" w:rsidRDefault="00C21256" w:rsidP="00C212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42E4F33F" w14:textId="1FE661FE" w:rsidR="00C21256" w:rsidRPr="00C21256" w:rsidRDefault="00E35879" w:rsidP="00C2125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l</w:t>
            </w:r>
            <w:r w:rsidR="00C21256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anguage  </w:t>
            </w:r>
          </w:p>
          <w:p w14:paraId="6DDF476B" w14:textId="3173A9F3" w:rsidR="00C21256" w:rsidRPr="006A1D44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A</w:t>
            </w:r>
            <w:r w:rsidR="281DF86D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–1.56)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11.</w:t>
            </w:r>
            <w:r w:rsidR="00EF0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 – 12.</w:t>
            </w:r>
            <w:r w:rsidR="00EF0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A1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5pm </w:t>
            </w:r>
          </w:p>
        </w:tc>
        <w:tc>
          <w:tcPr>
            <w:tcW w:w="2820" w:type="dxa"/>
            <w:vMerge/>
          </w:tcPr>
          <w:p w14:paraId="29C3B7C1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14:paraId="5E3095D6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64D83B96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546D1F89" w14:textId="73321EE5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256" w:rsidRPr="00C21256" w14:paraId="732E2B76" w14:textId="77777777" w:rsidTr="156075A3">
        <w:trPr>
          <w:trHeight w:val="416"/>
        </w:trPr>
        <w:tc>
          <w:tcPr>
            <w:tcW w:w="722" w:type="dxa"/>
            <w:vMerge/>
          </w:tcPr>
          <w:p w14:paraId="63F03537" w14:textId="77777777" w:rsidR="00C21256" w:rsidRPr="00C21256" w:rsidRDefault="00C21256" w:rsidP="00C212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19" w:type="dxa"/>
            <w:gridSpan w:val="3"/>
          </w:tcPr>
          <w:p w14:paraId="0961CC49" w14:textId="71BF1221" w:rsidR="00C21256" w:rsidRPr="00C21256" w:rsidRDefault="00E35879" w:rsidP="00C2125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Anti-discrimination teaching - d</w:t>
            </w:r>
            <w:r w:rsidR="00C21256" w:rsidRPr="00C21256">
              <w:rPr>
                <w:rFonts w:ascii="Times New Roman" w:eastAsia="Times New Roman" w:hAnsi="Times New Roman" w:cs="Times New Roman"/>
                <w:sz w:val="18"/>
                <w:szCs w:val="18"/>
              </w:rPr>
              <w:t>isability </w:t>
            </w:r>
          </w:p>
          <w:p w14:paraId="11366603" w14:textId="50F6D7C5" w:rsidR="00C21256" w:rsidRPr="004F553D" w:rsidRDefault="00C21256" w:rsidP="00C212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Group B</w:t>
            </w:r>
            <w:r w:rsidR="0688E070"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(Glam –1.59)</w:t>
            </w:r>
            <w:r w:rsidRPr="59B4B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11.</w:t>
            </w:r>
            <w:r w:rsidR="00EF0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 – 12.</w:t>
            </w:r>
            <w:r w:rsidR="00EF0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F5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5pm </w:t>
            </w:r>
          </w:p>
        </w:tc>
        <w:tc>
          <w:tcPr>
            <w:tcW w:w="2820" w:type="dxa"/>
            <w:vMerge/>
          </w:tcPr>
          <w:p w14:paraId="6EF42B32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14:paraId="62CE0B47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1805463" w14:textId="77777777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282A2084" w14:textId="3C81254A" w:rsidR="00C21256" w:rsidRPr="00C21256" w:rsidRDefault="00C21256" w:rsidP="00C21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8128DD" w14:textId="77777777" w:rsidR="00C14C64" w:rsidRDefault="00C14C64" w:rsidP="000F628C">
      <w:pPr>
        <w:rPr>
          <w:rFonts w:ascii="Times New Roman" w:hAnsi="Times New Roman" w:cs="Times New Roman"/>
          <w:sz w:val="18"/>
          <w:szCs w:val="18"/>
        </w:rPr>
      </w:pPr>
    </w:p>
    <w:p w14:paraId="6EA64377" w14:textId="77777777" w:rsidR="00C14C64" w:rsidRDefault="00C14C64" w:rsidP="000F628C">
      <w:pPr>
        <w:rPr>
          <w:rFonts w:ascii="Times New Roman" w:hAnsi="Times New Roman" w:cs="Times New Roman"/>
          <w:sz w:val="18"/>
          <w:szCs w:val="18"/>
        </w:rPr>
      </w:pPr>
    </w:p>
    <w:p w14:paraId="22C8B47D" w14:textId="77777777" w:rsidR="00C14C64" w:rsidRDefault="00C14C64" w:rsidP="000F628C">
      <w:pPr>
        <w:rPr>
          <w:rFonts w:ascii="Times New Roman" w:hAnsi="Times New Roman" w:cs="Times New Roman"/>
          <w:sz w:val="18"/>
          <w:szCs w:val="18"/>
        </w:rPr>
      </w:pPr>
    </w:p>
    <w:p w14:paraId="4C9475F8" w14:textId="13AA884B" w:rsidR="00206A83" w:rsidRPr="00666803" w:rsidRDefault="008D4E5E" w:rsidP="000F628C">
      <w:pPr>
        <w:rPr>
          <w:rFonts w:ascii="Times New Roman" w:hAnsi="Times New Roman" w:cs="Times New Roman"/>
          <w:sz w:val="22"/>
          <w:szCs w:val="22"/>
        </w:rPr>
      </w:pPr>
      <w:r w:rsidRPr="00666803">
        <w:rPr>
          <w:rFonts w:ascii="Times New Roman" w:hAnsi="Times New Roman" w:cs="Times New Roman"/>
          <w:sz w:val="22"/>
          <w:szCs w:val="22"/>
        </w:rPr>
        <w:t>W</w:t>
      </w:r>
      <w:r w:rsidR="000F628C" w:rsidRPr="00666803">
        <w:rPr>
          <w:rFonts w:ascii="Times New Roman" w:hAnsi="Times New Roman" w:cs="Times New Roman"/>
          <w:sz w:val="22"/>
          <w:szCs w:val="22"/>
        </w:rPr>
        <w:t xml:space="preserve">e have also arranged two online </w:t>
      </w:r>
      <w:r w:rsidR="00AC67CD" w:rsidRPr="00666803">
        <w:rPr>
          <w:rFonts w:ascii="Times New Roman" w:hAnsi="Times New Roman" w:cs="Times New Roman"/>
          <w:sz w:val="22"/>
          <w:szCs w:val="22"/>
        </w:rPr>
        <w:t>‘R</w:t>
      </w:r>
      <w:r w:rsidR="000F628C" w:rsidRPr="00666803">
        <w:rPr>
          <w:rFonts w:ascii="Times New Roman" w:hAnsi="Times New Roman" w:cs="Times New Roman"/>
          <w:sz w:val="22"/>
          <w:szCs w:val="22"/>
        </w:rPr>
        <w:t xml:space="preserve">eferencing </w:t>
      </w:r>
      <w:r w:rsidR="00AC67CD" w:rsidRPr="00666803">
        <w:rPr>
          <w:rFonts w:ascii="Times New Roman" w:hAnsi="Times New Roman" w:cs="Times New Roman"/>
          <w:sz w:val="22"/>
          <w:szCs w:val="22"/>
        </w:rPr>
        <w:t xml:space="preserve">and Avoiding Plagiarism’ </w:t>
      </w:r>
      <w:r w:rsidR="000F628C" w:rsidRPr="00666803">
        <w:rPr>
          <w:rFonts w:ascii="Times New Roman" w:hAnsi="Times New Roman" w:cs="Times New Roman"/>
          <w:sz w:val="22"/>
          <w:szCs w:val="22"/>
        </w:rPr>
        <w:t>workshops for you, as follows:</w:t>
      </w:r>
    </w:p>
    <w:p w14:paraId="46005CBD" w14:textId="77777777" w:rsidR="000F628C" w:rsidRPr="00666803" w:rsidRDefault="000F628C" w:rsidP="000F628C">
      <w:pPr>
        <w:rPr>
          <w:rFonts w:ascii="Times New Roman" w:hAnsi="Times New Roman" w:cs="Times New Roman"/>
          <w:sz w:val="22"/>
          <w:szCs w:val="22"/>
        </w:rPr>
      </w:pPr>
    </w:p>
    <w:p w14:paraId="7671D9E8" w14:textId="49085CC5" w:rsidR="000F628C" w:rsidRPr="00666803" w:rsidRDefault="001A5ACA" w:rsidP="000F6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hyperlink r:id="rId8" w:history="1">
        <w:r w:rsidR="000F628C" w:rsidRPr="00666803">
          <w:rPr>
            <w:rStyle w:val="Hyperlink"/>
            <w:rFonts w:ascii="Times New Roman" w:hAnsi="Times New Roman" w:cs="Times New Roman"/>
            <w:sz w:val="22"/>
            <w:szCs w:val="22"/>
          </w:rPr>
          <w:t>Thursday 12</w:t>
        </w:r>
        <w:r w:rsidR="000F628C" w:rsidRPr="00666803">
          <w:rPr>
            <w:rStyle w:val="Hyperlink"/>
            <w:rFonts w:ascii="Times New Roman" w:hAnsi="Times New Roman" w:cs="Times New Roman"/>
            <w:sz w:val="22"/>
            <w:szCs w:val="22"/>
            <w:vertAlign w:val="superscript"/>
          </w:rPr>
          <w:t>th</w:t>
        </w:r>
        <w:r w:rsidR="000F628C" w:rsidRPr="00666803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September, 10am – 11am</w:t>
        </w:r>
      </w:hyperlink>
    </w:p>
    <w:p w14:paraId="3C81AAF1" w14:textId="77777777" w:rsidR="00504C60" w:rsidRPr="00666803" w:rsidRDefault="00504C60" w:rsidP="00504C60">
      <w:pPr>
        <w:rPr>
          <w:rFonts w:ascii="Times New Roman" w:hAnsi="Times New Roman" w:cs="Times New Roman"/>
          <w:sz w:val="22"/>
          <w:szCs w:val="22"/>
        </w:rPr>
      </w:pPr>
    </w:p>
    <w:p w14:paraId="30A711F8" w14:textId="44B0227A" w:rsidR="000F628C" w:rsidRPr="00666803" w:rsidRDefault="001A5ACA" w:rsidP="000F6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hyperlink r:id="rId9" w:history="1">
        <w:r w:rsidR="000F628C" w:rsidRPr="00666803">
          <w:rPr>
            <w:rStyle w:val="Hyperlink"/>
            <w:rFonts w:ascii="Times New Roman" w:hAnsi="Times New Roman" w:cs="Times New Roman"/>
            <w:sz w:val="22"/>
            <w:szCs w:val="22"/>
          </w:rPr>
          <w:t>Friday 13</w:t>
        </w:r>
        <w:r w:rsidR="000F628C" w:rsidRPr="00666803">
          <w:rPr>
            <w:rStyle w:val="Hyperlink"/>
            <w:rFonts w:ascii="Times New Roman" w:hAnsi="Times New Roman" w:cs="Times New Roman"/>
            <w:sz w:val="22"/>
            <w:szCs w:val="22"/>
            <w:vertAlign w:val="superscript"/>
          </w:rPr>
          <w:t>th</w:t>
        </w:r>
        <w:r w:rsidR="000F628C" w:rsidRPr="00666803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September, 10am – 11am</w:t>
        </w:r>
      </w:hyperlink>
    </w:p>
    <w:p w14:paraId="217A0B28" w14:textId="77777777" w:rsidR="00C14C64" w:rsidRPr="00666803" w:rsidRDefault="00C14C64" w:rsidP="00C14C64">
      <w:pPr>
        <w:rPr>
          <w:rFonts w:ascii="Times New Roman" w:hAnsi="Times New Roman" w:cs="Times New Roman"/>
          <w:sz w:val="22"/>
          <w:szCs w:val="22"/>
        </w:rPr>
      </w:pPr>
    </w:p>
    <w:p w14:paraId="465F0A25" w14:textId="77777777" w:rsidR="0095128A" w:rsidRPr="00666803" w:rsidRDefault="00AC67CD" w:rsidP="00C14C64">
      <w:pPr>
        <w:rPr>
          <w:rFonts w:ascii="Times New Roman" w:hAnsi="Times New Roman" w:cs="Times New Roman"/>
          <w:sz w:val="22"/>
          <w:szCs w:val="22"/>
        </w:rPr>
      </w:pPr>
      <w:r w:rsidRPr="006668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These workshops will cover why you need to cite and reference and introduce the Cardiff University Harvard referencing style, which you will be using in your assignments. </w:t>
      </w:r>
      <w:r w:rsidRPr="00666803">
        <w:rPr>
          <w:rFonts w:ascii="Times New Roman" w:hAnsi="Times New Roman" w:cs="Times New Roman"/>
          <w:sz w:val="22"/>
          <w:szCs w:val="22"/>
        </w:rPr>
        <w:t>The</w:t>
      </w:r>
      <w:r w:rsidR="00C14C64" w:rsidRPr="00666803">
        <w:rPr>
          <w:rFonts w:ascii="Times New Roman" w:hAnsi="Times New Roman" w:cs="Times New Roman"/>
          <w:sz w:val="22"/>
          <w:szCs w:val="22"/>
        </w:rPr>
        <w:t xml:space="preserve"> sessions will be delivered by Sarah Puzey, subject librarian. </w:t>
      </w:r>
      <w:r w:rsidR="0095128A" w:rsidRPr="00666803">
        <w:rPr>
          <w:rFonts w:ascii="Times New Roman" w:hAnsi="Times New Roman" w:cs="Times New Roman"/>
          <w:sz w:val="22"/>
          <w:szCs w:val="22"/>
        </w:rPr>
        <w:t xml:space="preserve">You can find the Teams </w:t>
      </w:r>
      <w:r w:rsidR="00C14C64" w:rsidRPr="00666803">
        <w:rPr>
          <w:rFonts w:ascii="Times New Roman" w:hAnsi="Times New Roman" w:cs="Times New Roman"/>
          <w:sz w:val="22"/>
          <w:szCs w:val="22"/>
        </w:rPr>
        <w:t>link</w:t>
      </w:r>
      <w:r w:rsidR="0095128A" w:rsidRPr="00666803">
        <w:rPr>
          <w:rFonts w:ascii="Times New Roman" w:hAnsi="Times New Roman" w:cs="Times New Roman"/>
          <w:sz w:val="22"/>
          <w:szCs w:val="22"/>
        </w:rPr>
        <w:t>s above – these</w:t>
      </w:r>
      <w:r w:rsidR="00C14C64" w:rsidRPr="00666803">
        <w:rPr>
          <w:rFonts w:ascii="Times New Roman" w:hAnsi="Times New Roman" w:cs="Times New Roman"/>
          <w:sz w:val="22"/>
          <w:szCs w:val="22"/>
        </w:rPr>
        <w:t xml:space="preserve"> will</w:t>
      </w:r>
      <w:r w:rsidR="0095128A" w:rsidRPr="00666803">
        <w:rPr>
          <w:rFonts w:ascii="Times New Roman" w:hAnsi="Times New Roman" w:cs="Times New Roman"/>
          <w:sz w:val="22"/>
          <w:szCs w:val="22"/>
        </w:rPr>
        <w:t xml:space="preserve"> also</w:t>
      </w:r>
      <w:r w:rsidR="00C14C64" w:rsidRPr="00666803">
        <w:rPr>
          <w:rFonts w:ascii="Times New Roman" w:hAnsi="Times New Roman" w:cs="Times New Roman"/>
          <w:sz w:val="22"/>
          <w:szCs w:val="22"/>
        </w:rPr>
        <w:t xml:space="preserve"> be posted onto Learning Central.</w:t>
      </w:r>
    </w:p>
    <w:p w14:paraId="0C6F01B7" w14:textId="77777777" w:rsidR="0095128A" w:rsidRPr="00666803" w:rsidRDefault="0095128A" w:rsidP="00C14C64">
      <w:pPr>
        <w:rPr>
          <w:rFonts w:ascii="Times New Roman" w:hAnsi="Times New Roman" w:cs="Times New Roman"/>
          <w:sz w:val="22"/>
          <w:szCs w:val="22"/>
        </w:rPr>
      </w:pPr>
    </w:p>
    <w:p w14:paraId="052254E3" w14:textId="47150509" w:rsidR="00C14C64" w:rsidRPr="00666803" w:rsidRDefault="00C14C64" w:rsidP="00C14C64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666803">
        <w:rPr>
          <w:rFonts w:ascii="Times New Roman" w:hAnsi="Times New Roman" w:cs="Times New Roman"/>
          <w:sz w:val="22"/>
          <w:szCs w:val="22"/>
        </w:rPr>
        <w:t xml:space="preserve">You only need to attend one of the workshops. </w:t>
      </w:r>
    </w:p>
    <w:p w14:paraId="6E45DBED" w14:textId="77777777" w:rsidR="00206A83" w:rsidRDefault="00206A83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38F863D4" w14:textId="77777777" w:rsidR="00206A83" w:rsidRDefault="00206A83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110DFA17" w14:textId="77777777" w:rsidR="00206A83" w:rsidRDefault="00206A83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11E54E9D" w14:textId="77777777" w:rsidR="00206A83" w:rsidRDefault="00206A83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625D598F" w14:textId="77777777" w:rsidR="00206A83" w:rsidRDefault="00206A83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1F83E55E" w14:textId="77777777" w:rsidR="00206A83" w:rsidRDefault="00206A83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648F81FB" w14:textId="77777777" w:rsidR="00206A83" w:rsidRDefault="00206A83" w:rsidP="001147BA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48E5410" w14:textId="77777777" w:rsidR="00666803" w:rsidRDefault="00666803" w:rsidP="001147BA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5B3FC04" w14:textId="77777777" w:rsidR="00666803" w:rsidRDefault="00666803" w:rsidP="001147BA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7AA0D1FD" w14:textId="77777777" w:rsidR="00666803" w:rsidRDefault="00666803" w:rsidP="001147BA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7ABB1DDA" w14:textId="77777777" w:rsidR="00666803" w:rsidRDefault="00666803" w:rsidP="001147BA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72DF308A" w14:textId="77777777" w:rsidR="00C14C64" w:rsidRDefault="00C14C64" w:rsidP="00C14C64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1CCEBCD" w14:textId="77777777" w:rsidR="006F25E2" w:rsidRDefault="006F25E2" w:rsidP="00C14C64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49389135" w14:textId="547E113D" w:rsidR="005603AE" w:rsidRPr="005603AE" w:rsidRDefault="005603AE" w:rsidP="004569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603AE">
        <w:rPr>
          <w:rFonts w:ascii="Times New Roman" w:hAnsi="Times New Roman" w:cs="Times New Roman"/>
          <w:sz w:val="18"/>
          <w:szCs w:val="18"/>
          <w:u w:val="single"/>
        </w:rPr>
        <w:lastRenderedPageBreak/>
        <w:t xml:space="preserve">Year </w:t>
      </w:r>
      <w:r>
        <w:rPr>
          <w:rFonts w:ascii="Times New Roman" w:hAnsi="Times New Roman" w:cs="Times New Roman"/>
          <w:sz w:val="18"/>
          <w:szCs w:val="18"/>
          <w:u w:val="single"/>
        </w:rPr>
        <w:t>2</w:t>
      </w:r>
      <w:r w:rsidRPr="005603AE">
        <w:rPr>
          <w:rFonts w:ascii="Times New Roman" w:hAnsi="Times New Roman" w:cs="Times New Roman"/>
          <w:sz w:val="18"/>
          <w:szCs w:val="18"/>
          <w:u w:val="single"/>
        </w:rPr>
        <w:t xml:space="preserve"> first-week timetable</w:t>
      </w:r>
    </w:p>
    <w:p w14:paraId="1A277BEB" w14:textId="77777777" w:rsidR="005603AE" w:rsidRPr="005603AE" w:rsidRDefault="005603AE" w:rsidP="005603A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1046"/>
        <w:gridCol w:w="1361"/>
        <w:gridCol w:w="1522"/>
        <w:gridCol w:w="2458"/>
        <w:gridCol w:w="1935"/>
        <w:gridCol w:w="2531"/>
        <w:gridCol w:w="1160"/>
        <w:gridCol w:w="1266"/>
      </w:tblGrid>
      <w:tr w:rsidR="004569BA" w:rsidRPr="005603AE" w14:paraId="7B7BE48C" w14:textId="77777777" w:rsidTr="0060730D">
        <w:trPr>
          <w:trHeight w:val="288"/>
        </w:trPr>
        <w:tc>
          <w:tcPr>
            <w:tcW w:w="671" w:type="dxa"/>
          </w:tcPr>
          <w:p w14:paraId="77C99BCB" w14:textId="77777777" w:rsidR="004569BA" w:rsidRPr="005603AE" w:rsidRDefault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3279" w:type="dxa"/>
            <w:gridSpan w:val="8"/>
          </w:tcPr>
          <w:p w14:paraId="28E53055" w14:textId="2D917521" w:rsidR="004569BA" w:rsidRPr="005603AE" w:rsidRDefault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730D" w:rsidRPr="005603AE" w14:paraId="5612A20C" w14:textId="77777777" w:rsidTr="0060730D">
        <w:trPr>
          <w:trHeight w:val="288"/>
        </w:trPr>
        <w:tc>
          <w:tcPr>
            <w:tcW w:w="671" w:type="dxa"/>
          </w:tcPr>
          <w:p w14:paraId="5AFBCD7D" w14:textId="77777777" w:rsidR="005603AE" w:rsidRPr="005603AE" w:rsidRDefault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Tues 3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rd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1046" w:type="dxa"/>
          </w:tcPr>
          <w:p w14:paraId="0B4B2BF3" w14:textId="2C663135" w:rsidR="004569BA" w:rsidRPr="004569BA" w:rsidRDefault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10am – 11am</w:t>
            </w:r>
          </w:p>
          <w:p w14:paraId="6807DB8B" w14:textId="34D29AD3" w:rsidR="56C6062F" w:rsidRDefault="56C6062F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</w:t>
            </w:r>
            <w:r w:rsidR="0E44B0EA"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7DCB3C0" w14:textId="35E32970" w:rsidR="56C6062F" w:rsidRDefault="56C6062F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–1.64</w:t>
            </w:r>
          </w:p>
          <w:p w14:paraId="37D98C5F" w14:textId="77777777" w:rsidR="004569BA" w:rsidRDefault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70D5B" w14:textId="5DE1BB41" w:rsidR="005603AE" w:rsidRPr="005603AE" w:rsidRDefault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Overview of the dissertation (Louise)</w:t>
            </w:r>
          </w:p>
        </w:tc>
        <w:tc>
          <w:tcPr>
            <w:tcW w:w="0" w:type="auto"/>
            <w:gridSpan w:val="2"/>
          </w:tcPr>
          <w:p w14:paraId="645AABB3" w14:textId="4E69C6D9" w:rsidR="004569BA" w:rsidRPr="004569BA" w:rsidRDefault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11am </w:t>
            </w:r>
            <w:r w:rsidR="1F1BBD47"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midday</w:t>
            </w:r>
          </w:p>
          <w:p w14:paraId="13854B7A" w14:textId="17BFB9C1" w:rsidR="1F1BBD47" w:rsidRDefault="1F1BBD47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–1.64</w:t>
            </w:r>
          </w:p>
          <w:p w14:paraId="30B66579" w14:textId="77777777" w:rsidR="004569BA" w:rsidRDefault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EC07F" w14:textId="0579E798" w:rsidR="005603AE" w:rsidRPr="005603AE" w:rsidRDefault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 to write your literature review chapter (Louise)</w:t>
            </w:r>
          </w:p>
        </w:tc>
        <w:tc>
          <w:tcPr>
            <w:tcW w:w="2458" w:type="dxa"/>
          </w:tcPr>
          <w:p w14:paraId="42294B2C" w14:textId="7C5738F9" w:rsidR="004569BA" w:rsidRPr="004569BA" w:rsidRDefault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Midday – 1pm</w:t>
            </w:r>
          </w:p>
          <w:p w14:paraId="41998BA1" w14:textId="4C5908F7" w:rsidR="7143C357" w:rsidRDefault="7143C357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Rooms 1 and 2</w:t>
            </w:r>
          </w:p>
          <w:p w14:paraId="35E7962E" w14:textId="77777777" w:rsidR="004569BA" w:rsidRDefault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B7863" w14:textId="4535A429" w:rsidR="005603AE" w:rsidRPr="005603AE" w:rsidRDefault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>Lunch-break with Co-production Board and Year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 xml:space="preserve"> students.</w:t>
            </w:r>
          </w:p>
        </w:tc>
        <w:tc>
          <w:tcPr>
            <w:tcW w:w="7543" w:type="dxa"/>
            <w:gridSpan w:val="4"/>
          </w:tcPr>
          <w:p w14:paraId="26D1B4D2" w14:textId="05996FA0" w:rsidR="005603AE" w:rsidRPr="005603AE" w:rsidRDefault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730D" w:rsidRPr="005603AE" w14:paraId="1CA141D3" w14:textId="77777777" w:rsidTr="0060730D">
        <w:trPr>
          <w:trHeight w:val="288"/>
        </w:trPr>
        <w:tc>
          <w:tcPr>
            <w:tcW w:w="671" w:type="dxa"/>
            <w:tcBorders>
              <w:right w:val="single" w:sz="12" w:space="0" w:color="000000" w:themeColor="text1"/>
            </w:tcBorders>
          </w:tcPr>
          <w:p w14:paraId="23DF8452" w14:textId="77777777" w:rsidR="00E90574" w:rsidRPr="005603AE" w:rsidRDefault="00E905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Wed 4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th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3278" w:type="dxa"/>
            <w:gridSpan w:val="3"/>
            <w:tcBorders>
              <w:left w:val="single" w:sz="12" w:space="0" w:color="000000" w:themeColor="text1"/>
            </w:tcBorders>
          </w:tcPr>
          <w:p w14:paraId="5B234823" w14:textId="77777777" w:rsidR="00E90574" w:rsidRPr="005603AE" w:rsidRDefault="00E90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8" w:type="dxa"/>
            <w:tcBorders>
              <w:left w:val="single" w:sz="12" w:space="0" w:color="000000" w:themeColor="text1"/>
            </w:tcBorders>
          </w:tcPr>
          <w:p w14:paraId="116B81C3" w14:textId="77777777" w:rsidR="00E90574" w:rsidRPr="004569BA" w:rsidRDefault="00E90574" w:rsidP="00E905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Midday – 1pm</w:t>
            </w:r>
          </w:p>
          <w:p w14:paraId="106F02D3" w14:textId="4CB6B9D7" w:rsidR="71B6EA33" w:rsidRDefault="71B6EA33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Micro-Lab (0.88) requested</w:t>
            </w:r>
            <w:r w:rsidR="122CE52F"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03/05/24</w:t>
            </w:r>
          </w:p>
          <w:p w14:paraId="66309FF2" w14:textId="77777777" w:rsidR="00E90574" w:rsidRDefault="00E90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0F079" w14:textId="633A0A4C" w:rsidR="00E90574" w:rsidRPr="005603AE" w:rsidRDefault="00CA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CCA8D00">
              <w:rPr>
                <w:rFonts w:ascii="Times New Roman" w:hAnsi="Times New Roman" w:cs="Times New Roman"/>
                <w:sz w:val="18"/>
                <w:szCs w:val="18"/>
              </w:rPr>
              <w:t xml:space="preserve">Group A: </w:t>
            </w:r>
            <w:r w:rsidR="00E90574" w:rsidRPr="4CCA8D00">
              <w:rPr>
                <w:rFonts w:ascii="Times New Roman" w:hAnsi="Times New Roman" w:cs="Times New Roman"/>
                <w:sz w:val="18"/>
                <w:szCs w:val="18"/>
              </w:rPr>
              <w:t xml:space="preserve">Library </w:t>
            </w:r>
            <w:r w:rsidR="79E79A16" w:rsidRPr="4CCA8D00">
              <w:rPr>
                <w:rFonts w:ascii="Times New Roman" w:hAnsi="Times New Roman" w:cs="Times New Roman"/>
                <w:sz w:val="18"/>
                <w:szCs w:val="18"/>
              </w:rPr>
              <w:t>Searching for Your Dissertation</w:t>
            </w:r>
            <w:r w:rsidR="00E90574" w:rsidRPr="4CCA8D00">
              <w:rPr>
                <w:rFonts w:ascii="Times New Roman" w:hAnsi="Times New Roman" w:cs="Times New Roman"/>
                <w:sz w:val="18"/>
                <w:szCs w:val="18"/>
              </w:rPr>
              <w:t xml:space="preserve"> (Sarah)</w:t>
            </w:r>
          </w:p>
        </w:tc>
        <w:tc>
          <w:tcPr>
            <w:tcW w:w="1935" w:type="dxa"/>
          </w:tcPr>
          <w:p w14:paraId="2796BE6B" w14:textId="786E4B76" w:rsidR="00CA6E8D" w:rsidRPr="004569BA" w:rsidRDefault="00CA6E8D" w:rsidP="00CA6E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pm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44F06389" w14:textId="443DDDFA" w:rsidR="5CBC4217" w:rsidRDefault="5CBC4217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Micro-Lab (0.88) requested 03/05/24</w:t>
            </w:r>
          </w:p>
          <w:p w14:paraId="504F9456" w14:textId="77777777" w:rsidR="00CA6E8D" w:rsidRDefault="00CA6E8D" w:rsidP="00CA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AFF94" w14:textId="73A1BDA5" w:rsidR="00E90574" w:rsidRPr="005603AE" w:rsidRDefault="00CA6E8D" w:rsidP="00CA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CCA8D00">
              <w:rPr>
                <w:rFonts w:ascii="Times New Roman" w:hAnsi="Times New Roman" w:cs="Times New Roman"/>
                <w:sz w:val="18"/>
                <w:szCs w:val="18"/>
              </w:rPr>
              <w:t xml:space="preserve">Group </w:t>
            </w:r>
            <w:r w:rsidR="006F759F" w:rsidRPr="4CCA8D0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4CCA8D00">
              <w:rPr>
                <w:rFonts w:ascii="Times New Roman" w:hAnsi="Times New Roman" w:cs="Times New Roman"/>
                <w:sz w:val="18"/>
                <w:szCs w:val="18"/>
              </w:rPr>
              <w:t xml:space="preserve">: Library </w:t>
            </w:r>
            <w:r w:rsidR="13F6D455" w:rsidRPr="4CCA8D00">
              <w:rPr>
                <w:rFonts w:ascii="Times New Roman" w:hAnsi="Times New Roman" w:cs="Times New Roman"/>
                <w:sz w:val="18"/>
                <w:szCs w:val="18"/>
              </w:rPr>
              <w:t xml:space="preserve">Searching for Your Dissertation </w:t>
            </w:r>
            <w:r w:rsidRPr="4CCA8D00">
              <w:rPr>
                <w:rFonts w:ascii="Times New Roman" w:hAnsi="Times New Roman" w:cs="Times New Roman"/>
                <w:sz w:val="18"/>
                <w:szCs w:val="18"/>
              </w:rPr>
              <w:t>(Sarah)</w:t>
            </w:r>
          </w:p>
        </w:tc>
        <w:tc>
          <w:tcPr>
            <w:tcW w:w="2531" w:type="dxa"/>
          </w:tcPr>
          <w:p w14:paraId="2D38E9B1" w14:textId="77777777" w:rsidR="00E90574" w:rsidRPr="004569BA" w:rsidRDefault="00E905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2pm – 3pm</w:t>
            </w:r>
          </w:p>
          <w:p w14:paraId="2E1FDC27" w14:textId="7D5953D1" w:rsidR="72F3BFEC" w:rsidRDefault="72F3BFEC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–1.64</w:t>
            </w:r>
          </w:p>
          <w:p w14:paraId="0760FA9F" w14:textId="77777777" w:rsidR="00E90574" w:rsidRDefault="00E90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5D1FC" w14:textId="43E01A62" w:rsidR="00E90574" w:rsidRPr="005603AE" w:rsidRDefault="00E90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 to write your methods chapter (David)</w:t>
            </w:r>
          </w:p>
        </w:tc>
        <w:tc>
          <w:tcPr>
            <w:tcW w:w="0" w:type="auto"/>
            <w:gridSpan w:val="2"/>
          </w:tcPr>
          <w:p w14:paraId="5EED699F" w14:textId="77777777" w:rsidR="00E90574" w:rsidRPr="004569BA" w:rsidRDefault="00E905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3pm – 4pm</w:t>
            </w:r>
          </w:p>
          <w:p w14:paraId="4F02C280" w14:textId="372AA9D3" w:rsidR="4DAE695E" w:rsidRDefault="4DAE695E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–1.56</w:t>
            </w:r>
          </w:p>
          <w:p w14:paraId="54F9DC31" w14:textId="77777777" w:rsidR="00E90574" w:rsidRDefault="00E90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57C60" w14:textId="10811F11" w:rsidR="00E90574" w:rsidRPr="005603AE" w:rsidRDefault="00E90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 to write your findings chapter (Dan)</w:t>
            </w:r>
          </w:p>
        </w:tc>
      </w:tr>
      <w:tr w:rsidR="005603AE" w:rsidRPr="005603AE" w14:paraId="6C3FC272" w14:textId="77777777" w:rsidTr="0060730D">
        <w:trPr>
          <w:trHeight w:val="585"/>
        </w:trPr>
        <w:tc>
          <w:tcPr>
            <w:tcW w:w="671" w:type="dxa"/>
          </w:tcPr>
          <w:p w14:paraId="7166F20C" w14:textId="77777777" w:rsidR="005603AE" w:rsidRPr="005603AE" w:rsidRDefault="005603A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Thur 5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th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13279" w:type="dxa"/>
            <w:gridSpan w:val="8"/>
          </w:tcPr>
          <w:p w14:paraId="7C769504" w14:textId="1C8586DB" w:rsidR="005603AE" w:rsidRPr="005603AE" w:rsidRDefault="0056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730D" w:rsidRPr="005603AE" w14:paraId="6F0147A8" w14:textId="77777777" w:rsidTr="0060730D">
        <w:trPr>
          <w:trHeight w:val="105"/>
        </w:trPr>
        <w:tc>
          <w:tcPr>
            <w:tcW w:w="671" w:type="dxa"/>
          </w:tcPr>
          <w:p w14:paraId="7BC6BBDD" w14:textId="77777777" w:rsidR="0060730D" w:rsidRPr="005603AE" w:rsidRDefault="0060730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Fri 6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th</w:t>
            </w:r>
            <w:r w:rsidRPr="005603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Sept</w:t>
            </w:r>
          </w:p>
        </w:tc>
        <w:tc>
          <w:tcPr>
            <w:tcW w:w="1046" w:type="dxa"/>
          </w:tcPr>
          <w:p w14:paraId="77405FFD" w14:textId="786C65A2" w:rsidR="0060730D" w:rsidRPr="005603AE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FC84A85" w14:textId="64650FEA" w:rsidR="0060730D" w:rsidRPr="004569BA" w:rsidRDefault="006073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 – 11am</w:t>
            </w:r>
          </w:p>
          <w:p w14:paraId="4DFC64B5" w14:textId="416E237C" w:rsidR="0060730D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</w:t>
            </w:r>
          </w:p>
          <w:p w14:paraId="7AF6EC16" w14:textId="06523187" w:rsidR="0060730D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–1.64</w:t>
            </w:r>
          </w:p>
          <w:p w14:paraId="4A594BAE" w14:textId="77777777" w:rsidR="0060730D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182FE" w14:textId="1159E66A" w:rsidR="0060730D" w:rsidRPr="005603AE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dissertation supervisions (Sally, David)</w:t>
            </w:r>
          </w:p>
        </w:tc>
        <w:tc>
          <w:tcPr>
            <w:tcW w:w="0" w:type="auto"/>
          </w:tcPr>
          <w:p w14:paraId="01B91671" w14:textId="581C0505" w:rsidR="0060730D" w:rsidRPr="004569BA" w:rsidRDefault="006073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 – 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196A4797" w14:textId="0BAC1E55" w:rsidR="0060730D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</w:t>
            </w:r>
          </w:p>
          <w:p w14:paraId="3B9ACEED" w14:textId="68E203E4" w:rsidR="0060730D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–1.64</w:t>
            </w:r>
          </w:p>
          <w:p w14:paraId="42E05F78" w14:textId="77777777" w:rsidR="0060730D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50031" w14:textId="16E9FF00" w:rsidR="0060730D" w:rsidRPr="005603AE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dissertation supervisions (Dan, Becky, Louise, Alyson, Abyd)</w:t>
            </w:r>
          </w:p>
        </w:tc>
        <w:tc>
          <w:tcPr>
            <w:tcW w:w="2458" w:type="dxa"/>
          </w:tcPr>
          <w:p w14:paraId="51F97CBF" w14:textId="39B50C60" w:rsidR="0060730D" w:rsidRPr="004569BA" w:rsidRDefault="0060730D" w:rsidP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pm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321556D2" w14:textId="05C7144F" w:rsidR="0060730D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Committee Rooms 1 and 2</w:t>
            </w:r>
          </w:p>
          <w:p w14:paraId="6B337E68" w14:textId="77777777" w:rsidR="0060730D" w:rsidRDefault="0060730D" w:rsidP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26765" w14:textId="0B96CF0B" w:rsidR="0060730D" w:rsidRPr="005603AE" w:rsidRDefault="0060730D" w:rsidP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 xml:space="preserve">Lunch break and activity with Year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 xml:space="preserve"> students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66" w:type="dxa"/>
            <w:gridSpan w:val="2"/>
          </w:tcPr>
          <w:p w14:paraId="01AC9F52" w14:textId="66C9DCE6" w:rsidR="0060730D" w:rsidRDefault="006073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– 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pm </w:t>
            </w:r>
          </w:p>
          <w:p w14:paraId="0D70ADB0" w14:textId="77777777" w:rsidR="0060730D" w:rsidRDefault="006073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13045A" w14:textId="2FB1F79E" w:rsidR="0060730D" w:rsidRPr="004569BA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 2 tutor group meetings (all tutors)</w:t>
            </w:r>
          </w:p>
          <w:p w14:paraId="610CBF05" w14:textId="63A63887" w:rsidR="0060730D" w:rsidRPr="004569BA" w:rsidRDefault="0060730D" w:rsidP="0FE35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0D7F1" w14:textId="525EA5CE" w:rsidR="0060730D" w:rsidRPr="004569BA" w:rsidRDefault="0060730D" w:rsidP="0FE3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CDB12DB">
              <w:rPr>
                <w:rFonts w:ascii="Times New Roman" w:hAnsi="Times New Roman" w:cs="Times New Roman"/>
                <w:sz w:val="18"/>
                <w:szCs w:val="18"/>
              </w:rPr>
              <w:t>Dan Burrows’s Tutorial Group - Glam –1.56</w:t>
            </w:r>
          </w:p>
          <w:p w14:paraId="12BFB1D9" w14:textId="7E538A27" w:rsidR="0060730D" w:rsidRPr="004569BA" w:rsidRDefault="0060730D" w:rsidP="0FE3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CDB12DB">
              <w:rPr>
                <w:rFonts w:ascii="Times New Roman" w:hAnsi="Times New Roman" w:cs="Times New Roman"/>
                <w:sz w:val="18"/>
                <w:szCs w:val="18"/>
              </w:rPr>
              <w:t>Rebecca Oatley’s Tutorial Group – Glam –1.55</w:t>
            </w:r>
          </w:p>
          <w:p w14:paraId="574B3FC2" w14:textId="294E4918" w:rsidR="0060730D" w:rsidRPr="004569BA" w:rsidRDefault="0060730D" w:rsidP="0FE3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CDB12DB">
              <w:rPr>
                <w:rFonts w:ascii="Times New Roman" w:hAnsi="Times New Roman" w:cs="Times New Roman"/>
                <w:sz w:val="18"/>
                <w:szCs w:val="18"/>
              </w:rPr>
              <w:t>Abyd Quinn Aziz’s Tutorial Group – Glam –1.59</w:t>
            </w:r>
          </w:p>
          <w:p w14:paraId="26FF8E87" w14:textId="1DF3FF2C" w:rsidR="0060730D" w:rsidRPr="004569BA" w:rsidRDefault="0060730D" w:rsidP="0FE3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CDB12DB">
              <w:rPr>
                <w:rFonts w:ascii="Times New Roman" w:hAnsi="Times New Roman" w:cs="Times New Roman"/>
                <w:sz w:val="18"/>
                <w:szCs w:val="18"/>
              </w:rPr>
              <w:t>Alyson Rees’ Tutorial Group - Glam –1.60</w:t>
            </w:r>
          </w:p>
          <w:p w14:paraId="78C339D1" w14:textId="61F4D8FF" w:rsidR="0060730D" w:rsidRPr="004569BA" w:rsidRDefault="0060730D" w:rsidP="0FE3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9E76156">
              <w:rPr>
                <w:rFonts w:ascii="Times New Roman" w:hAnsi="Times New Roman" w:cs="Times New Roman"/>
                <w:sz w:val="18"/>
                <w:szCs w:val="18"/>
              </w:rPr>
              <w:t>Louise Roberts’ Tutorial Group – Glam –1.72</w:t>
            </w:r>
          </w:p>
          <w:p w14:paraId="575573BE" w14:textId="5AC59A3B" w:rsidR="0060730D" w:rsidRPr="004569BA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31E6DCB">
              <w:rPr>
                <w:rFonts w:ascii="Times New Roman" w:hAnsi="Times New Roman" w:cs="Times New Roman"/>
                <w:sz w:val="18"/>
                <w:szCs w:val="18"/>
              </w:rPr>
              <w:t>David Wilkins Tutorial Group – Glam –1.78</w:t>
            </w:r>
          </w:p>
        </w:tc>
        <w:tc>
          <w:tcPr>
            <w:tcW w:w="0" w:type="auto"/>
          </w:tcPr>
          <w:p w14:paraId="2660ACEB" w14:textId="697FF11D" w:rsidR="0060730D" w:rsidRPr="004569BA" w:rsidRDefault="0060730D" w:rsidP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– 3.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45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  <w:p w14:paraId="6B6953C5" w14:textId="634A48E9" w:rsidR="0060730D" w:rsidRDefault="0060730D" w:rsidP="0FE35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FE359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Glam –1.64</w:t>
            </w:r>
          </w:p>
          <w:p w14:paraId="3F96FF11" w14:textId="77777777" w:rsidR="0060730D" w:rsidRDefault="0060730D" w:rsidP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4118F" w14:textId="77777777" w:rsidR="0060730D" w:rsidRPr="005603AE" w:rsidRDefault="0060730D" w:rsidP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>The importance of well-being</w:t>
            </w:r>
          </w:p>
          <w:p w14:paraId="62E26161" w14:textId="77777777" w:rsidR="0060730D" w:rsidRPr="005603AE" w:rsidRDefault="0060730D" w:rsidP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AE">
              <w:rPr>
                <w:rFonts w:ascii="Times New Roman" w:hAnsi="Times New Roman" w:cs="Times New Roman"/>
                <w:sz w:val="18"/>
                <w:szCs w:val="18"/>
              </w:rPr>
              <w:t>(Dan)</w:t>
            </w:r>
          </w:p>
          <w:p w14:paraId="2AB0AD01" w14:textId="77777777" w:rsidR="0060730D" w:rsidRDefault="0060730D" w:rsidP="00456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5539E2" w14:textId="6FD882FB" w:rsidR="0060730D" w:rsidRPr="0060730D" w:rsidRDefault="0060730D" w:rsidP="004569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3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3.15pm – 4pm Glam -1.64</w:t>
            </w:r>
          </w:p>
          <w:p w14:paraId="27267E51" w14:textId="77777777" w:rsidR="0060730D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EADDF" w14:textId="4CE650A8" w:rsidR="0060730D" w:rsidRPr="005603AE" w:rsidRDefault="0060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dissertation supervision (Jonathan)</w:t>
            </w:r>
          </w:p>
        </w:tc>
      </w:tr>
    </w:tbl>
    <w:p w14:paraId="0AF73853" w14:textId="77777777" w:rsidR="005603AE" w:rsidRDefault="005603AE">
      <w:pPr>
        <w:rPr>
          <w:rFonts w:ascii="Times New Roman" w:hAnsi="Times New Roman" w:cs="Times New Roman"/>
          <w:sz w:val="18"/>
          <w:szCs w:val="18"/>
        </w:rPr>
      </w:pPr>
    </w:p>
    <w:p w14:paraId="63730750" w14:textId="30E426A3" w:rsidR="003B6D5D" w:rsidRPr="00F11796" w:rsidRDefault="003B6D5D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3B6D5D" w:rsidRPr="00F11796" w:rsidSect="0044485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5406D"/>
    <w:multiLevelType w:val="hybridMultilevel"/>
    <w:tmpl w:val="C26C40AA"/>
    <w:lvl w:ilvl="0" w:tplc="780E2A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C"/>
    <w:rsid w:val="00000F68"/>
    <w:rsid w:val="00002401"/>
    <w:rsid w:val="00002D3F"/>
    <w:rsid w:val="00003EC0"/>
    <w:rsid w:val="000043DA"/>
    <w:rsid w:val="00004C31"/>
    <w:rsid w:val="0000610B"/>
    <w:rsid w:val="00007C75"/>
    <w:rsid w:val="00015577"/>
    <w:rsid w:val="00024292"/>
    <w:rsid w:val="000277DF"/>
    <w:rsid w:val="0002799D"/>
    <w:rsid w:val="00027DF6"/>
    <w:rsid w:val="0003441E"/>
    <w:rsid w:val="00035EF4"/>
    <w:rsid w:val="000367A8"/>
    <w:rsid w:val="0003773C"/>
    <w:rsid w:val="000417D4"/>
    <w:rsid w:val="00044868"/>
    <w:rsid w:val="00044BE1"/>
    <w:rsid w:val="00047C85"/>
    <w:rsid w:val="000525CD"/>
    <w:rsid w:val="000528D6"/>
    <w:rsid w:val="00055B90"/>
    <w:rsid w:val="00056D8E"/>
    <w:rsid w:val="000574E2"/>
    <w:rsid w:val="00057B06"/>
    <w:rsid w:val="0006108E"/>
    <w:rsid w:val="00061594"/>
    <w:rsid w:val="00061D88"/>
    <w:rsid w:val="000678A1"/>
    <w:rsid w:val="00067FE9"/>
    <w:rsid w:val="00070D8C"/>
    <w:rsid w:val="00072F6A"/>
    <w:rsid w:val="000733A1"/>
    <w:rsid w:val="00073C88"/>
    <w:rsid w:val="000744F3"/>
    <w:rsid w:val="0008055B"/>
    <w:rsid w:val="00080580"/>
    <w:rsid w:val="000835BA"/>
    <w:rsid w:val="000839CB"/>
    <w:rsid w:val="00083B68"/>
    <w:rsid w:val="00084550"/>
    <w:rsid w:val="00084D69"/>
    <w:rsid w:val="000864DB"/>
    <w:rsid w:val="0009084C"/>
    <w:rsid w:val="00091EA9"/>
    <w:rsid w:val="00092ACC"/>
    <w:rsid w:val="00092D41"/>
    <w:rsid w:val="00094B46"/>
    <w:rsid w:val="00095754"/>
    <w:rsid w:val="0009671A"/>
    <w:rsid w:val="00097080"/>
    <w:rsid w:val="000A00E4"/>
    <w:rsid w:val="000A04F4"/>
    <w:rsid w:val="000A43DD"/>
    <w:rsid w:val="000A48FF"/>
    <w:rsid w:val="000A531C"/>
    <w:rsid w:val="000A7C2C"/>
    <w:rsid w:val="000B0462"/>
    <w:rsid w:val="000B0B30"/>
    <w:rsid w:val="000B0C2C"/>
    <w:rsid w:val="000B0F99"/>
    <w:rsid w:val="000B7941"/>
    <w:rsid w:val="000C1C63"/>
    <w:rsid w:val="000C3819"/>
    <w:rsid w:val="000C4BB5"/>
    <w:rsid w:val="000C7608"/>
    <w:rsid w:val="000C7EC4"/>
    <w:rsid w:val="000D11D5"/>
    <w:rsid w:val="000D13F9"/>
    <w:rsid w:val="000D3006"/>
    <w:rsid w:val="000D3392"/>
    <w:rsid w:val="000D385F"/>
    <w:rsid w:val="000D5B34"/>
    <w:rsid w:val="000E1025"/>
    <w:rsid w:val="000E2510"/>
    <w:rsid w:val="000E3379"/>
    <w:rsid w:val="000F464B"/>
    <w:rsid w:val="000F628C"/>
    <w:rsid w:val="0010130D"/>
    <w:rsid w:val="00101344"/>
    <w:rsid w:val="00102058"/>
    <w:rsid w:val="001031B0"/>
    <w:rsid w:val="00103297"/>
    <w:rsid w:val="001035CE"/>
    <w:rsid w:val="00103684"/>
    <w:rsid w:val="001043A2"/>
    <w:rsid w:val="0010507A"/>
    <w:rsid w:val="001104A0"/>
    <w:rsid w:val="001111A9"/>
    <w:rsid w:val="001114EB"/>
    <w:rsid w:val="00111796"/>
    <w:rsid w:val="00112402"/>
    <w:rsid w:val="001147BA"/>
    <w:rsid w:val="0011666A"/>
    <w:rsid w:val="00117ABA"/>
    <w:rsid w:val="00123DA7"/>
    <w:rsid w:val="00126B1D"/>
    <w:rsid w:val="001276A1"/>
    <w:rsid w:val="0012799B"/>
    <w:rsid w:val="00130787"/>
    <w:rsid w:val="001308F2"/>
    <w:rsid w:val="001313F5"/>
    <w:rsid w:val="00133A19"/>
    <w:rsid w:val="00133AED"/>
    <w:rsid w:val="00133C9E"/>
    <w:rsid w:val="00135678"/>
    <w:rsid w:val="00135D35"/>
    <w:rsid w:val="00140FB5"/>
    <w:rsid w:val="00141FC6"/>
    <w:rsid w:val="0014242D"/>
    <w:rsid w:val="001429C1"/>
    <w:rsid w:val="001459CD"/>
    <w:rsid w:val="0015006E"/>
    <w:rsid w:val="00151235"/>
    <w:rsid w:val="001519C1"/>
    <w:rsid w:val="001527E3"/>
    <w:rsid w:val="00152EB7"/>
    <w:rsid w:val="00153782"/>
    <w:rsid w:val="0016008D"/>
    <w:rsid w:val="00160454"/>
    <w:rsid w:val="00160F51"/>
    <w:rsid w:val="00161DD0"/>
    <w:rsid w:val="0016231A"/>
    <w:rsid w:val="00162709"/>
    <w:rsid w:val="0016310F"/>
    <w:rsid w:val="00165330"/>
    <w:rsid w:val="00165647"/>
    <w:rsid w:val="00171E82"/>
    <w:rsid w:val="00173237"/>
    <w:rsid w:val="0017530A"/>
    <w:rsid w:val="0017760C"/>
    <w:rsid w:val="00177899"/>
    <w:rsid w:val="001836F5"/>
    <w:rsid w:val="00184089"/>
    <w:rsid w:val="0018451C"/>
    <w:rsid w:val="00185A13"/>
    <w:rsid w:val="00186BB2"/>
    <w:rsid w:val="00191928"/>
    <w:rsid w:val="00191B12"/>
    <w:rsid w:val="001937A0"/>
    <w:rsid w:val="001953FF"/>
    <w:rsid w:val="00197505"/>
    <w:rsid w:val="001A03DE"/>
    <w:rsid w:val="001A125E"/>
    <w:rsid w:val="001A1E05"/>
    <w:rsid w:val="001A236A"/>
    <w:rsid w:val="001A278A"/>
    <w:rsid w:val="001A4D5D"/>
    <w:rsid w:val="001A5ACA"/>
    <w:rsid w:val="001B0F1A"/>
    <w:rsid w:val="001B303D"/>
    <w:rsid w:val="001B37A4"/>
    <w:rsid w:val="001B6C68"/>
    <w:rsid w:val="001B7317"/>
    <w:rsid w:val="001B758E"/>
    <w:rsid w:val="001C1165"/>
    <w:rsid w:val="001C1E76"/>
    <w:rsid w:val="001C300A"/>
    <w:rsid w:val="001C6D55"/>
    <w:rsid w:val="001C79BC"/>
    <w:rsid w:val="001D1B74"/>
    <w:rsid w:val="001D31DA"/>
    <w:rsid w:val="001D61DD"/>
    <w:rsid w:val="001D76A2"/>
    <w:rsid w:val="001E2492"/>
    <w:rsid w:val="001E2514"/>
    <w:rsid w:val="001E3838"/>
    <w:rsid w:val="001E614F"/>
    <w:rsid w:val="001E619C"/>
    <w:rsid w:val="001F03B4"/>
    <w:rsid w:val="001F0629"/>
    <w:rsid w:val="001F3046"/>
    <w:rsid w:val="001F6348"/>
    <w:rsid w:val="002011CA"/>
    <w:rsid w:val="00201599"/>
    <w:rsid w:val="00201C77"/>
    <w:rsid w:val="0020295A"/>
    <w:rsid w:val="00203B86"/>
    <w:rsid w:val="002041E3"/>
    <w:rsid w:val="00204411"/>
    <w:rsid w:val="00205DE3"/>
    <w:rsid w:val="00206A83"/>
    <w:rsid w:val="00207CC1"/>
    <w:rsid w:val="00207E31"/>
    <w:rsid w:val="002121DE"/>
    <w:rsid w:val="00212991"/>
    <w:rsid w:val="002200A2"/>
    <w:rsid w:val="00221165"/>
    <w:rsid w:val="002214FC"/>
    <w:rsid w:val="00221D9F"/>
    <w:rsid w:val="00224097"/>
    <w:rsid w:val="0022725C"/>
    <w:rsid w:val="002314B3"/>
    <w:rsid w:val="00232FDF"/>
    <w:rsid w:val="002330CF"/>
    <w:rsid w:val="002343BB"/>
    <w:rsid w:val="0023445B"/>
    <w:rsid w:val="00234A28"/>
    <w:rsid w:val="00234FCF"/>
    <w:rsid w:val="002368A2"/>
    <w:rsid w:val="002403D1"/>
    <w:rsid w:val="00240715"/>
    <w:rsid w:val="00241538"/>
    <w:rsid w:val="00243811"/>
    <w:rsid w:val="00244371"/>
    <w:rsid w:val="002510A8"/>
    <w:rsid w:val="002579A8"/>
    <w:rsid w:val="00263B69"/>
    <w:rsid w:val="0026442D"/>
    <w:rsid w:val="00264E93"/>
    <w:rsid w:val="002663CF"/>
    <w:rsid w:val="0027381A"/>
    <w:rsid w:val="002753BB"/>
    <w:rsid w:val="002777E4"/>
    <w:rsid w:val="00277BBA"/>
    <w:rsid w:val="00277FCD"/>
    <w:rsid w:val="0028203A"/>
    <w:rsid w:val="002836E5"/>
    <w:rsid w:val="002853EC"/>
    <w:rsid w:val="00286019"/>
    <w:rsid w:val="0029250D"/>
    <w:rsid w:val="00295547"/>
    <w:rsid w:val="00296FDF"/>
    <w:rsid w:val="002A0C4C"/>
    <w:rsid w:val="002A3718"/>
    <w:rsid w:val="002A73A4"/>
    <w:rsid w:val="002B025D"/>
    <w:rsid w:val="002B28A3"/>
    <w:rsid w:val="002B3842"/>
    <w:rsid w:val="002B3E64"/>
    <w:rsid w:val="002B402C"/>
    <w:rsid w:val="002B4DE0"/>
    <w:rsid w:val="002B553F"/>
    <w:rsid w:val="002B5D1E"/>
    <w:rsid w:val="002B785E"/>
    <w:rsid w:val="002C046E"/>
    <w:rsid w:val="002C19F8"/>
    <w:rsid w:val="002C72D7"/>
    <w:rsid w:val="002D2FB6"/>
    <w:rsid w:val="002D3208"/>
    <w:rsid w:val="002D4384"/>
    <w:rsid w:val="002D43BD"/>
    <w:rsid w:val="002D7489"/>
    <w:rsid w:val="002E0BD5"/>
    <w:rsid w:val="002E1DE5"/>
    <w:rsid w:val="002E2D7F"/>
    <w:rsid w:val="002E428D"/>
    <w:rsid w:val="002E6CEC"/>
    <w:rsid w:val="002E7268"/>
    <w:rsid w:val="002E7352"/>
    <w:rsid w:val="002E7B1C"/>
    <w:rsid w:val="002F2469"/>
    <w:rsid w:val="002F290C"/>
    <w:rsid w:val="002F33D7"/>
    <w:rsid w:val="002F44EE"/>
    <w:rsid w:val="002F6FE6"/>
    <w:rsid w:val="003011A2"/>
    <w:rsid w:val="0030307C"/>
    <w:rsid w:val="0030488C"/>
    <w:rsid w:val="003055D5"/>
    <w:rsid w:val="003068ED"/>
    <w:rsid w:val="00306BD9"/>
    <w:rsid w:val="0030766D"/>
    <w:rsid w:val="00307CD2"/>
    <w:rsid w:val="00313BF1"/>
    <w:rsid w:val="0031710C"/>
    <w:rsid w:val="00320012"/>
    <w:rsid w:val="003208DC"/>
    <w:rsid w:val="00321874"/>
    <w:rsid w:val="0032331B"/>
    <w:rsid w:val="00326F56"/>
    <w:rsid w:val="00327027"/>
    <w:rsid w:val="00327B7E"/>
    <w:rsid w:val="00332429"/>
    <w:rsid w:val="00332F23"/>
    <w:rsid w:val="003335B4"/>
    <w:rsid w:val="0033578E"/>
    <w:rsid w:val="003368EB"/>
    <w:rsid w:val="00337389"/>
    <w:rsid w:val="00343B6F"/>
    <w:rsid w:val="00344BFF"/>
    <w:rsid w:val="00344FAD"/>
    <w:rsid w:val="00345871"/>
    <w:rsid w:val="00347852"/>
    <w:rsid w:val="0035130C"/>
    <w:rsid w:val="00351683"/>
    <w:rsid w:val="003537AE"/>
    <w:rsid w:val="0035465B"/>
    <w:rsid w:val="00356435"/>
    <w:rsid w:val="00361085"/>
    <w:rsid w:val="003625A8"/>
    <w:rsid w:val="00362F55"/>
    <w:rsid w:val="00363F8C"/>
    <w:rsid w:val="00364923"/>
    <w:rsid w:val="003718BC"/>
    <w:rsid w:val="00371950"/>
    <w:rsid w:val="00374F18"/>
    <w:rsid w:val="0037599A"/>
    <w:rsid w:val="00375E27"/>
    <w:rsid w:val="00376228"/>
    <w:rsid w:val="00376E38"/>
    <w:rsid w:val="00377976"/>
    <w:rsid w:val="003805FC"/>
    <w:rsid w:val="003872C5"/>
    <w:rsid w:val="00387B6D"/>
    <w:rsid w:val="00392C55"/>
    <w:rsid w:val="00393BD4"/>
    <w:rsid w:val="00395EB5"/>
    <w:rsid w:val="00396289"/>
    <w:rsid w:val="00396716"/>
    <w:rsid w:val="00397A2A"/>
    <w:rsid w:val="003A1658"/>
    <w:rsid w:val="003A24F2"/>
    <w:rsid w:val="003A49C6"/>
    <w:rsid w:val="003A505C"/>
    <w:rsid w:val="003A70EB"/>
    <w:rsid w:val="003A7C55"/>
    <w:rsid w:val="003B244D"/>
    <w:rsid w:val="003B2482"/>
    <w:rsid w:val="003B27D8"/>
    <w:rsid w:val="003B57F0"/>
    <w:rsid w:val="003B58F6"/>
    <w:rsid w:val="003B6688"/>
    <w:rsid w:val="003B68FD"/>
    <w:rsid w:val="003B6D5D"/>
    <w:rsid w:val="003C0A5B"/>
    <w:rsid w:val="003C2223"/>
    <w:rsid w:val="003C2FC4"/>
    <w:rsid w:val="003C5A9A"/>
    <w:rsid w:val="003C67BA"/>
    <w:rsid w:val="003C6953"/>
    <w:rsid w:val="003C6EC9"/>
    <w:rsid w:val="003C739E"/>
    <w:rsid w:val="003D015D"/>
    <w:rsid w:val="003D06AB"/>
    <w:rsid w:val="003D18A6"/>
    <w:rsid w:val="003D22B3"/>
    <w:rsid w:val="003D4AB1"/>
    <w:rsid w:val="003D6124"/>
    <w:rsid w:val="003E3C57"/>
    <w:rsid w:val="003E6842"/>
    <w:rsid w:val="003E6D06"/>
    <w:rsid w:val="003F642E"/>
    <w:rsid w:val="003F6820"/>
    <w:rsid w:val="003F6F7E"/>
    <w:rsid w:val="004001C6"/>
    <w:rsid w:val="004005B6"/>
    <w:rsid w:val="004012F3"/>
    <w:rsid w:val="00402E92"/>
    <w:rsid w:val="004041F3"/>
    <w:rsid w:val="00405C94"/>
    <w:rsid w:val="004060B2"/>
    <w:rsid w:val="00411B91"/>
    <w:rsid w:val="00413134"/>
    <w:rsid w:val="004165B9"/>
    <w:rsid w:val="004215A5"/>
    <w:rsid w:val="00425015"/>
    <w:rsid w:val="004313F0"/>
    <w:rsid w:val="00431D13"/>
    <w:rsid w:val="00433126"/>
    <w:rsid w:val="00435C5E"/>
    <w:rsid w:val="00435FF2"/>
    <w:rsid w:val="00437016"/>
    <w:rsid w:val="004417C3"/>
    <w:rsid w:val="004443A2"/>
    <w:rsid w:val="0044485B"/>
    <w:rsid w:val="004459B3"/>
    <w:rsid w:val="00445C5A"/>
    <w:rsid w:val="00446D14"/>
    <w:rsid w:val="004476E8"/>
    <w:rsid w:val="0045037C"/>
    <w:rsid w:val="004512E8"/>
    <w:rsid w:val="004569BA"/>
    <w:rsid w:val="004579A7"/>
    <w:rsid w:val="00461939"/>
    <w:rsid w:val="004635B5"/>
    <w:rsid w:val="0046403D"/>
    <w:rsid w:val="00465BAC"/>
    <w:rsid w:val="004665DF"/>
    <w:rsid w:val="00467092"/>
    <w:rsid w:val="00470E4A"/>
    <w:rsid w:val="00471A00"/>
    <w:rsid w:val="00473D4B"/>
    <w:rsid w:val="0047721C"/>
    <w:rsid w:val="00480238"/>
    <w:rsid w:val="00481E12"/>
    <w:rsid w:val="00483056"/>
    <w:rsid w:val="0048369B"/>
    <w:rsid w:val="004837D8"/>
    <w:rsid w:val="00490A66"/>
    <w:rsid w:val="004926B7"/>
    <w:rsid w:val="00492F57"/>
    <w:rsid w:val="00494A03"/>
    <w:rsid w:val="00495FEF"/>
    <w:rsid w:val="00497FB1"/>
    <w:rsid w:val="004A18F9"/>
    <w:rsid w:val="004A4807"/>
    <w:rsid w:val="004A4C28"/>
    <w:rsid w:val="004A71ED"/>
    <w:rsid w:val="004B03B2"/>
    <w:rsid w:val="004B19B4"/>
    <w:rsid w:val="004B2371"/>
    <w:rsid w:val="004B2B22"/>
    <w:rsid w:val="004B2F22"/>
    <w:rsid w:val="004B605F"/>
    <w:rsid w:val="004C4AC2"/>
    <w:rsid w:val="004C5040"/>
    <w:rsid w:val="004C7C5C"/>
    <w:rsid w:val="004D01BC"/>
    <w:rsid w:val="004D1130"/>
    <w:rsid w:val="004D15FF"/>
    <w:rsid w:val="004D1CB5"/>
    <w:rsid w:val="004D6AFB"/>
    <w:rsid w:val="004E0A85"/>
    <w:rsid w:val="004E46FE"/>
    <w:rsid w:val="004E5ACC"/>
    <w:rsid w:val="004E70EC"/>
    <w:rsid w:val="004E7242"/>
    <w:rsid w:val="004F02D1"/>
    <w:rsid w:val="004F0DBD"/>
    <w:rsid w:val="004F3FC6"/>
    <w:rsid w:val="004F498B"/>
    <w:rsid w:val="004F553D"/>
    <w:rsid w:val="004F5A94"/>
    <w:rsid w:val="004F6762"/>
    <w:rsid w:val="004F73EF"/>
    <w:rsid w:val="00501D64"/>
    <w:rsid w:val="0050284B"/>
    <w:rsid w:val="005031BB"/>
    <w:rsid w:val="00504C60"/>
    <w:rsid w:val="005075DF"/>
    <w:rsid w:val="005079D7"/>
    <w:rsid w:val="00511BE1"/>
    <w:rsid w:val="00514148"/>
    <w:rsid w:val="00514873"/>
    <w:rsid w:val="0051546C"/>
    <w:rsid w:val="00515C35"/>
    <w:rsid w:val="00517D63"/>
    <w:rsid w:val="00524016"/>
    <w:rsid w:val="005253EE"/>
    <w:rsid w:val="005343D4"/>
    <w:rsid w:val="0054034C"/>
    <w:rsid w:val="00540743"/>
    <w:rsid w:val="00542AC7"/>
    <w:rsid w:val="00543731"/>
    <w:rsid w:val="00543D89"/>
    <w:rsid w:val="00547420"/>
    <w:rsid w:val="00550233"/>
    <w:rsid w:val="0055276E"/>
    <w:rsid w:val="0055539C"/>
    <w:rsid w:val="005603AE"/>
    <w:rsid w:val="00560C7A"/>
    <w:rsid w:val="00564736"/>
    <w:rsid w:val="00567EC2"/>
    <w:rsid w:val="00572518"/>
    <w:rsid w:val="00573741"/>
    <w:rsid w:val="005743C1"/>
    <w:rsid w:val="005746D4"/>
    <w:rsid w:val="005767E6"/>
    <w:rsid w:val="00577B2F"/>
    <w:rsid w:val="00581472"/>
    <w:rsid w:val="0058336B"/>
    <w:rsid w:val="005841BE"/>
    <w:rsid w:val="00584AE4"/>
    <w:rsid w:val="00590763"/>
    <w:rsid w:val="00591323"/>
    <w:rsid w:val="00592511"/>
    <w:rsid w:val="00592581"/>
    <w:rsid w:val="00593CC5"/>
    <w:rsid w:val="00595E05"/>
    <w:rsid w:val="00596F2C"/>
    <w:rsid w:val="005A19B0"/>
    <w:rsid w:val="005A19B9"/>
    <w:rsid w:val="005A35D3"/>
    <w:rsid w:val="005A698F"/>
    <w:rsid w:val="005A7A4E"/>
    <w:rsid w:val="005B0664"/>
    <w:rsid w:val="005B07E7"/>
    <w:rsid w:val="005B633C"/>
    <w:rsid w:val="005B7858"/>
    <w:rsid w:val="005C0A78"/>
    <w:rsid w:val="005C1C08"/>
    <w:rsid w:val="005C1D04"/>
    <w:rsid w:val="005C264E"/>
    <w:rsid w:val="005C5557"/>
    <w:rsid w:val="005C5AF9"/>
    <w:rsid w:val="005C6B9B"/>
    <w:rsid w:val="005D4543"/>
    <w:rsid w:val="005D55C7"/>
    <w:rsid w:val="005E10E5"/>
    <w:rsid w:val="005E1E1B"/>
    <w:rsid w:val="005E6CC3"/>
    <w:rsid w:val="005E6F48"/>
    <w:rsid w:val="005F0775"/>
    <w:rsid w:val="005F1394"/>
    <w:rsid w:val="005F1B08"/>
    <w:rsid w:val="005F1F74"/>
    <w:rsid w:val="005F23AA"/>
    <w:rsid w:val="005F2EC0"/>
    <w:rsid w:val="005F453C"/>
    <w:rsid w:val="005F4758"/>
    <w:rsid w:val="006005DE"/>
    <w:rsid w:val="006015A0"/>
    <w:rsid w:val="00602746"/>
    <w:rsid w:val="00602D67"/>
    <w:rsid w:val="006039AF"/>
    <w:rsid w:val="00605E1B"/>
    <w:rsid w:val="00605E65"/>
    <w:rsid w:val="0060730D"/>
    <w:rsid w:val="00611CD7"/>
    <w:rsid w:val="00611E9D"/>
    <w:rsid w:val="00613E5E"/>
    <w:rsid w:val="00620AA1"/>
    <w:rsid w:val="006218B3"/>
    <w:rsid w:val="00621A5A"/>
    <w:rsid w:val="006221AB"/>
    <w:rsid w:val="00622B03"/>
    <w:rsid w:val="00623152"/>
    <w:rsid w:val="00626360"/>
    <w:rsid w:val="00630608"/>
    <w:rsid w:val="00632B02"/>
    <w:rsid w:val="00633FAD"/>
    <w:rsid w:val="00634C1A"/>
    <w:rsid w:val="006363E9"/>
    <w:rsid w:val="00640D54"/>
    <w:rsid w:val="0065102E"/>
    <w:rsid w:val="006521CD"/>
    <w:rsid w:val="00652697"/>
    <w:rsid w:val="0065275E"/>
    <w:rsid w:val="006568D1"/>
    <w:rsid w:val="006601C2"/>
    <w:rsid w:val="00661B5D"/>
    <w:rsid w:val="0066234C"/>
    <w:rsid w:val="00666046"/>
    <w:rsid w:val="00666803"/>
    <w:rsid w:val="0067104E"/>
    <w:rsid w:val="00672BBA"/>
    <w:rsid w:val="00673F7A"/>
    <w:rsid w:val="006761DA"/>
    <w:rsid w:val="00680618"/>
    <w:rsid w:val="006823E1"/>
    <w:rsid w:val="00686B4C"/>
    <w:rsid w:val="006878F4"/>
    <w:rsid w:val="00690CC5"/>
    <w:rsid w:val="00696CFA"/>
    <w:rsid w:val="006A0F2F"/>
    <w:rsid w:val="006A1D44"/>
    <w:rsid w:val="006A21F3"/>
    <w:rsid w:val="006A6FE1"/>
    <w:rsid w:val="006A790C"/>
    <w:rsid w:val="006B173A"/>
    <w:rsid w:val="006B1BC0"/>
    <w:rsid w:val="006B2E4F"/>
    <w:rsid w:val="006B5409"/>
    <w:rsid w:val="006B6734"/>
    <w:rsid w:val="006C13DE"/>
    <w:rsid w:val="006C2850"/>
    <w:rsid w:val="006C3A67"/>
    <w:rsid w:val="006C4741"/>
    <w:rsid w:val="006C5577"/>
    <w:rsid w:val="006C7781"/>
    <w:rsid w:val="006C7C0E"/>
    <w:rsid w:val="006D204B"/>
    <w:rsid w:val="006D6887"/>
    <w:rsid w:val="006D76F1"/>
    <w:rsid w:val="006D7DD9"/>
    <w:rsid w:val="006E037C"/>
    <w:rsid w:val="006E2528"/>
    <w:rsid w:val="006E475D"/>
    <w:rsid w:val="006E4FCB"/>
    <w:rsid w:val="006E588F"/>
    <w:rsid w:val="006E62B1"/>
    <w:rsid w:val="006E7FF4"/>
    <w:rsid w:val="006F0FDD"/>
    <w:rsid w:val="006F25E2"/>
    <w:rsid w:val="006F2720"/>
    <w:rsid w:val="006F3BDA"/>
    <w:rsid w:val="006F45F8"/>
    <w:rsid w:val="006F759F"/>
    <w:rsid w:val="0070089C"/>
    <w:rsid w:val="00701405"/>
    <w:rsid w:val="00701553"/>
    <w:rsid w:val="00702513"/>
    <w:rsid w:val="007025CE"/>
    <w:rsid w:val="0070353F"/>
    <w:rsid w:val="0070610E"/>
    <w:rsid w:val="00706EB0"/>
    <w:rsid w:val="007071D9"/>
    <w:rsid w:val="00711317"/>
    <w:rsid w:val="00711CA2"/>
    <w:rsid w:val="00715E97"/>
    <w:rsid w:val="00716994"/>
    <w:rsid w:val="00716BF5"/>
    <w:rsid w:val="00716ED5"/>
    <w:rsid w:val="007175D0"/>
    <w:rsid w:val="007178CE"/>
    <w:rsid w:val="00720A29"/>
    <w:rsid w:val="00720D40"/>
    <w:rsid w:val="007236F3"/>
    <w:rsid w:val="0072687E"/>
    <w:rsid w:val="00730575"/>
    <w:rsid w:val="00733517"/>
    <w:rsid w:val="00741D8B"/>
    <w:rsid w:val="00741FA1"/>
    <w:rsid w:val="00744A86"/>
    <w:rsid w:val="0074515D"/>
    <w:rsid w:val="007453B6"/>
    <w:rsid w:val="00745EA9"/>
    <w:rsid w:val="00745F2B"/>
    <w:rsid w:val="00746364"/>
    <w:rsid w:val="007544B5"/>
    <w:rsid w:val="00756BBB"/>
    <w:rsid w:val="00757FEC"/>
    <w:rsid w:val="0076734C"/>
    <w:rsid w:val="00770E9A"/>
    <w:rsid w:val="00776FF3"/>
    <w:rsid w:val="007812BB"/>
    <w:rsid w:val="0078264F"/>
    <w:rsid w:val="00782F73"/>
    <w:rsid w:val="00783121"/>
    <w:rsid w:val="00786667"/>
    <w:rsid w:val="00786B52"/>
    <w:rsid w:val="00787093"/>
    <w:rsid w:val="0078788B"/>
    <w:rsid w:val="00787FC7"/>
    <w:rsid w:val="00795017"/>
    <w:rsid w:val="00797818"/>
    <w:rsid w:val="007A06AD"/>
    <w:rsid w:val="007A0DD7"/>
    <w:rsid w:val="007A36F8"/>
    <w:rsid w:val="007A6712"/>
    <w:rsid w:val="007B1328"/>
    <w:rsid w:val="007B29AE"/>
    <w:rsid w:val="007B2C7D"/>
    <w:rsid w:val="007B44CE"/>
    <w:rsid w:val="007B4730"/>
    <w:rsid w:val="007B6A72"/>
    <w:rsid w:val="007C065D"/>
    <w:rsid w:val="007C3191"/>
    <w:rsid w:val="007D0112"/>
    <w:rsid w:val="007D31BE"/>
    <w:rsid w:val="007D6E4E"/>
    <w:rsid w:val="007D793E"/>
    <w:rsid w:val="007E07E4"/>
    <w:rsid w:val="007E1F20"/>
    <w:rsid w:val="007E4710"/>
    <w:rsid w:val="007E749A"/>
    <w:rsid w:val="007F553F"/>
    <w:rsid w:val="007F6F7C"/>
    <w:rsid w:val="0080264A"/>
    <w:rsid w:val="008027CA"/>
    <w:rsid w:val="00802923"/>
    <w:rsid w:val="0080300A"/>
    <w:rsid w:val="00803398"/>
    <w:rsid w:val="0080356F"/>
    <w:rsid w:val="00805B2C"/>
    <w:rsid w:val="00810F2A"/>
    <w:rsid w:val="00812A83"/>
    <w:rsid w:val="0081637F"/>
    <w:rsid w:val="00816AD1"/>
    <w:rsid w:val="00824675"/>
    <w:rsid w:val="00826BD3"/>
    <w:rsid w:val="00830129"/>
    <w:rsid w:val="00830307"/>
    <w:rsid w:val="00830583"/>
    <w:rsid w:val="008313DA"/>
    <w:rsid w:val="0083337F"/>
    <w:rsid w:val="0083540B"/>
    <w:rsid w:val="00835CA6"/>
    <w:rsid w:val="008376D3"/>
    <w:rsid w:val="00841FF0"/>
    <w:rsid w:val="0084284E"/>
    <w:rsid w:val="008452A5"/>
    <w:rsid w:val="00845620"/>
    <w:rsid w:val="008466CF"/>
    <w:rsid w:val="00854E34"/>
    <w:rsid w:val="00855FDC"/>
    <w:rsid w:val="00857A3F"/>
    <w:rsid w:val="008611EF"/>
    <w:rsid w:val="0086149C"/>
    <w:rsid w:val="00861D4B"/>
    <w:rsid w:val="008677D9"/>
    <w:rsid w:val="008700E7"/>
    <w:rsid w:val="008709F6"/>
    <w:rsid w:val="00873B59"/>
    <w:rsid w:val="0087607E"/>
    <w:rsid w:val="0088241B"/>
    <w:rsid w:val="00883747"/>
    <w:rsid w:val="00884F08"/>
    <w:rsid w:val="008867E7"/>
    <w:rsid w:val="00895DD2"/>
    <w:rsid w:val="00895F0D"/>
    <w:rsid w:val="00896CAB"/>
    <w:rsid w:val="008A07E0"/>
    <w:rsid w:val="008A2520"/>
    <w:rsid w:val="008A2679"/>
    <w:rsid w:val="008A53FE"/>
    <w:rsid w:val="008A5500"/>
    <w:rsid w:val="008A5707"/>
    <w:rsid w:val="008A583E"/>
    <w:rsid w:val="008A6408"/>
    <w:rsid w:val="008A691E"/>
    <w:rsid w:val="008A7A46"/>
    <w:rsid w:val="008B4307"/>
    <w:rsid w:val="008B4565"/>
    <w:rsid w:val="008B7DAA"/>
    <w:rsid w:val="008C0383"/>
    <w:rsid w:val="008C0FE2"/>
    <w:rsid w:val="008C1A40"/>
    <w:rsid w:val="008C43C1"/>
    <w:rsid w:val="008C50A0"/>
    <w:rsid w:val="008C50F8"/>
    <w:rsid w:val="008C5713"/>
    <w:rsid w:val="008C7EB9"/>
    <w:rsid w:val="008D1841"/>
    <w:rsid w:val="008D2995"/>
    <w:rsid w:val="008D29C1"/>
    <w:rsid w:val="008D2CB1"/>
    <w:rsid w:val="008D49E8"/>
    <w:rsid w:val="008D4E5E"/>
    <w:rsid w:val="008D5663"/>
    <w:rsid w:val="008D5BB0"/>
    <w:rsid w:val="008E45D7"/>
    <w:rsid w:val="008E6271"/>
    <w:rsid w:val="008E69C5"/>
    <w:rsid w:val="008E6DA6"/>
    <w:rsid w:val="008E783D"/>
    <w:rsid w:val="008F7316"/>
    <w:rsid w:val="009004A0"/>
    <w:rsid w:val="00900CFF"/>
    <w:rsid w:val="00903C75"/>
    <w:rsid w:val="009050DC"/>
    <w:rsid w:val="00905462"/>
    <w:rsid w:val="00906180"/>
    <w:rsid w:val="0091336C"/>
    <w:rsid w:val="00921C1C"/>
    <w:rsid w:val="009226D7"/>
    <w:rsid w:val="009247E5"/>
    <w:rsid w:val="00926C5B"/>
    <w:rsid w:val="0092793F"/>
    <w:rsid w:val="00927A62"/>
    <w:rsid w:val="00927EA2"/>
    <w:rsid w:val="00931F4B"/>
    <w:rsid w:val="00934567"/>
    <w:rsid w:val="00937CE0"/>
    <w:rsid w:val="00942C50"/>
    <w:rsid w:val="009440D7"/>
    <w:rsid w:val="00945728"/>
    <w:rsid w:val="009468E0"/>
    <w:rsid w:val="009506F8"/>
    <w:rsid w:val="0095128A"/>
    <w:rsid w:val="00951A44"/>
    <w:rsid w:val="00951DF8"/>
    <w:rsid w:val="009528D0"/>
    <w:rsid w:val="00961935"/>
    <w:rsid w:val="009651D6"/>
    <w:rsid w:val="00966AAB"/>
    <w:rsid w:val="00966C38"/>
    <w:rsid w:val="00967A63"/>
    <w:rsid w:val="00971521"/>
    <w:rsid w:val="00971E04"/>
    <w:rsid w:val="009721D2"/>
    <w:rsid w:val="009730A3"/>
    <w:rsid w:val="009730CB"/>
    <w:rsid w:val="0097362A"/>
    <w:rsid w:val="009779C4"/>
    <w:rsid w:val="00984194"/>
    <w:rsid w:val="00987373"/>
    <w:rsid w:val="0099076C"/>
    <w:rsid w:val="00994E51"/>
    <w:rsid w:val="009965D9"/>
    <w:rsid w:val="009968C7"/>
    <w:rsid w:val="00996911"/>
    <w:rsid w:val="00997359"/>
    <w:rsid w:val="009973ED"/>
    <w:rsid w:val="009A12B2"/>
    <w:rsid w:val="009A19C8"/>
    <w:rsid w:val="009A2231"/>
    <w:rsid w:val="009A251B"/>
    <w:rsid w:val="009A5C8A"/>
    <w:rsid w:val="009A767E"/>
    <w:rsid w:val="009B3403"/>
    <w:rsid w:val="009B36F7"/>
    <w:rsid w:val="009B413D"/>
    <w:rsid w:val="009B6ED5"/>
    <w:rsid w:val="009B737C"/>
    <w:rsid w:val="009C19EC"/>
    <w:rsid w:val="009C23D5"/>
    <w:rsid w:val="009C59C4"/>
    <w:rsid w:val="009C618B"/>
    <w:rsid w:val="009D01E1"/>
    <w:rsid w:val="009D0F48"/>
    <w:rsid w:val="009D1228"/>
    <w:rsid w:val="009D2AEA"/>
    <w:rsid w:val="009D3710"/>
    <w:rsid w:val="009D37DB"/>
    <w:rsid w:val="009E17EE"/>
    <w:rsid w:val="009E35EB"/>
    <w:rsid w:val="009E3F1D"/>
    <w:rsid w:val="009E57CC"/>
    <w:rsid w:val="009E595A"/>
    <w:rsid w:val="009E7AB1"/>
    <w:rsid w:val="009F27F4"/>
    <w:rsid w:val="009F3415"/>
    <w:rsid w:val="009F3CC0"/>
    <w:rsid w:val="00A0064D"/>
    <w:rsid w:val="00A01E8C"/>
    <w:rsid w:val="00A02987"/>
    <w:rsid w:val="00A04A16"/>
    <w:rsid w:val="00A10307"/>
    <w:rsid w:val="00A1090B"/>
    <w:rsid w:val="00A11E04"/>
    <w:rsid w:val="00A125A2"/>
    <w:rsid w:val="00A1418D"/>
    <w:rsid w:val="00A14DD9"/>
    <w:rsid w:val="00A21A98"/>
    <w:rsid w:val="00A21C67"/>
    <w:rsid w:val="00A30049"/>
    <w:rsid w:val="00A301BD"/>
    <w:rsid w:val="00A35B52"/>
    <w:rsid w:val="00A3618F"/>
    <w:rsid w:val="00A366D0"/>
    <w:rsid w:val="00A41BF8"/>
    <w:rsid w:val="00A42ED8"/>
    <w:rsid w:val="00A43262"/>
    <w:rsid w:val="00A455F8"/>
    <w:rsid w:val="00A46B19"/>
    <w:rsid w:val="00A47DB2"/>
    <w:rsid w:val="00A53800"/>
    <w:rsid w:val="00A53BEF"/>
    <w:rsid w:val="00A54E9B"/>
    <w:rsid w:val="00A54F3A"/>
    <w:rsid w:val="00A5505E"/>
    <w:rsid w:val="00A5553D"/>
    <w:rsid w:val="00A608F3"/>
    <w:rsid w:val="00A66900"/>
    <w:rsid w:val="00A705CB"/>
    <w:rsid w:val="00A71507"/>
    <w:rsid w:val="00A71DEC"/>
    <w:rsid w:val="00A764EA"/>
    <w:rsid w:val="00A77241"/>
    <w:rsid w:val="00A838E3"/>
    <w:rsid w:val="00A92903"/>
    <w:rsid w:val="00A931C6"/>
    <w:rsid w:val="00A93D88"/>
    <w:rsid w:val="00A96466"/>
    <w:rsid w:val="00A9696F"/>
    <w:rsid w:val="00A974B4"/>
    <w:rsid w:val="00AA0EEE"/>
    <w:rsid w:val="00AA3366"/>
    <w:rsid w:val="00AA3809"/>
    <w:rsid w:val="00AA46F8"/>
    <w:rsid w:val="00AA484D"/>
    <w:rsid w:val="00AA5784"/>
    <w:rsid w:val="00AB2ECB"/>
    <w:rsid w:val="00AB44A5"/>
    <w:rsid w:val="00AB5CF2"/>
    <w:rsid w:val="00AB6D3A"/>
    <w:rsid w:val="00AC3647"/>
    <w:rsid w:val="00AC3BCF"/>
    <w:rsid w:val="00AC3C14"/>
    <w:rsid w:val="00AC67CD"/>
    <w:rsid w:val="00AC73E6"/>
    <w:rsid w:val="00AD2133"/>
    <w:rsid w:val="00AD5771"/>
    <w:rsid w:val="00AD5965"/>
    <w:rsid w:val="00AE0D59"/>
    <w:rsid w:val="00AE35F2"/>
    <w:rsid w:val="00AE5813"/>
    <w:rsid w:val="00AE7A90"/>
    <w:rsid w:val="00AF647B"/>
    <w:rsid w:val="00AF65AC"/>
    <w:rsid w:val="00AF7618"/>
    <w:rsid w:val="00AF79BE"/>
    <w:rsid w:val="00B028D9"/>
    <w:rsid w:val="00B0294D"/>
    <w:rsid w:val="00B05823"/>
    <w:rsid w:val="00B1189E"/>
    <w:rsid w:val="00B12C85"/>
    <w:rsid w:val="00B13616"/>
    <w:rsid w:val="00B13EC5"/>
    <w:rsid w:val="00B14CA9"/>
    <w:rsid w:val="00B15D53"/>
    <w:rsid w:val="00B1606B"/>
    <w:rsid w:val="00B1675F"/>
    <w:rsid w:val="00B214DD"/>
    <w:rsid w:val="00B21E86"/>
    <w:rsid w:val="00B224E0"/>
    <w:rsid w:val="00B226A8"/>
    <w:rsid w:val="00B26D34"/>
    <w:rsid w:val="00B30CFA"/>
    <w:rsid w:val="00B31AB4"/>
    <w:rsid w:val="00B36CDC"/>
    <w:rsid w:val="00B41FAE"/>
    <w:rsid w:val="00B53635"/>
    <w:rsid w:val="00B53892"/>
    <w:rsid w:val="00B5450F"/>
    <w:rsid w:val="00B55E58"/>
    <w:rsid w:val="00B5687B"/>
    <w:rsid w:val="00B57883"/>
    <w:rsid w:val="00B6559F"/>
    <w:rsid w:val="00B65D23"/>
    <w:rsid w:val="00B66D7C"/>
    <w:rsid w:val="00B678F8"/>
    <w:rsid w:val="00B711FB"/>
    <w:rsid w:val="00B715F4"/>
    <w:rsid w:val="00B7167F"/>
    <w:rsid w:val="00B7332B"/>
    <w:rsid w:val="00B7403C"/>
    <w:rsid w:val="00B75C3D"/>
    <w:rsid w:val="00B837EC"/>
    <w:rsid w:val="00B83A75"/>
    <w:rsid w:val="00B83D5E"/>
    <w:rsid w:val="00B84879"/>
    <w:rsid w:val="00B8631B"/>
    <w:rsid w:val="00B86CB0"/>
    <w:rsid w:val="00B876A3"/>
    <w:rsid w:val="00B914DF"/>
    <w:rsid w:val="00B91CAA"/>
    <w:rsid w:val="00B96780"/>
    <w:rsid w:val="00B968DC"/>
    <w:rsid w:val="00B96D84"/>
    <w:rsid w:val="00B97F62"/>
    <w:rsid w:val="00BA439C"/>
    <w:rsid w:val="00BA5A64"/>
    <w:rsid w:val="00BB0D7C"/>
    <w:rsid w:val="00BB37F2"/>
    <w:rsid w:val="00BB7A11"/>
    <w:rsid w:val="00BB7EC1"/>
    <w:rsid w:val="00BC59FC"/>
    <w:rsid w:val="00BC6928"/>
    <w:rsid w:val="00BC70BA"/>
    <w:rsid w:val="00BD21BF"/>
    <w:rsid w:val="00BD29A8"/>
    <w:rsid w:val="00BE0DA9"/>
    <w:rsid w:val="00BE10F8"/>
    <w:rsid w:val="00BE1747"/>
    <w:rsid w:val="00BE1B0A"/>
    <w:rsid w:val="00BE2B9D"/>
    <w:rsid w:val="00BE6288"/>
    <w:rsid w:val="00BF22DE"/>
    <w:rsid w:val="00BF48FD"/>
    <w:rsid w:val="00BF4E0D"/>
    <w:rsid w:val="00BF50CB"/>
    <w:rsid w:val="00BF56E0"/>
    <w:rsid w:val="00C00425"/>
    <w:rsid w:val="00C018DF"/>
    <w:rsid w:val="00C04477"/>
    <w:rsid w:val="00C122D2"/>
    <w:rsid w:val="00C14C64"/>
    <w:rsid w:val="00C15ECA"/>
    <w:rsid w:val="00C16251"/>
    <w:rsid w:val="00C1711D"/>
    <w:rsid w:val="00C21256"/>
    <w:rsid w:val="00C23B3C"/>
    <w:rsid w:val="00C26A84"/>
    <w:rsid w:val="00C3066E"/>
    <w:rsid w:val="00C307A9"/>
    <w:rsid w:val="00C30B71"/>
    <w:rsid w:val="00C3399D"/>
    <w:rsid w:val="00C34CE5"/>
    <w:rsid w:val="00C364C9"/>
    <w:rsid w:val="00C367B1"/>
    <w:rsid w:val="00C413A7"/>
    <w:rsid w:val="00C442D8"/>
    <w:rsid w:val="00C44B48"/>
    <w:rsid w:val="00C44DBA"/>
    <w:rsid w:val="00C45CA3"/>
    <w:rsid w:val="00C533C2"/>
    <w:rsid w:val="00C5395F"/>
    <w:rsid w:val="00C56A42"/>
    <w:rsid w:val="00C6075F"/>
    <w:rsid w:val="00C61519"/>
    <w:rsid w:val="00C619E2"/>
    <w:rsid w:val="00C62CAA"/>
    <w:rsid w:val="00C62E51"/>
    <w:rsid w:val="00C64EC3"/>
    <w:rsid w:val="00C66188"/>
    <w:rsid w:val="00C66DBA"/>
    <w:rsid w:val="00C7052D"/>
    <w:rsid w:val="00C72746"/>
    <w:rsid w:val="00C76F49"/>
    <w:rsid w:val="00C77785"/>
    <w:rsid w:val="00C82A83"/>
    <w:rsid w:val="00C8323E"/>
    <w:rsid w:val="00C83CFB"/>
    <w:rsid w:val="00C87742"/>
    <w:rsid w:val="00C910D3"/>
    <w:rsid w:val="00C94D43"/>
    <w:rsid w:val="00C953BE"/>
    <w:rsid w:val="00C95930"/>
    <w:rsid w:val="00C96B0A"/>
    <w:rsid w:val="00CA14CC"/>
    <w:rsid w:val="00CA18B1"/>
    <w:rsid w:val="00CA1BFE"/>
    <w:rsid w:val="00CA2888"/>
    <w:rsid w:val="00CA3525"/>
    <w:rsid w:val="00CA481B"/>
    <w:rsid w:val="00CA4A0A"/>
    <w:rsid w:val="00CA544E"/>
    <w:rsid w:val="00CA6E8D"/>
    <w:rsid w:val="00CA73F5"/>
    <w:rsid w:val="00CA7EEC"/>
    <w:rsid w:val="00CB2964"/>
    <w:rsid w:val="00CB36A2"/>
    <w:rsid w:val="00CC1DAB"/>
    <w:rsid w:val="00CC41FB"/>
    <w:rsid w:val="00CC55B9"/>
    <w:rsid w:val="00CC64A9"/>
    <w:rsid w:val="00CC777A"/>
    <w:rsid w:val="00CD0F88"/>
    <w:rsid w:val="00CD1856"/>
    <w:rsid w:val="00CD25CC"/>
    <w:rsid w:val="00CE12BC"/>
    <w:rsid w:val="00CE1A86"/>
    <w:rsid w:val="00CE20AE"/>
    <w:rsid w:val="00CE2930"/>
    <w:rsid w:val="00CE344B"/>
    <w:rsid w:val="00CE3F30"/>
    <w:rsid w:val="00CE55B6"/>
    <w:rsid w:val="00CE6EEE"/>
    <w:rsid w:val="00CF5602"/>
    <w:rsid w:val="00D024DF"/>
    <w:rsid w:val="00D03BB0"/>
    <w:rsid w:val="00D05DBB"/>
    <w:rsid w:val="00D065A3"/>
    <w:rsid w:val="00D070DE"/>
    <w:rsid w:val="00D12C63"/>
    <w:rsid w:val="00D13621"/>
    <w:rsid w:val="00D1500D"/>
    <w:rsid w:val="00D16C85"/>
    <w:rsid w:val="00D1785B"/>
    <w:rsid w:val="00D2184B"/>
    <w:rsid w:val="00D22076"/>
    <w:rsid w:val="00D2289D"/>
    <w:rsid w:val="00D27692"/>
    <w:rsid w:val="00D30662"/>
    <w:rsid w:val="00D33ACF"/>
    <w:rsid w:val="00D419EB"/>
    <w:rsid w:val="00D41C0A"/>
    <w:rsid w:val="00D427E6"/>
    <w:rsid w:val="00D42E4F"/>
    <w:rsid w:val="00D42FE9"/>
    <w:rsid w:val="00D43A64"/>
    <w:rsid w:val="00D443D4"/>
    <w:rsid w:val="00D44411"/>
    <w:rsid w:val="00D46885"/>
    <w:rsid w:val="00D51F66"/>
    <w:rsid w:val="00D604B6"/>
    <w:rsid w:val="00D609E5"/>
    <w:rsid w:val="00D631BC"/>
    <w:rsid w:val="00D64F34"/>
    <w:rsid w:val="00D657B3"/>
    <w:rsid w:val="00D65BD3"/>
    <w:rsid w:val="00D66256"/>
    <w:rsid w:val="00D66FAB"/>
    <w:rsid w:val="00D702F8"/>
    <w:rsid w:val="00D70C7D"/>
    <w:rsid w:val="00D71667"/>
    <w:rsid w:val="00D71737"/>
    <w:rsid w:val="00D720C0"/>
    <w:rsid w:val="00D7377A"/>
    <w:rsid w:val="00D81535"/>
    <w:rsid w:val="00D85CEE"/>
    <w:rsid w:val="00D87978"/>
    <w:rsid w:val="00D93324"/>
    <w:rsid w:val="00D946C3"/>
    <w:rsid w:val="00D95AA0"/>
    <w:rsid w:val="00DA02D8"/>
    <w:rsid w:val="00DA4A70"/>
    <w:rsid w:val="00DA53DB"/>
    <w:rsid w:val="00DA5A1D"/>
    <w:rsid w:val="00DA5E0B"/>
    <w:rsid w:val="00DB007C"/>
    <w:rsid w:val="00DB4A12"/>
    <w:rsid w:val="00DB5228"/>
    <w:rsid w:val="00DC138B"/>
    <w:rsid w:val="00DC1D0D"/>
    <w:rsid w:val="00DC29F3"/>
    <w:rsid w:val="00DC51EB"/>
    <w:rsid w:val="00DC72BE"/>
    <w:rsid w:val="00DD1585"/>
    <w:rsid w:val="00DD19DE"/>
    <w:rsid w:val="00DD2BEF"/>
    <w:rsid w:val="00DD375D"/>
    <w:rsid w:val="00DD3EB2"/>
    <w:rsid w:val="00DD4E26"/>
    <w:rsid w:val="00DD5E26"/>
    <w:rsid w:val="00DD697A"/>
    <w:rsid w:val="00DD6BAD"/>
    <w:rsid w:val="00DE3146"/>
    <w:rsid w:val="00DE7739"/>
    <w:rsid w:val="00DF35A5"/>
    <w:rsid w:val="00DF5B1C"/>
    <w:rsid w:val="00DF75E3"/>
    <w:rsid w:val="00E00D37"/>
    <w:rsid w:val="00E01170"/>
    <w:rsid w:val="00E01AF9"/>
    <w:rsid w:val="00E03BB1"/>
    <w:rsid w:val="00E062C4"/>
    <w:rsid w:val="00E076F4"/>
    <w:rsid w:val="00E11CDE"/>
    <w:rsid w:val="00E122C4"/>
    <w:rsid w:val="00E152E6"/>
    <w:rsid w:val="00E16278"/>
    <w:rsid w:val="00E164B6"/>
    <w:rsid w:val="00E16B65"/>
    <w:rsid w:val="00E20970"/>
    <w:rsid w:val="00E22F40"/>
    <w:rsid w:val="00E247DE"/>
    <w:rsid w:val="00E25E2A"/>
    <w:rsid w:val="00E2647B"/>
    <w:rsid w:val="00E26703"/>
    <w:rsid w:val="00E3319F"/>
    <w:rsid w:val="00E35879"/>
    <w:rsid w:val="00E40BEF"/>
    <w:rsid w:val="00E43803"/>
    <w:rsid w:val="00E44677"/>
    <w:rsid w:val="00E44747"/>
    <w:rsid w:val="00E455A1"/>
    <w:rsid w:val="00E46E1D"/>
    <w:rsid w:val="00E47EC6"/>
    <w:rsid w:val="00E514C9"/>
    <w:rsid w:val="00E5176D"/>
    <w:rsid w:val="00E53633"/>
    <w:rsid w:val="00E53BF4"/>
    <w:rsid w:val="00E551A3"/>
    <w:rsid w:val="00E5662C"/>
    <w:rsid w:val="00E56EBB"/>
    <w:rsid w:val="00E56F34"/>
    <w:rsid w:val="00E57C90"/>
    <w:rsid w:val="00E61813"/>
    <w:rsid w:val="00E61F53"/>
    <w:rsid w:val="00E6347D"/>
    <w:rsid w:val="00E67C29"/>
    <w:rsid w:val="00E719B1"/>
    <w:rsid w:val="00E723FB"/>
    <w:rsid w:val="00E73C90"/>
    <w:rsid w:val="00E73CFA"/>
    <w:rsid w:val="00E77BAD"/>
    <w:rsid w:val="00E81481"/>
    <w:rsid w:val="00E82856"/>
    <w:rsid w:val="00E838EF"/>
    <w:rsid w:val="00E86CE2"/>
    <w:rsid w:val="00E873DD"/>
    <w:rsid w:val="00E90015"/>
    <w:rsid w:val="00E90574"/>
    <w:rsid w:val="00E93B1F"/>
    <w:rsid w:val="00EA0E7D"/>
    <w:rsid w:val="00EA3C28"/>
    <w:rsid w:val="00EA42A9"/>
    <w:rsid w:val="00EA4FEE"/>
    <w:rsid w:val="00EA7AC9"/>
    <w:rsid w:val="00EA7E52"/>
    <w:rsid w:val="00EB0D97"/>
    <w:rsid w:val="00EB6761"/>
    <w:rsid w:val="00EC22F8"/>
    <w:rsid w:val="00EC2575"/>
    <w:rsid w:val="00EC2DD8"/>
    <w:rsid w:val="00EC339B"/>
    <w:rsid w:val="00EC5B59"/>
    <w:rsid w:val="00ED0298"/>
    <w:rsid w:val="00ED0FDE"/>
    <w:rsid w:val="00ED6189"/>
    <w:rsid w:val="00ED7084"/>
    <w:rsid w:val="00EE0CE8"/>
    <w:rsid w:val="00EE10D9"/>
    <w:rsid w:val="00EE1462"/>
    <w:rsid w:val="00EE3BB6"/>
    <w:rsid w:val="00EE69CD"/>
    <w:rsid w:val="00EE7CBF"/>
    <w:rsid w:val="00EF037D"/>
    <w:rsid w:val="00EF13D7"/>
    <w:rsid w:val="00EF1874"/>
    <w:rsid w:val="00EF4621"/>
    <w:rsid w:val="00F009E2"/>
    <w:rsid w:val="00F014C7"/>
    <w:rsid w:val="00F01651"/>
    <w:rsid w:val="00F0240C"/>
    <w:rsid w:val="00F025A7"/>
    <w:rsid w:val="00F0303F"/>
    <w:rsid w:val="00F03D23"/>
    <w:rsid w:val="00F04049"/>
    <w:rsid w:val="00F05E07"/>
    <w:rsid w:val="00F06DCD"/>
    <w:rsid w:val="00F073A9"/>
    <w:rsid w:val="00F10872"/>
    <w:rsid w:val="00F11796"/>
    <w:rsid w:val="00F117F0"/>
    <w:rsid w:val="00F12A2E"/>
    <w:rsid w:val="00F1308F"/>
    <w:rsid w:val="00F139EB"/>
    <w:rsid w:val="00F15839"/>
    <w:rsid w:val="00F15F22"/>
    <w:rsid w:val="00F167EB"/>
    <w:rsid w:val="00F168AF"/>
    <w:rsid w:val="00F172CF"/>
    <w:rsid w:val="00F2000B"/>
    <w:rsid w:val="00F212CA"/>
    <w:rsid w:val="00F21B9D"/>
    <w:rsid w:val="00F22F5F"/>
    <w:rsid w:val="00F260C6"/>
    <w:rsid w:val="00F26C89"/>
    <w:rsid w:val="00F3019B"/>
    <w:rsid w:val="00F31E1F"/>
    <w:rsid w:val="00F3317E"/>
    <w:rsid w:val="00F335B3"/>
    <w:rsid w:val="00F40983"/>
    <w:rsid w:val="00F41F2A"/>
    <w:rsid w:val="00F41F38"/>
    <w:rsid w:val="00F42FA4"/>
    <w:rsid w:val="00F437A1"/>
    <w:rsid w:val="00F43B4B"/>
    <w:rsid w:val="00F44959"/>
    <w:rsid w:val="00F44A32"/>
    <w:rsid w:val="00F469A9"/>
    <w:rsid w:val="00F46B20"/>
    <w:rsid w:val="00F4741E"/>
    <w:rsid w:val="00F47748"/>
    <w:rsid w:val="00F5013B"/>
    <w:rsid w:val="00F521D3"/>
    <w:rsid w:val="00F5252C"/>
    <w:rsid w:val="00F527B1"/>
    <w:rsid w:val="00F53617"/>
    <w:rsid w:val="00F53D3E"/>
    <w:rsid w:val="00F563B8"/>
    <w:rsid w:val="00F56AC4"/>
    <w:rsid w:val="00F575D6"/>
    <w:rsid w:val="00F6056B"/>
    <w:rsid w:val="00F60781"/>
    <w:rsid w:val="00F637C2"/>
    <w:rsid w:val="00F63963"/>
    <w:rsid w:val="00F65FD2"/>
    <w:rsid w:val="00F66C5C"/>
    <w:rsid w:val="00F675AA"/>
    <w:rsid w:val="00F724E9"/>
    <w:rsid w:val="00F7459C"/>
    <w:rsid w:val="00F84654"/>
    <w:rsid w:val="00F86BE9"/>
    <w:rsid w:val="00F86D67"/>
    <w:rsid w:val="00F911AE"/>
    <w:rsid w:val="00F91C30"/>
    <w:rsid w:val="00F92558"/>
    <w:rsid w:val="00F929C6"/>
    <w:rsid w:val="00F92B74"/>
    <w:rsid w:val="00F97204"/>
    <w:rsid w:val="00F97430"/>
    <w:rsid w:val="00FA1320"/>
    <w:rsid w:val="00FA4504"/>
    <w:rsid w:val="00FA5D58"/>
    <w:rsid w:val="00FAC515"/>
    <w:rsid w:val="00FB059A"/>
    <w:rsid w:val="00FB06CB"/>
    <w:rsid w:val="00FB15E0"/>
    <w:rsid w:val="00FB1982"/>
    <w:rsid w:val="00FB1F84"/>
    <w:rsid w:val="00FB3977"/>
    <w:rsid w:val="00FB4985"/>
    <w:rsid w:val="00FC1E74"/>
    <w:rsid w:val="00FC2FF1"/>
    <w:rsid w:val="00FC4625"/>
    <w:rsid w:val="00FC49AC"/>
    <w:rsid w:val="00FD00A5"/>
    <w:rsid w:val="00FD01AB"/>
    <w:rsid w:val="00FD056C"/>
    <w:rsid w:val="00FD1CC4"/>
    <w:rsid w:val="00FD2659"/>
    <w:rsid w:val="00FD27E3"/>
    <w:rsid w:val="00FD5E84"/>
    <w:rsid w:val="00FF08FF"/>
    <w:rsid w:val="00FF143B"/>
    <w:rsid w:val="00FF3FAB"/>
    <w:rsid w:val="00FF5657"/>
    <w:rsid w:val="00FF613F"/>
    <w:rsid w:val="01B6412B"/>
    <w:rsid w:val="0203715D"/>
    <w:rsid w:val="031E6DCB"/>
    <w:rsid w:val="03495592"/>
    <w:rsid w:val="0402FBCA"/>
    <w:rsid w:val="0688E070"/>
    <w:rsid w:val="07C0A880"/>
    <w:rsid w:val="0809A30D"/>
    <w:rsid w:val="0A622DFB"/>
    <w:rsid w:val="0CBEBE22"/>
    <w:rsid w:val="0E44B0EA"/>
    <w:rsid w:val="0EA230EF"/>
    <w:rsid w:val="0F182324"/>
    <w:rsid w:val="0FE359E6"/>
    <w:rsid w:val="1022CE40"/>
    <w:rsid w:val="10A3A1B9"/>
    <w:rsid w:val="122CE52F"/>
    <w:rsid w:val="1242EB87"/>
    <w:rsid w:val="12C97215"/>
    <w:rsid w:val="13BD3AD0"/>
    <w:rsid w:val="13F6D455"/>
    <w:rsid w:val="14C330B5"/>
    <w:rsid w:val="156075A3"/>
    <w:rsid w:val="17396499"/>
    <w:rsid w:val="185E414C"/>
    <w:rsid w:val="1A7637E9"/>
    <w:rsid w:val="1CE5B4BE"/>
    <w:rsid w:val="1D06A0EB"/>
    <w:rsid w:val="1E911C6A"/>
    <w:rsid w:val="1F1BBD47"/>
    <w:rsid w:val="204C1775"/>
    <w:rsid w:val="21EC6759"/>
    <w:rsid w:val="2332EB89"/>
    <w:rsid w:val="236D3F9C"/>
    <w:rsid w:val="272C2422"/>
    <w:rsid w:val="27C9B02F"/>
    <w:rsid w:val="27D9BC93"/>
    <w:rsid w:val="281DF86D"/>
    <w:rsid w:val="2A3D5091"/>
    <w:rsid w:val="2AD94363"/>
    <w:rsid w:val="2ADFC174"/>
    <w:rsid w:val="2B0B3755"/>
    <w:rsid w:val="2E205BE0"/>
    <w:rsid w:val="2F7CF437"/>
    <w:rsid w:val="2F815C17"/>
    <w:rsid w:val="30349E62"/>
    <w:rsid w:val="3158087A"/>
    <w:rsid w:val="31666E25"/>
    <w:rsid w:val="31BF84A6"/>
    <w:rsid w:val="34A92EFF"/>
    <w:rsid w:val="379209A3"/>
    <w:rsid w:val="37AF0691"/>
    <w:rsid w:val="39143A22"/>
    <w:rsid w:val="3A7C4598"/>
    <w:rsid w:val="3A8461DA"/>
    <w:rsid w:val="3B24E82D"/>
    <w:rsid w:val="3B3BEECB"/>
    <w:rsid w:val="3BAF59CF"/>
    <w:rsid w:val="3C9E08F5"/>
    <w:rsid w:val="3CC8D857"/>
    <w:rsid w:val="3D8A5897"/>
    <w:rsid w:val="3DABC5C1"/>
    <w:rsid w:val="3E56DFD0"/>
    <w:rsid w:val="41512BD7"/>
    <w:rsid w:val="4254093C"/>
    <w:rsid w:val="4587B421"/>
    <w:rsid w:val="45973FE7"/>
    <w:rsid w:val="459DFAEA"/>
    <w:rsid w:val="46550391"/>
    <w:rsid w:val="4AEE403B"/>
    <w:rsid w:val="4CCA8D00"/>
    <w:rsid w:val="4DAE695E"/>
    <w:rsid w:val="4DD0B875"/>
    <w:rsid w:val="4EBEE18B"/>
    <w:rsid w:val="51FD2675"/>
    <w:rsid w:val="5325C9A9"/>
    <w:rsid w:val="53685E64"/>
    <w:rsid w:val="56C6062F"/>
    <w:rsid w:val="572ED3CE"/>
    <w:rsid w:val="59B4B29D"/>
    <w:rsid w:val="5A29ADD8"/>
    <w:rsid w:val="5AC2345F"/>
    <w:rsid w:val="5B50ABB1"/>
    <w:rsid w:val="5CBC4217"/>
    <w:rsid w:val="5D958C1C"/>
    <w:rsid w:val="5F11FA93"/>
    <w:rsid w:val="5FC6B715"/>
    <w:rsid w:val="5FDCED4F"/>
    <w:rsid w:val="61AF01F7"/>
    <w:rsid w:val="62E697D8"/>
    <w:rsid w:val="640DAD3E"/>
    <w:rsid w:val="64FD5ECD"/>
    <w:rsid w:val="663ADFAB"/>
    <w:rsid w:val="696ABF03"/>
    <w:rsid w:val="6981EB25"/>
    <w:rsid w:val="6B6D7960"/>
    <w:rsid w:val="6C6AB97A"/>
    <w:rsid w:val="6DE0C7A2"/>
    <w:rsid w:val="702306A1"/>
    <w:rsid w:val="7076C392"/>
    <w:rsid w:val="7094529B"/>
    <w:rsid w:val="71079BE8"/>
    <w:rsid w:val="7143C357"/>
    <w:rsid w:val="71B6EA33"/>
    <w:rsid w:val="721503AD"/>
    <w:rsid w:val="7217C0DB"/>
    <w:rsid w:val="72F3BFEC"/>
    <w:rsid w:val="736F3660"/>
    <w:rsid w:val="7435E55C"/>
    <w:rsid w:val="74611673"/>
    <w:rsid w:val="75C13C91"/>
    <w:rsid w:val="79217B98"/>
    <w:rsid w:val="79E76156"/>
    <w:rsid w:val="79E79A16"/>
    <w:rsid w:val="7CDB12DB"/>
    <w:rsid w:val="7D3404CC"/>
    <w:rsid w:val="7E39A5D1"/>
    <w:rsid w:val="7FA0C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61CDB"/>
  <w15:chartTrackingRefBased/>
  <w15:docId w15:val="{5C582DFB-3394-6F4E-B872-5442E56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CEC"/>
  </w:style>
  <w:style w:type="paragraph" w:styleId="Heading1">
    <w:name w:val="heading 1"/>
    <w:basedOn w:val="Normal"/>
    <w:next w:val="Normal"/>
    <w:link w:val="Heading1Char"/>
    <w:uiPriority w:val="9"/>
    <w:qFormat/>
    <w:rsid w:val="002E6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C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C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C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C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C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C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ap/t-59584e83/?url=https%3A%2F%2Fteams.microsoft.com%2Fl%2Fmeetup-join%2F19%253ameeting_MjAzOTY0ODAtMzNjMi00N2E2LWJhOWMtOWFlMzAzMzBmYjZk%2540thread.v2%2F0%3Fcontext%3D%257b%2522Tid%2522%253a%2522bdb74b30-9568-4856-bdbf-06759778fcbc%2522%252c%2522Oid%2522%253a%2522ac799d85-4d81-4e09-8d4c-6e7f7c8ac608%2522%257d&amp;data=05%7C02%7CWilkinsD3%40cardiff.ac.uk%7Cb0c04f0d6c1249e7c9e808dc944a264e%7Cbdb74b3095684856bdbf06759778fcbc%7C1%7C0%7C638548293388834690%7CUnknown%7CTWFpbGZsb3d8eyJWIjoiMC4wLjAwMDAiLCJQIjoiV2luMzIiLCJBTiI6Ik1haWwiLCJXVCI6Mn0%3D%7C0%7C%7C%7C&amp;sdata=KvfPX0mn7ThPM8PtvguRldaQ%2B%2B035A%2F7aYCweNeeVFM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ap/t-59584e83/?url=https%3A%2F%2Fteams.microsoft.com%2Fl%2Fmeetup-join%2F19%253ameeting_YTIwOTcxNmItMjNlMy00OTU2LWI3ODQtNjRmZjZlMTNjMzJk%2540thread.v2%2F0%3Fcontext%3D%257b%2522Tid%2522%253a%2522bdb74b30-9568-4856-bdbf-06759778fcbc%2522%252c%2522Oid%2522%253a%2522ac799d85-4d81-4e09-8d4c-6e7f7c8ac608%2522%257d&amp;data=05%7C02%7CWilkinsD3%40cardiff.ac.uk%7Cb0c04f0d6c1249e7c9e808dc944a264e%7Cbdb74b3095684856bdbf06759778fcbc%7C1%7C0%7C638548293388845370%7CUnknown%7CTWFpbGZsb3d8eyJWIjoiMC4wLjAwMDAiLCJQIjoiV2luMzIiLCJBTiI6Ik1haWwiLCJXVCI6Mn0%3D%7C0%7C%7C%7C&amp;sdata=M9oTywHf5I9jYSafWSPu4FQTBB3osC6ROh%2FUKHkG1b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9A352-1D32-47DF-B158-08624955E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149B9-919E-400C-AB5B-D022AEFBF3CD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3.xml><?xml version="1.0" encoding="utf-8"?>
<ds:datastoreItem xmlns:ds="http://schemas.openxmlformats.org/officeDocument/2006/customXml" ds:itemID="{7FF013EA-1DDA-493A-99DF-B46839C67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.~WRD4087</Template>
  <TotalTime>3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95</cp:revision>
  <dcterms:created xsi:type="dcterms:W3CDTF">2024-04-17T06:56:00Z</dcterms:created>
  <dcterms:modified xsi:type="dcterms:W3CDTF">2024-08-29T17:41:00Z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