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013F" w:rsidR="0012013F" w:rsidP="0012013F" w:rsidRDefault="0012013F" w14:paraId="214952F3" w14:textId="254BD1CA">
      <w:pPr>
        <w:jc w:val="center"/>
        <w:rPr>
          <w:u w:val="single"/>
        </w:rPr>
      </w:pPr>
      <w:r w:rsidRPr="0012013F">
        <w:rPr>
          <w:u w:val="single"/>
        </w:rPr>
        <w:t>MA Social Work 2024/25 – Year 1 calendar</w:t>
      </w:r>
    </w:p>
    <w:p w:rsidR="0012013F" w:rsidRDefault="0012013F" w14:paraId="3C6FBA7D" w14:textId="77777777"/>
    <w:p w:rsidR="0012013F" w:rsidRDefault="0012013F" w14:paraId="0BCCA932" w14:textId="77777777"/>
    <w:tbl>
      <w:tblPr>
        <w:tblW w:w="97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</w:tblGrid>
      <w:tr w:rsidR="00016C32" w:rsidTr="0012013F" w14:paraId="50BBA348" w14:textId="77777777">
        <w:trPr>
          <w:trHeight w:val="34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32" w:rsidP="00016C32" w:rsidRDefault="00016C32" w14:paraId="3BB9DA7F" w14:textId="73AC7C73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Week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32" w:rsidP="00016C32" w:rsidRDefault="00016C32" w14:paraId="64001FBA" w14:textId="77777777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32" w:rsidP="00016C32" w:rsidRDefault="00016C32" w14:paraId="73CE1F2C" w14:textId="1F2B82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32" w:rsidP="00016C32" w:rsidRDefault="00016C32" w14:paraId="458EDDCF" w14:textId="1AD078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32" w:rsidP="00016C32" w:rsidRDefault="00016C32" w14:paraId="14E02DBC" w14:textId="64DB83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32" w:rsidP="00016C32" w:rsidRDefault="00016C32" w14:paraId="77474F79" w14:textId="1D91B5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32" w:rsidP="00016C32" w:rsidRDefault="00016C32" w14:paraId="05C0CE6B" w14:textId="77ACB0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9B6F0A" w:rsidTr="00016C32" w14:paraId="2EB27372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973D4C7" w14:textId="5FC4ED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BB6A50A" w14:textId="4F368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02-Sep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28E66D2A" w14:textId="2D7CB2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-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2AF6B9E7" w14:textId="27793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56469DFF" w14:textId="50C13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6E2819A0" w14:textId="20B8F7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136BEEBD" w14:textId="6F950A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</w:tr>
      <w:tr w:rsidR="009B6F0A" w:rsidTr="00016C32" w14:paraId="1CA811AC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F03AB64" w14:textId="268B011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AD2E00A" w14:textId="1E8C4E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09-Sep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26E9A8C4" w14:textId="0D25D1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6CFC2577" w14:textId="05AABE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20364443" w14:textId="0D6759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5CE585E5" w14:textId="28C4FD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6C4E8DF0" w14:textId="64961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016C32" w14:paraId="18520E80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6BAB318" w14:textId="4494E1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375A816" w14:textId="14C51D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16-Sep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03BE4450" w14:textId="4C2CE4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354F6F54" w14:textId="5CAB45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436EC12F" w14:textId="652E79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0AF5EF7C" w14:textId="6E432C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17F11F7F" w14:textId="7A2AFB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016C32" w14:paraId="1CF68A40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F03034B" w14:textId="6B933B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1A20FF7" w14:textId="7A06A4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23-Sep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514B47A7" w14:textId="35350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5008B21A" w14:textId="3136FB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78A56084" w14:textId="1B9234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7B749652" w14:textId="733D29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42B7B70F" w14:textId="17259C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016C32" w14:paraId="4108D93A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39227DE3" w14:textId="6040878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B442FA0" w14:textId="6D2F62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30-Sep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01E3F5E1" w14:textId="40EAC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215C69D2" w14:textId="0E0C52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71544FCA" w14:textId="0E935A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4A85F98F" w14:textId="7C7342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10C3C27C" w14:textId="0C37F2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016C32" w14:paraId="6FD68796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B82592B" w14:textId="5208C0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2A38AF5" w14:textId="6D354B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07-Oct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7716A5A7" w14:textId="16A0BC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3ADDF0E7" w14:textId="1B801D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6F6FA3DC" w14:textId="75AD4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28EE15E0" w14:textId="2D67D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50C9FC07" w14:textId="230D60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016C32" w14:paraId="40442CFF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41C66AD" w14:textId="324157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09BC4F4" w14:textId="6AEA49B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14-Oct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12DF90C5" w14:textId="2B711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25C19E06" w14:textId="410F63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0FD81876" w14:textId="52588F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702F16E5" w14:textId="584D9E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598E3997" w14:textId="2827B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12013F" w14:paraId="16FCA2A7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27F15FF" w14:textId="630138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307B8592" w14:textId="47830A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21-Oct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0DBFF2C8" w14:textId="43147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17D193BD" w14:textId="4A75B8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5E1D6C29" w14:textId="162282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29CB4B12" w14:textId="5D4162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770BB3C6" w14:textId="1B09FC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12013F" w14:paraId="7195AB63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4F88D8C" w14:textId="2EDC9D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E5B2C7E" w14:textId="6216A71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28-Oct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0AC6C8B3" w14:textId="72529D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070E364D" w14:textId="4BC7E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4745CF16" w14:textId="2BA9F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5C2651C9" w14:textId="6743E3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451C8135" w14:textId="20D508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12013F" w14:paraId="2176BAEF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5DCECB4" w14:textId="1258D7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771730E" w14:textId="56783F6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04-Nov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3657CCBC" w14:textId="0CD940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61560A4F" w14:textId="028D7F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3CD65383" w14:textId="626BD4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054EA821" w14:textId="6A595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35949DCE" w14:textId="63AC32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12013F" w14:paraId="64A0C06B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62EE2728" w14:textId="5203F0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65611C8B" w14:textId="64228DB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11-Nov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5990F9BB" w14:textId="35AD3A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29C950BA" w14:textId="6E65E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2B2AC896" w14:textId="7FB40C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235DF43E" w14:textId="70626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666FA884" w14:textId="6536CB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12013F" w14:paraId="2082EC0A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602BB5E" w14:textId="7EFB9D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31DAA73E" w14:textId="4E7F4C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18-Nov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2C4EC1CD" w14:textId="0EC0B3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646DABDD" w14:textId="3414ED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5E6727AF" w14:textId="1EC43B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366A3BB7" w14:textId="4FFAE9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481BED6" w14:textId="2EA2D1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</w:t>
            </w:r>
          </w:p>
        </w:tc>
      </w:tr>
      <w:tr w:rsidR="009B6F0A" w:rsidTr="0012013F" w14:paraId="5C794E4B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9A5FC5F" w14:textId="62BF38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FCF9FF4" w14:textId="1E5059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25-Nov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6B382C81" w14:textId="13BBE8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65103B09" w14:textId="02CB1D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3AB5B0F2" w14:textId="77FEE2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752043C" w14:textId="047C75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0796735" w14:textId="3F29AD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</w:t>
            </w:r>
          </w:p>
        </w:tc>
      </w:tr>
      <w:tr w:rsidR="009B6F0A" w:rsidTr="0012013F" w14:paraId="4F77FA37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34BD7E9F" w14:textId="07DD0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64AF5866" w14:textId="746987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35DF3B90" w14:textId="65E7FB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4FFCDC7A" w14:textId="379249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32A31401" w14:textId="6510FD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3543427B" w14:textId="3CB3DF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705A3389" w14:textId="77478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12013F" w14:paraId="4A59FADF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8C6FC1A" w14:textId="54C3AF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4C24F69" w14:textId="38A535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7D6D1A13" w14:textId="5848EE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5D8E4E2D" w14:textId="6962C3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3759F72E" w14:textId="3F5D3D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116C6998" w14:textId="520FFD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071BA372" w14:textId="130AF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12013F" w14:paraId="634D742C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8FA0829" w14:textId="136A64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B181437" w14:textId="0C0ACE5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55CC5D9E" w14:textId="3F299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1C3055DC" w14:textId="6AE50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055A9C23" w14:textId="1EF9EE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00249B93" w14:textId="71022F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1770F400" w14:textId="59F249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</w:tr>
      <w:tr w:rsidR="009B6F0A" w:rsidTr="0012013F" w14:paraId="3DA67AC3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D6EB1D4" w14:textId="2BC0E0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AA8E903" w14:textId="613276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0CFFC726" w14:textId="0EBBC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4B87B2FA" w14:textId="7F8DD5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2FEA072C" w14:textId="781FE1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40220178" w14:textId="1F928F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739F344E" w14:textId="36709B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</w:tr>
      <w:tr w:rsidR="009B6F0A" w:rsidTr="0012013F" w14:paraId="295798B0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36C0705E" w14:textId="102775E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FA3A4B6" w14:textId="2DEE7B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30-Dec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13F29670" w14:textId="3E9583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5C8202A1" w14:textId="0FF34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02ABC052" w14:textId="5AE504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11FDB780" w14:textId="74AECD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4D755556" w14:textId="79428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</w:tr>
      <w:tr w:rsidR="009B6F0A" w:rsidTr="0012013F" w14:paraId="04FF9665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089669D" w14:textId="75EA20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232643C" w14:textId="4A94E6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06-Jan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723C2B69" w14:textId="231FB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095A3E47" w14:textId="79A30C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613E941" w14:textId="499B95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4E85D0C" w14:textId="5932F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0146678F" w14:textId="1E6231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2A4650B2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C395212" w14:textId="5960A0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E0E566A" w14:textId="5B1D974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13-Jan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715DAE1" w14:textId="72DD0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0C7AB053" w14:textId="6A9703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9CB17AC" w14:textId="36DA93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F58122D" w14:textId="4F2140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0BE2961" w14:textId="5E24AD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3DBE33C1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66928A10" w14:textId="7CAB43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EC77A01" w14:textId="71865D0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20-Jan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5A04B4F" w14:textId="1E51D6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175F276" w14:textId="400EB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34E36DC3" w14:textId="045E60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3F6A3F7" w14:textId="4CA8AD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77FCF133" w14:textId="043B14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538C696B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4D44143" w14:textId="325256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DD8927D" w14:textId="381DAC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27-Jan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8789583" w14:textId="4AE7D8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50C7CBB" w14:textId="1AFE7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B1A1057" w14:textId="56EE48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1F19D7E" w14:textId="46CFFF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D33B3FA" w14:textId="7233E4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62063BCB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CB5016A" w14:textId="6A67DD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7042DA7" w14:textId="317588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03-Feb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565839F5" w14:textId="1E442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11B44120" w14:textId="26F19B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4B33294A" w14:textId="381DDE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04C3CC5C" w14:textId="669EDA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66839C0B" w14:textId="1CB8A2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4D39A3" w14:paraId="3F874085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430C6DF" w14:textId="49917E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E4A109B" w14:textId="668864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10-Feb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7A6C01F7" w14:textId="21E5D1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1C946415" w14:textId="3F2536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03D03D25" w14:textId="08E4A1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66C65ACD" w14:textId="1C861E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62966AAC" w14:textId="4A7417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7A44A2" w14:paraId="3D162326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2C307B5" w14:textId="50BB21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F0B78FA" w14:textId="1AEB293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17-Feb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062D00F1" w14:textId="595033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0789C32B" w14:textId="5B802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4B110324" w14:textId="430A01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66B25098" w14:textId="4439C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BF7"/>
            <w:vAlign w:val="center"/>
            <w:hideMark/>
          </w:tcPr>
          <w:p w:rsidR="009B6F0A" w:rsidP="009B6F0A" w:rsidRDefault="009B6F0A" w14:paraId="61CAD339" w14:textId="3C7705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12013F" w14:paraId="64A0E9C9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54F42CC" w14:textId="7BA7B2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CC2455B" w14:textId="6D2D13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24-Feb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3EB8534" w14:textId="5313E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D62113A" w14:textId="195CD3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63BC925" w14:textId="59CFB5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0EA05993" w14:textId="24A176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38991AAB" w14:textId="76F62D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02DAE067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C35B1CB" w14:textId="242E66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2F27032" w14:textId="00F482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9C6F187" w14:textId="35271C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02C86D6" w14:textId="0F99D1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73D9276" w14:textId="61B553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7028A716" w14:textId="0D3D08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29ED83F" w14:textId="4DE9F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08EBDFB2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1DF7808" w14:textId="019E51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50C8F9F" w14:textId="5F683CE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DEE8089" w14:textId="333C7F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1C5BCF8" w14:textId="7C1823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79EF4E95" w14:textId="4C59C6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CA697D2" w14:textId="0F560A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E1B507E" w14:textId="3A342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4BF7DBFB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BF1750C" w14:textId="3AF1A9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9242ED7" w14:textId="2B40381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C25D402" w14:textId="679938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32432BC4" w14:textId="74EC79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5F2CC47" w14:textId="1CE15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E93A3F8" w14:textId="6D900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1065BAD" w14:textId="5E966C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2AE24110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EBF07BE" w14:textId="54772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19902E2" w14:textId="129605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66103925" w14:textId="6EF0C0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76D1E41" w14:textId="42C8FE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02E7270" w14:textId="3BE161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0E90FD3" w14:textId="70956C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810E307" w14:textId="12B563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4118DF7A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4E6BB29" w14:textId="14B70D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62A6DE26" w14:textId="5E4AFB4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31-Mar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36A531DF" w14:textId="6D95B7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7A76F839" w14:textId="6DF059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11D9619" w14:textId="7305BB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7140C6F" w14:textId="35C8C2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72DBF83" w14:textId="512EF9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0141F6D6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24231D2" w14:textId="2FB623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07E31B5" w14:textId="728FA8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07-Apr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3445E6AA" w14:textId="6722B8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78AECF9C" w14:textId="453640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55F9B4A" w14:textId="19529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FD55D65" w14:textId="0698D3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76CBAAA" w14:textId="01A72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42411DB9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AA71282" w14:textId="54783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67DE9DB" w14:textId="74A1EF2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14-Apr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378159B1" w14:textId="30D33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785A9AB0" w14:textId="37567F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46ED4567" w14:textId="2349A5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178C56D0" w14:textId="7F40C3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7DEB2D98" w14:textId="1BF0A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9B6F0A" w:rsidTr="0012013F" w14:paraId="43E6A49F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71E25A3" w14:textId="20C020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3A96B97A" w14:textId="57BC73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21-Apr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4356604D" w14:textId="15F06A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63B941C9" w14:textId="188504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551DB7BA" w14:textId="3DD37A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701E3023" w14:textId="28A045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EEAF6"/>
            <w:vAlign w:val="center"/>
            <w:hideMark/>
          </w:tcPr>
          <w:p w:rsidR="009B6F0A" w:rsidP="009B6F0A" w:rsidRDefault="009B6F0A" w14:paraId="51299930" w14:textId="6DF108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  <w:tr w:rsidR="009B6F0A" w:rsidTr="0012013F" w14:paraId="02F48F61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2464DF8" w14:textId="32CF74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5E29CD47" w14:textId="2DBC36F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28-Apr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04B500C1" w14:textId="5EF6F7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EEA9C12" w14:textId="5732B0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79721B9A" w14:textId="426B0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999E493" w14:textId="37661D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0FE2982C" w14:textId="1971F0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537E3AAC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B2D22F9" w14:textId="5D21A6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0DA3A725" w14:textId="11C244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05-May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5A4FE439" w14:textId="393B5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5F337DF" w14:textId="38E0F5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EB345B3" w14:textId="6F4304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E8595C7" w14:textId="7B1EFC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5CFE482" w14:textId="73F388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1638E29C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C9DC475" w14:textId="16C6B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3B868C87" w14:textId="5B01A7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12-May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33C9F095" w14:textId="6AE720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51F604A" w14:textId="6611F8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7FBDE0C1" w14:textId="55F0B4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32643F34" w14:textId="6E48F7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AD987BB" w14:textId="5532F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2735A310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F5A2DB3" w14:textId="2623B3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6197FA40" w14:textId="548A39F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19-May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E685B5E" w14:textId="3D50B9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485F121" w14:textId="1BE7AA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41803982" w14:textId="06BE43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F2B04BE" w14:textId="2772D8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061E907" w14:textId="4E892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2D61D531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FBD5768" w14:textId="2B9F56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DCF0C45" w14:textId="004C5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26-May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9B6F0A" w:rsidP="009B6F0A" w:rsidRDefault="009B6F0A" w14:paraId="7B168496" w14:textId="36DF2C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29E9604F" w14:textId="71A9CB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79208D3D" w14:textId="64941E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70D7557E" w14:textId="6F1D8C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0FF7B830" w14:textId="02E738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4C212A4A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D3C84C8" w14:textId="2373C4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35BEA72D" w14:textId="51B7D8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02-Jun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E203DDD" w14:textId="7C557B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5F2434A" w14:textId="769635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A0C5F67" w14:textId="0AEBD8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7B4AD03" w14:textId="7EEBE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95E2794" w14:textId="4430B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12013F" w14:paraId="0C80263D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F602456" w14:textId="0EF4A7F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65ECDB6" w14:textId="2CA182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09-Jun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E068A1F" w14:textId="23C157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BED9A48" w14:textId="44F91C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5449FE4" w14:textId="1B1AD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04B69851" w14:textId="3BF732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BFE0E86" w14:textId="6049D8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6451C6" w14:paraId="20974963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2B47B9DE" w14:textId="1A2ACD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79B24CF7" w14:textId="75F225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16-Jun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83F9F55" w14:textId="0B0533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BD0669B" w14:textId="6060F7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4FD2346" w14:textId="3D5A2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4E3EFB89" w14:textId="32CE1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61449F11" w14:textId="4ECAD3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6451C6" w14:paraId="52DEB89A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66E71841" w14:textId="7E6173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A9A65C8" w14:textId="63675D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23-Jun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2CC"/>
            <w:vAlign w:val="center"/>
            <w:hideMark/>
          </w:tcPr>
          <w:p w:rsidR="009B6F0A" w:rsidP="009B6F0A" w:rsidRDefault="009B6F0A" w14:paraId="203F8047" w14:textId="539E42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3F28D65F" w14:textId="6EF59B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1CB4C54B" w14:textId="178B1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E2EFD9"/>
            <w:vAlign w:val="center"/>
            <w:hideMark/>
          </w:tcPr>
          <w:p w:rsidR="009B6F0A" w:rsidP="009B6F0A" w:rsidRDefault="009B6F0A" w14:paraId="5E018C5C" w14:textId="0664C3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vAlign w:val="center"/>
            <w:hideMark/>
          </w:tcPr>
          <w:p w:rsidR="009B6F0A" w:rsidP="009B6F0A" w:rsidRDefault="009B6F0A" w14:paraId="7C729583" w14:textId="256A52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6451C6" w14:paraId="27C72683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455CC915" w14:textId="720E3D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="009B6F0A" w:rsidP="009B6F0A" w:rsidRDefault="009B6F0A" w14:paraId="139AFC01" w14:textId="05A4EA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30-Jun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A"/>
            <w:vAlign w:val="center"/>
            <w:hideMark/>
          </w:tcPr>
          <w:p w:rsidR="009B6F0A" w:rsidP="009B6F0A" w:rsidRDefault="009B6F0A" w14:paraId="3BC26FE1" w14:textId="381911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vAlign w:val="center"/>
            <w:hideMark/>
          </w:tcPr>
          <w:p w:rsidR="009B6F0A" w:rsidP="009B6F0A" w:rsidRDefault="009B6F0A" w14:paraId="2D4AE973" w14:textId="1286FE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vAlign w:val="center"/>
            <w:hideMark/>
          </w:tcPr>
          <w:p w:rsidR="009B6F0A" w:rsidP="009B6F0A" w:rsidRDefault="009B6F0A" w14:paraId="2DEAAB08" w14:textId="082E8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vAlign w:val="center"/>
            <w:hideMark/>
          </w:tcPr>
          <w:p w:rsidR="009B6F0A" w:rsidP="009B6F0A" w:rsidRDefault="009B6F0A" w14:paraId="1EB02BF9" w14:textId="7B49D5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A"/>
            <w:vAlign w:val="center"/>
            <w:hideMark/>
          </w:tcPr>
          <w:p w:rsidR="009B6F0A" w:rsidP="009B6F0A" w:rsidRDefault="009B6F0A" w14:paraId="6793AFAB" w14:textId="5CBB6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9B6F0A" w:rsidTr="006451C6" w14:paraId="22431F54" w14:textId="77777777">
        <w:trPr>
          <w:trHeight w:val="36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6F0A" w:rsidP="009B6F0A" w:rsidRDefault="009B6F0A" w14:paraId="7D26A450" w14:textId="490A99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9B6F0A" w:rsidP="009B6F0A" w:rsidRDefault="009B6F0A" w14:paraId="4E7A855A" w14:textId="0B9E2F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07-Jul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A"/>
            <w:vAlign w:val="center"/>
          </w:tcPr>
          <w:p w:rsidR="009B6F0A" w:rsidP="009B6F0A" w:rsidRDefault="009B6F0A" w14:paraId="4D5AA3F0" w14:textId="697641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BF7"/>
            <w:vAlign w:val="center"/>
          </w:tcPr>
          <w:p w:rsidR="009B6F0A" w:rsidP="009B6F0A" w:rsidRDefault="009B6F0A" w14:paraId="29500AA7" w14:textId="78CAAE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BF7"/>
            <w:vAlign w:val="center"/>
          </w:tcPr>
          <w:p w:rsidR="009B6F0A" w:rsidP="009B6F0A" w:rsidRDefault="009B6F0A" w14:paraId="7EB561AF" w14:textId="129FF8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BF7"/>
            <w:vAlign w:val="center"/>
          </w:tcPr>
          <w:p w:rsidR="009B6F0A" w:rsidP="009B6F0A" w:rsidRDefault="009B6F0A" w14:paraId="0F717F8C" w14:textId="1E001E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BF7"/>
            <w:vAlign w:val="center"/>
          </w:tcPr>
          <w:p w:rsidR="009B6F0A" w:rsidP="009B6F0A" w:rsidRDefault="009B6F0A" w14:paraId="1036D2D6" w14:textId="058EAF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</w:tr>
    </w:tbl>
    <w:p w:rsidR="00521E5D" w:rsidRDefault="00521E5D" w14:paraId="3330706B" w14:textId="77777777"/>
    <w:p w:rsidR="5D77DEC0" w:rsidRDefault="5D77DEC0" w14:paraId="05F36563" w14:textId="19978F96"/>
    <w:p w:rsidR="05AB035D" w:rsidRDefault="05AB035D" w14:paraId="4D720B1D" w14:textId="1A4103CA">
      <w:r w:rsidR="05AB035D">
        <w:rPr/>
        <w:t>U – University.</w:t>
      </w:r>
    </w:p>
    <w:p w:rsidR="05AB035D" w:rsidRDefault="05AB035D" w14:paraId="674F275B" w14:textId="1F3C84A4">
      <w:r w:rsidR="05AB035D">
        <w:rPr/>
        <w:t>IS – Independent Study.</w:t>
      </w:r>
    </w:p>
    <w:p w:rsidR="05AB035D" w:rsidRDefault="05AB035D" w14:paraId="53883564" w14:textId="1D965AFF">
      <w:r w:rsidR="05AB035D">
        <w:rPr/>
        <w:t>CP – Community Profile.</w:t>
      </w:r>
    </w:p>
    <w:p w:rsidR="05AB035D" w:rsidRDefault="05AB035D" w14:paraId="29857932" w14:textId="49E4F8DD">
      <w:r w:rsidR="05AB035D">
        <w:rPr/>
        <w:t>V – Vacation.</w:t>
      </w:r>
    </w:p>
    <w:p w:rsidR="05AB035D" w:rsidRDefault="05AB035D" w14:paraId="621602BD" w14:textId="72AA5B5A">
      <w:r w:rsidR="05AB035D">
        <w:rPr/>
        <w:t>B – Bank Holiday.</w:t>
      </w:r>
    </w:p>
    <w:p w:rsidR="05AB035D" w:rsidRDefault="05AB035D" w14:paraId="0EF3CB27" w14:textId="34E4257C">
      <w:r w:rsidR="05AB035D">
        <w:rPr/>
        <w:t>A – Agency (Placement).</w:t>
      </w:r>
    </w:p>
    <w:p w:rsidR="5D77DEC0" w:rsidRDefault="5D77DEC0" w14:paraId="27529961" w14:textId="316C8C60"/>
    <w:sectPr w:rsidR="00521E5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3F"/>
    <w:rsid w:val="00016C32"/>
    <w:rsid w:val="00035499"/>
    <w:rsid w:val="0012013F"/>
    <w:rsid w:val="001522F6"/>
    <w:rsid w:val="001E3A6F"/>
    <w:rsid w:val="001E6593"/>
    <w:rsid w:val="00241C79"/>
    <w:rsid w:val="00293903"/>
    <w:rsid w:val="002B728A"/>
    <w:rsid w:val="002B7433"/>
    <w:rsid w:val="002E2D7F"/>
    <w:rsid w:val="002F2986"/>
    <w:rsid w:val="003517FC"/>
    <w:rsid w:val="00361635"/>
    <w:rsid w:val="003C5C5A"/>
    <w:rsid w:val="003E50EE"/>
    <w:rsid w:val="00404E92"/>
    <w:rsid w:val="004215A5"/>
    <w:rsid w:val="004436AA"/>
    <w:rsid w:val="0044567E"/>
    <w:rsid w:val="004D39A3"/>
    <w:rsid w:val="004D53D8"/>
    <w:rsid w:val="00521E5D"/>
    <w:rsid w:val="005D465E"/>
    <w:rsid w:val="006451C6"/>
    <w:rsid w:val="006A0F2F"/>
    <w:rsid w:val="006B0034"/>
    <w:rsid w:val="00751819"/>
    <w:rsid w:val="00841403"/>
    <w:rsid w:val="0084388B"/>
    <w:rsid w:val="00875749"/>
    <w:rsid w:val="008D20AB"/>
    <w:rsid w:val="00942838"/>
    <w:rsid w:val="00956115"/>
    <w:rsid w:val="00990F9D"/>
    <w:rsid w:val="009B6F0A"/>
    <w:rsid w:val="00A20E2F"/>
    <w:rsid w:val="00A27999"/>
    <w:rsid w:val="00A33C02"/>
    <w:rsid w:val="00A541B3"/>
    <w:rsid w:val="00A55314"/>
    <w:rsid w:val="00AB6813"/>
    <w:rsid w:val="00B42E50"/>
    <w:rsid w:val="00C00500"/>
    <w:rsid w:val="00C07482"/>
    <w:rsid w:val="00D1500D"/>
    <w:rsid w:val="00D16C85"/>
    <w:rsid w:val="00D33ACF"/>
    <w:rsid w:val="00D54B81"/>
    <w:rsid w:val="00EB368B"/>
    <w:rsid w:val="00F704CB"/>
    <w:rsid w:val="05AB035D"/>
    <w:rsid w:val="5D77D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7D998"/>
  <w15:chartTrackingRefBased/>
  <w15:docId w15:val="{25614170-83E5-A448-9A18-9EFB197D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wilkins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3FE76-6DD6-4F5E-BA79-944DE7D50F25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customXml/itemProps2.xml><?xml version="1.0" encoding="utf-8"?>
<ds:datastoreItem xmlns:ds="http://schemas.openxmlformats.org/officeDocument/2006/customXml" ds:itemID="{1A38B2A0-A134-445C-9B11-7541BA385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5D2A2-1326-466D-80EE-9C8AB004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Wilkins</dc:creator>
  <keywords/>
  <dc:description/>
  <lastModifiedBy>Susan Hayes</lastModifiedBy>
  <revision>13</revision>
  <dcterms:created xsi:type="dcterms:W3CDTF">2024-06-24T07:41:00.0000000Z</dcterms:created>
  <dcterms:modified xsi:type="dcterms:W3CDTF">2024-08-30T08:23:43.0010212Z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