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952F3" w14:textId="254BD1CA" w:rsidR="0012013F" w:rsidRPr="0012013F" w:rsidRDefault="0012013F" w:rsidP="0012013F">
      <w:pPr>
        <w:jc w:val="center"/>
        <w:rPr>
          <w:u w:val="single"/>
        </w:rPr>
      </w:pPr>
      <w:r w:rsidRPr="0012013F">
        <w:rPr>
          <w:u w:val="single"/>
        </w:rPr>
        <w:t>MA Social Work 2024/25 – Year 1 calendar</w:t>
      </w:r>
    </w:p>
    <w:p w14:paraId="3C6FBA7D" w14:textId="77777777" w:rsidR="0012013F" w:rsidRDefault="0012013F"/>
    <w:p w14:paraId="0BCCA932" w14:textId="77777777" w:rsidR="0012013F" w:rsidRDefault="0012013F"/>
    <w:tbl>
      <w:tblPr>
        <w:tblW w:w="978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8"/>
        <w:gridCol w:w="1397"/>
        <w:gridCol w:w="1397"/>
        <w:gridCol w:w="1398"/>
      </w:tblGrid>
      <w:tr w:rsidR="00016C32" w14:paraId="50BBA348" w14:textId="77777777" w:rsidTr="0012013F">
        <w:trPr>
          <w:trHeight w:val="34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DA7F" w14:textId="73AC7C73" w:rsidR="00016C32" w:rsidRDefault="00016C32" w:rsidP="00016C32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Week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1FBA" w14:textId="77777777" w:rsidR="00016C32" w:rsidRDefault="00016C32" w:rsidP="00016C32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1F2C" w14:textId="1F2B8278" w:rsidR="00016C32" w:rsidRDefault="00016C32" w:rsidP="00016C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DDCF" w14:textId="1AD07803" w:rsidR="00016C32" w:rsidRDefault="00016C32" w:rsidP="00016C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2DBC" w14:textId="64DB83EB" w:rsidR="00016C32" w:rsidRDefault="00016C32" w:rsidP="00016C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4F79" w14:textId="1D91B53A" w:rsidR="00016C32" w:rsidRDefault="00016C32" w:rsidP="00016C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CE6B" w14:textId="77ACB0A7" w:rsidR="00016C32" w:rsidRDefault="00016C32" w:rsidP="00016C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</w:tr>
      <w:tr w:rsidR="009B6F0A" w14:paraId="2EB27372" w14:textId="77777777" w:rsidTr="00016C32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D4C7" w14:textId="5FC4EDA3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A50A" w14:textId="4F368931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02-Sep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66D2A" w14:textId="2D7CB23C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-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AF6B9E7" w14:textId="277933DD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6469DFF" w14:textId="50C13EB0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E2819A0" w14:textId="20B8F773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36BEEBD" w14:textId="6F950AD1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</w:tr>
      <w:tr w:rsidR="009B6F0A" w14:paraId="1CA811AC" w14:textId="77777777" w:rsidTr="00016C32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AB64" w14:textId="268B0116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E00A" w14:textId="1E8C4E2C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09-Sep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6E9A8C4" w14:textId="0D25D144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CFC2577" w14:textId="05AABE58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0364443" w14:textId="0D675948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CE585E5" w14:textId="28C4FD26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BF7"/>
            <w:vAlign w:val="center"/>
            <w:hideMark/>
          </w:tcPr>
          <w:p w14:paraId="6C4E8DF0" w14:textId="64961F85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</w:tr>
      <w:tr w:rsidR="009B6F0A" w14:paraId="18520E80" w14:textId="77777777" w:rsidTr="00016C32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B318" w14:textId="4494E1E2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A816" w14:textId="14C51DBA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16-Sep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3BE4450" w14:textId="4C2CE49A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54F6F54" w14:textId="5CAB45AC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36EC12F" w14:textId="652E7918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AF5EF7C" w14:textId="6E432C49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BF7"/>
            <w:vAlign w:val="center"/>
            <w:hideMark/>
          </w:tcPr>
          <w:p w14:paraId="17F11F7F" w14:textId="7A2AFB33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</w:tr>
      <w:tr w:rsidR="009B6F0A" w14:paraId="1CF68A40" w14:textId="77777777" w:rsidTr="00016C32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034B" w14:textId="6B933B55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0FF7" w14:textId="7A06A4C8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23-Sep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14B47A7" w14:textId="35350D79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008B21A" w14:textId="3136FB92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8A56084" w14:textId="1B923490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B749652" w14:textId="733D292D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BF7"/>
            <w:vAlign w:val="center"/>
            <w:hideMark/>
          </w:tcPr>
          <w:p w14:paraId="42B7B70F" w14:textId="17259CE9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</w:tr>
      <w:tr w:rsidR="009B6F0A" w14:paraId="4108D93A" w14:textId="77777777" w:rsidTr="00016C32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7DE3" w14:textId="6040878C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2FA0" w14:textId="6D2F624E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30-Sep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1E3F5E1" w14:textId="40EACF6D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15C69D2" w14:textId="0E0C526C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1544FCA" w14:textId="0E935AD5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A85F98F" w14:textId="7C734249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BF7"/>
            <w:vAlign w:val="center"/>
            <w:hideMark/>
          </w:tcPr>
          <w:p w14:paraId="10C3C27C" w14:textId="0C37F272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</w:tr>
      <w:tr w:rsidR="009B6F0A" w14:paraId="6FD68796" w14:textId="77777777" w:rsidTr="00016C32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592B" w14:textId="5208C05D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8AF5" w14:textId="6D354B01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07-Oct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716A5A7" w14:textId="16A0BCCC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ADDF0E7" w14:textId="1B801D7E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F6FA3DC" w14:textId="75AD4EEB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EE15E0" w14:textId="2D67D2ED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BF7"/>
            <w:vAlign w:val="center"/>
            <w:hideMark/>
          </w:tcPr>
          <w:p w14:paraId="50C9FC07" w14:textId="230D6026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</w:tr>
      <w:tr w:rsidR="009B6F0A" w14:paraId="40442CFF" w14:textId="77777777" w:rsidTr="00016C32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66AD" w14:textId="32415707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C4F4" w14:textId="6AEA49B4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14-Oct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2DF90C5" w14:textId="2B711EAF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5C19E06" w14:textId="410F631E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FD81876" w14:textId="52588FD5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02F16E5" w14:textId="584D9E0D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BF7"/>
            <w:vAlign w:val="center"/>
            <w:hideMark/>
          </w:tcPr>
          <w:p w14:paraId="598E3997" w14:textId="2827BB8D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</w:tr>
      <w:tr w:rsidR="009B6F0A" w14:paraId="16FCA2A7" w14:textId="77777777" w:rsidTr="0012013F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15FF" w14:textId="63013873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8592" w14:textId="47830A08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21-Oct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DBFF2C8" w14:textId="43147D12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7D193BD" w14:textId="4A75B81A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E1D6C29" w14:textId="1622824B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9CB4B12" w14:textId="5D416233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70BB3C6" w14:textId="1B09FC21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</w:tr>
      <w:tr w:rsidR="009B6F0A" w14:paraId="7195AB63" w14:textId="77777777" w:rsidTr="0012013F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8D8C" w14:textId="2EDC9D67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2C7E" w14:textId="6216A71D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28-Oct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AC6C8B3" w14:textId="72529DF7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70E364D" w14:textId="4BC7E7AE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745CF16" w14:textId="2BA9F5E0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C2651C9" w14:textId="6743E3E8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51C8135" w14:textId="20D50879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</w:tr>
      <w:tr w:rsidR="009B6F0A" w14:paraId="2176BAEF" w14:textId="77777777" w:rsidTr="0012013F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ECB4" w14:textId="1258D7A0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730E" w14:textId="56783F6A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04-Nov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657CCBC" w14:textId="0CD9409A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1560A4F" w14:textId="028D7F7F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CD65383" w14:textId="626BD42D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54EA821" w14:textId="6A59574A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5949DCE" w14:textId="63AC3265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</w:tr>
      <w:tr w:rsidR="009B6F0A" w14:paraId="64A0C06B" w14:textId="77777777" w:rsidTr="0012013F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2728" w14:textId="5203F0AA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1C8B" w14:textId="64228DB8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11-Nov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990F9BB" w14:textId="35AD3A0D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9C950BA" w14:textId="6E65E597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B2AC896" w14:textId="7FB40C56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35DF43E" w14:textId="70626AE1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66FA884" w14:textId="6536CBBE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</w:tr>
      <w:tr w:rsidR="009B6F0A" w14:paraId="2082EC0A" w14:textId="77777777" w:rsidTr="0012013F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BB5E" w14:textId="7EFB9D87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A73E" w14:textId="4E7F4C14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18-Nov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C4EC1CD" w14:textId="0EC0B358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46DABDD" w14:textId="3414ED48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E6727AF" w14:textId="1EC43B6D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66A3BB7" w14:textId="4FFAE96E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481BED6" w14:textId="2EA2D13A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</w:t>
            </w:r>
          </w:p>
        </w:tc>
      </w:tr>
      <w:tr w:rsidR="009B6F0A" w14:paraId="5C794E4B" w14:textId="77777777" w:rsidTr="0012013F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FC5F" w14:textId="62BF388D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9FF4" w14:textId="1E50595E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25-Nov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B382C81" w14:textId="13BBE8C3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5103B09" w14:textId="02CB1D80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AB5B0F2" w14:textId="77FEE24A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752043C" w14:textId="047C757A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0796735" w14:textId="3F29ADEA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</w:t>
            </w:r>
          </w:p>
        </w:tc>
      </w:tr>
      <w:tr w:rsidR="009B6F0A" w14:paraId="4F77FA37" w14:textId="77777777" w:rsidTr="0012013F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7E9F" w14:textId="07DD0C58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5866" w14:textId="74698752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02-Dec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5DF3B90" w14:textId="65E7FB0E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FFCDC7A" w14:textId="37924984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2A31401" w14:textId="6510FDE9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543427B" w14:textId="3CB3DF93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05A3389" w14:textId="77478FBF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</w:tr>
      <w:tr w:rsidR="009B6F0A" w14:paraId="4A59FADF" w14:textId="77777777" w:rsidTr="0012013F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FC1A" w14:textId="54C3AF69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4F69" w14:textId="38A5354D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09-Dec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D6D1A13" w14:textId="5848EE7E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D8E4E2D" w14:textId="6962C34E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759F72E" w14:textId="3F5D3D11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16C6998" w14:textId="520FFDBC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71BA372" w14:textId="130AF729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</w:tr>
      <w:tr w:rsidR="009B6F0A" w14:paraId="634D742C" w14:textId="77777777" w:rsidTr="0012013F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0829" w14:textId="136A64A2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1437" w14:textId="0C0ACE56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16-Dec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5CC5D9E" w14:textId="3F299BFB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C3055DC" w14:textId="6AE50B5B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55A9C23" w14:textId="1EF9EEFE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0249B93" w14:textId="71022F73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0F400" w14:textId="59F24996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</w:tr>
      <w:tr w:rsidR="009B6F0A" w14:paraId="3DA67AC3" w14:textId="77777777" w:rsidTr="0012013F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B1D4" w14:textId="2BC0E0F7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E903" w14:textId="6132760A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23-Dec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FC726" w14:textId="0EBBCED4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7B2FA" w14:textId="7F8DD5D7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A072C" w14:textId="781FE145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20178" w14:textId="1F928FFE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F344E" w14:textId="36709B8F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</w:tr>
      <w:tr w:rsidR="009B6F0A" w14:paraId="295798B0" w14:textId="77777777" w:rsidTr="0012013F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705E" w14:textId="102775E8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A4B6" w14:textId="2DEE7B9F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30-Dec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29670" w14:textId="3E9583C7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202A1" w14:textId="0FF34F83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BC052" w14:textId="5AE5048E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DB780" w14:textId="74AECDF5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55556" w14:textId="794285E1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</w:tr>
      <w:tr w:rsidR="009B6F0A" w14:paraId="04FF9665" w14:textId="77777777" w:rsidTr="0012013F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669D" w14:textId="75EA20DD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643C" w14:textId="4A94E6C5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06-Jan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23C2B69" w14:textId="231FB86A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95A3E47" w14:textId="79A30C04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613E941" w14:textId="499B951E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4E85D0C" w14:textId="5932FC5D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146678F" w14:textId="1E623174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9B6F0A" w14:paraId="2A4650B2" w14:textId="77777777" w:rsidTr="0012013F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5212" w14:textId="5960A06D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566A" w14:textId="5B1D9745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13-Jan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715DAE1" w14:textId="72DD020A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C7AB053" w14:textId="6A97032A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9CB17AC" w14:textId="36DA93C2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F58122D" w14:textId="4F21405D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0BE2961" w14:textId="5E24AD5C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9B6F0A" w14:paraId="3DBE33C1" w14:textId="77777777" w:rsidTr="0012013F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8A10" w14:textId="7CAB4348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7A01" w14:textId="71865D06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20-Jan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5A04B4F" w14:textId="1E51D65B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175F276" w14:textId="400EB96F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4E36DC3" w14:textId="045E6091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3F6A3F7" w14:textId="4CA8ADF0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7FCF133" w14:textId="043B1444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9B6F0A" w14:paraId="538C696B" w14:textId="77777777" w:rsidTr="0012013F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4143" w14:textId="3252562E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927D" w14:textId="381DACCB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27-Jan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8789583" w14:textId="4AE7D8CE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50C7CBB" w14:textId="1AFE7855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B1A1057" w14:textId="56EE4818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1F19D7E" w14:textId="46CFFFE7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D33B3FA" w14:textId="7233E42B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9B6F0A" w14:paraId="62063BCB" w14:textId="77777777" w:rsidTr="0012013F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016A" w14:textId="6A67DD92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2DA7" w14:textId="31758843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03-Feb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65839F5" w14:textId="1E4421A2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1B44120" w14:textId="26F19B7C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B33294A" w14:textId="381DDE7E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4C3CC5C" w14:textId="669EDA0C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6839C0B" w14:textId="1CB8A290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</w:tr>
      <w:tr w:rsidR="009B6F0A" w14:paraId="3F874085" w14:textId="77777777" w:rsidTr="004D39A3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C6DF" w14:textId="49917ED8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109B" w14:textId="668864F2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10-Feb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A6C01F7" w14:textId="21E5D1D1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C946415" w14:textId="3F253695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3D03D25" w14:textId="08E4A1F0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6C65ACD" w14:textId="1C861E61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2966AAC" w14:textId="4A7417A2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</w:tr>
      <w:tr w:rsidR="009B6F0A" w14:paraId="3D162326" w14:textId="77777777" w:rsidTr="007A44A2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07B5" w14:textId="50BB21FC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78FA" w14:textId="1AEB2938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17-Feb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BF7"/>
            <w:vAlign w:val="center"/>
            <w:hideMark/>
          </w:tcPr>
          <w:p w14:paraId="062D00F1" w14:textId="5950331C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BF7"/>
            <w:vAlign w:val="center"/>
            <w:hideMark/>
          </w:tcPr>
          <w:p w14:paraId="0789C32B" w14:textId="5B8021EE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B110324" w14:textId="430A01CF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BF7"/>
            <w:vAlign w:val="center"/>
            <w:hideMark/>
          </w:tcPr>
          <w:p w14:paraId="66B25098" w14:textId="4439C014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BF7"/>
            <w:vAlign w:val="center"/>
            <w:hideMark/>
          </w:tcPr>
          <w:p w14:paraId="61CAD339" w14:textId="3C77059F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</w:tr>
      <w:tr w:rsidR="009B6F0A" w14:paraId="64A0E9C9" w14:textId="77777777" w:rsidTr="0012013F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42CC" w14:textId="7BA7B2DB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455B" w14:textId="6D2D132B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24-Feb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3EB8534" w14:textId="5313E8A6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D62113A" w14:textId="195CD3CF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63BC925" w14:textId="59CFB5AD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EA05993" w14:textId="24A176B8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8991AAB" w14:textId="76F62D72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9B6F0A" w14:paraId="02DAE067" w14:textId="77777777" w:rsidTr="0012013F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B1CB" w14:textId="242E6688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7032" w14:textId="00F48266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03-Mar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9C6F187" w14:textId="35271CE9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02C86D6" w14:textId="0F99D1C0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73D9276" w14:textId="61B553A4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028A716" w14:textId="0D3D085C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29ED83F" w14:textId="4DE9FEA6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9B6F0A" w14:paraId="08EBDFB2" w14:textId="77777777" w:rsidTr="0012013F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7808" w14:textId="019E51BD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8F9F" w14:textId="5F683CE7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10-Mar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DEE8089" w14:textId="333C7F2D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1C5BCF8" w14:textId="7C1823CC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9EF4E95" w14:textId="4C59C6D4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CA697D2" w14:textId="0F560A27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E1B507E" w14:textId="3A3424EE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9B6F0A" w14:paraId="4BF7DBFB" w14:textId="77777777" w:rsidTr="0012013F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750C" w14:textId="3AF1A95F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2ED7" w14:textId="2B40381A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17-Mar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C25D402" w14:textId="67993869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2432BC4" w14:textId="74EC7973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5F2CC47" w14:textId="1CE15412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E93A3F8" w14:textId="6D90036C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1065BAD" w14:textId="5E966CE2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9B6F0A" w14:paraId="2AE24110" w14:textId="77777777" w:rsidTr="0012013F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07BE" w14:textId="547724B1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02E2" w14:textId="12960558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24-Mar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6103925" w14:textId="6EF0C03A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76D1E41" w14:textId="42C8FEF8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02E7270" w14:textId="3BE1617E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0E90FD3" w14:textId="70956C82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810E307" w14:textId="12B5633A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9B6F0A" w14:paraId="4118DF7A" w14:textId="77777777" w:rsidTr="0012013F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BB29" w14:textId="14B70D40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DE26" w14:textId="5E4AFB40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31-Mar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6A531DF" w14:textId="6D95B76E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A76F839" w14:textId="6DF0596C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11D9619" w14:textId="7305BB0D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7140C6F" w14:textId="35C8C20D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72DBF83" w14:textId="512EF949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9B6F0A" w14:paraId="0141F6D6" w14:textId="77777777" w:rsidTr="0012013F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31D2" w14:textId="2FB623F9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31B5" w14:textId="728FA87A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07-Apr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445E6AA" w14:textId="6722B817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8AECF9C" w14:textId="453640B7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55F9B4A" w14:textId="195299D1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FD55D65" w14:textId="0698D3BE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76CBAAA" w14:textId="01A7269A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9B6F0A" w14:paraId="42411DB9" w14:textId="77777777" w:rsidTr="0012013F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1282" w14:textId="54783BD4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E9DB" w14:textId="74A1EF2E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14-Apr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78159B1" w14:textId="30D335CC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85A9AB0" w14:textId="37567FE9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6ED4567" w14:textId="2349A5B2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78C56D0" w14:textId="7F40C3E0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B2D98" w14:textId="1BF0A11A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</w:tr>
      <w:tr w:rsidR="009B6F0A" w14:paraId="43E6A49F" w14:textId="77777777" w:rsidTr="0012013F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25A3" w14:textId="20C0204D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B97A" w14:textId="57BC739D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21-Apr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6604D" w14:textId="15F06A2B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3B941C9" w14:textId="188504DE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51DB7BA" w14:textId="3DD37AFB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01E3023" w14:textId="28A04597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1299930" w14:textId="6DF108B7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</w:tr>
      <w:tr w:rsidR="009B6F0A" w14:paraId="02F48F61" w14:textId="77777777" w:rsidTr="0012013F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4DF8" w14:textId="32CF744F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CD47" w14:textId="2DBC36F9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28-Apr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4B500C1" w14:textId="5EF6F724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EEA9C12" w14:textId="5732B0E8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9721B9A" w14:textId="426B0BF5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999E493" w14:textId="37661DE9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FE2982C" w14:textId="1971F0D9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9B6F0A" w14:paraId="537E3AAC" w14:textId="77777777" w:rsidTr="0012013F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22F9" w14:textId="5D21A657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A725" w14:textId="11C244DC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05-May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FE439" w14:textId="393B5A9B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5F337DF" w14:textId="38E0F519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EB345B3" w14:textId="6F4304AA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E8595C7" w14:textId="7B1EFCE0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5CFE482" w14:textId="73F38882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9B6F0A" w14:paraId="1638E29C" w14:textId="77777777" w:rsidTr="0012013F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C475" w14:textId="16C6B954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8C87" w14:textId="5B01A709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12-May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3C9F095" w14:textId="6AE720F9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51F604A" w14:textId="6611F8F7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FBDE0C1" w14:textId="55F0B4CD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2643F34" w14:textId="6E48F7E9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AD987BB" w14:textId="5532FBF5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9B6F0A" w14:paraId="2735A310" w14:textId="77777777" w:rsidTr="0012013F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2DB3" w14:textId="2623B32C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FA40" w14:textId="548A39FE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19-May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E685B5E" w14:textId="3D50B970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485F121" w14:textId="1BE7AA3F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1803982" w14:textId="06BE431A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F2B04BE" w14:textId="2772D8F8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061E907" w14:textId="4E892A03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9B6F0A" w14:paraId="2D61D531" w14:textId="77777777" w:rsidTr="0012013F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5768" w14:textId="2B9F5688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0C45" w14:textId="004C5D2D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26-May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68496" w14:textId="36DF2C99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9E9604F" w14:textId="71A9CB6F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9208D3D" w14:textId="64941E3D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0D7557E" w14:textId="6F1D8CE5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FF7B830" w14:textId="02E7389E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9B6F0A" w14:paraId="4C212A4A" w14:textId="77777777" w:rsidTr="0012013F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84C8" w14:textId="2373C4F0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A72D" w14:textId="51B7D84F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02-Jun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E203DDD" w14:textId="7C557BA0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5F2434A" w14:textId="769635FB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A0C5F67" w14:textId="0AEBD894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7B4AD03" w14:textId="7EEBE442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95E2794" w14:textId="4430BE2A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9B6F0A" w14:paraId="0C80263D" w14:textId="77777777" w:rsidTr="0012013F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2456" w14:textId="0EF4A7F1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CDB6" w14:textId="2CA18269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09-Jun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E068A1F" w14:textId="23C157A6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BED9A48" w14:textId="44F91CD6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5449FE4" w14:textId="1B1ADAFC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4B69851" w14:textId="3BF732A3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BFE0E86" w14:textId="6049D89B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9B6F0A" w14:paraId="20974963" w14:textId="77777777" w:rsidTr="006451C6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B9DE" w14:textId="1A2ACD60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4CF7" w14:textId="75F22572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16-Jun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83F9F55" w14:textId="0B053317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BD0669B" w14:textId="6060F7C1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4FD2346" w14:textId="3D5A25CA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E3EFB89" w14:textId="32CE1644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1449F11" w14:textId="4ECAD38B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9B6F0A" w14:paraId="52DEB89A" w14:textId="77777777" w:rsidTr="006451C6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1841" w14:textId="7E6173B6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65C8" w14:textId="63675DC5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23-Jun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03F8047" w14:textId="539E42C2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F28D65F" w14:textId="6EF59BFB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CB4C54B" w14:textId="178B1E48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E018C5C" w14:textId="0664C3F2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vAlign w:val="center"/>
            <w:hideMark/>
          </w:tcPr>
          <w:p w14:paraId="7C729583" w14:textId="256A5219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9B6F0A" w14:paraId="27C72683" w14:textId="77777777" w:rsidTr="006451C6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C915" w14:textId="720E3D73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AFC01" w14:textId="05A4EA57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30-Jun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vAlign w:val="center"/>
            <w:hideMark/>
          </w:tcPr>
          <w:p w14:paraId="3BC26FE1" w14:textId="38191116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vAlign w:val="center"/>
            <w:hideMark/>
          </w:tcPr>
          <w:p w14:paraId="2D4AE973" w14:textId="1286FE42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vAlign w:val="center"/>
            <w:hideMark/>
          </w:tcPr>
          <w:p w14:paraId="2DEAAB08" w14:textId="082E8F8D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vAlign w:val="center"/>
            <w:hideMark/>
          </w:tcPr>
          <w:p w14:paraId="1EB02BF9" w14:textId="7B49D5D5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vAlign w:val="center"/>
            <w:hideMark/>
          </w:tcPr>
          <w:p w14:paraId="6793AFAB" w14:textId="5CBB6277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9B6F0A" w14:paraId="22431F54" w14:textId="77777777" w:rsidTr="006451C6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6A450" w14:textId="490A994E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7A855A" w14:textId="0B9E2FD4" w:rsidR="009B6F0A" w:rsidRDefault="009B6F0A" w:rsidP="009B6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07-Jul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vAlign w:val="center"/>
          </w:tcPr>
          <w:p w14:paraId="4D5AA3F0" w14:textId="697641E4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BF7"/>
            <w:vAlign w:val="center"/>
          </w:tcPr>
          <w:p w14:paraId="29500AA7" w14:textId="78CAAEC7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BF7"/>
            <w:vAlign w:val="center"/>
          </w:tcPr>
          <w:p w14:paraId="7EB561AF" w14:textId="129FF82A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BF7"/>
            <w:vAlign w:val="center"/>
          </w:tcPr>
          <w:p w14:paraId="0F717F8C" w14:textId="1E001E14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BF7"/>
            <w:vAlign w:val="center"/>
          </w:tcPr>
          <w:p w14:paraId="1036D2D6" w14:textId="058EAF4C" w:rsidR="009B6F0A" w:rsidRDefault="009B6F0A" w:rsidP="009B6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</w:tr>
    </w:tbl>
    <w:p w14:paraId="3330706B" w14:textId="77777777" w:rsidR="00521E5D" w:rsidRDefault="00521E5D"/>
    <w:sectPr w:rsidR="00521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3F"/>
    <w:rsid w:val="00016C32"/>
    <w:rsid w:val="00035499"/>
    <w:rsid w:val="0012013F"/>
    <w:rsid w:val="001522F6"/>
    <w:rsid w:val="001E3A6F"/>
    <w:rsid w:val="001E6593"/>
    <w:rsid w:val="00241C79"/>
    <w:rsid w:val="00293903"/>
    <w:rsid w:val="002B728A"/>
    <w:rsid w:val="002B7433"/>
    <w:rsid w:val="002E2D7F"/>
    <w:rsid w:val="002F2986"/>
    <w:rsid w:val="003517FC"/>
    <w:rsid w:val="00361635"/>
    <w:rsid w:val="003C5C5A"/>
    <w:rsid w:val="003E50EE"/>
    <w:rsid w:val="00404E92"/>
    <w:rsid w:val="004215A5"/>
    <w:rsid w:val="004436AA"/>
    <w:rsid w:val="0044567E"/>
    <w:rsid w:val="004D39A3"/>
    <w:rsid w:val="004D53D8"/>
    <w:rsid w:val="00521E5D"/>
    <w:rsid w:val="005D465E"/>
    <w:rsid w:val="006451C6"/>
    <w:rsid w:val="006A0F2F"/>
    <w:rsid w:val="006B0034"/>
    <w:rsid w:val="00751819"/>
    <w:rsid w:val="00841403"/>
    <w:rsid w:val="0084388B"/>
    <w:rsid w:val="00875749"/>
    <w:rsid w:val="008D20AB"/>
    <w:rsid w:val="00942838"/>
    <w:rsid w:val="00956115"/>
    <w:rsid w:val="00990F9D"/>
    <w:rsid w:val="009B6F0A"/>
    <w:rsid w:val="00A20E2F"/>
    <w:rsid w:val="00A27999"/>
    <w:rsid w:val="00A33C02"/>
    <w:rsid w:val="00A541B3"/>
    <w:rsid w:val="00A55314"/>
    <w:rsid w:val="00AB6813"/>
    <w:rsid w:val="00B42E50"/>
    <w:rsid w:val="00C00500"/>
    <w:rsid w:val="00C07482"/>
    <w:rsid w:val="00D1500D"/>
    <w:rsid w:val="00D16C85"/>
    <w:rsid w:val="00D33ACF"/>
    <w:rsid w:val="00D54B81"/>
    <w:rsid w:val="00EB368B"/>
    <w:rsid w:val="00F7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37D998"/>
  <w15:chartTrackingRefBased/>
  <w15:docId w15:val="{25614170-83E5-A448-9A18-9EFB197D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vidwilkins/Library/Group%20Containers/UBF8T346G9.Office/User%20Content.localized/Templates.localized/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03754d-6106-4ade-9a9c-cea3a2e6b467" xsi:nil="true"/>
    <lcf76f155ced4ddcb4097134ff3c332f xmlns="8e2a6c65-7776-49a1-82d7-79c81d7e2d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A312B3B243BC43BDF4ACF5F7A84F25" ma:contentTypeVersion="18" ma:contentTypeDescription="Create a new document." ma:contentTypeScope="" ma:versionID="43eef9186b0efcf26287610c87b8aa4d">
  <xsd:schema xmlns:xsd="http://www.w3.org/2001/XMLSchema" xmlns:xs="http://www.w3.org/2001/XMLSchema" xmlns:p="http://schemas.microsoft.com/office/2006/metadata/properties" xmlns:ns2="8e2a6c65-7776-49a1-82d7-79c81d7e2d4f" xmlns:ns3="3503754d-6106-4ade-9a9c-cea3a2e6b467" targetNamespace="http://schemas.microsoft.com/office/2006/metadata/properties" ma:root="true" ma:fieldsID="d69e370a03cc121ad445f82b84696445" ns2:_="" ns3:_="">
    <xsd:import namespace="8e2a6c65-7776-49a1-82d7-79c81d7e2d4f"/>
    <xsd:import namespace="3503754d-6106-4ade-9a9c-cea3a2e6b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6c65-7776-49a1-82d7-79c81d7e2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3754d-6106-4ade-9a9c-cea3a2e6b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2b9014-016d-42dd-ac06-a6adb24aabda}" ma:internalName="TaxCatchAll" ma:showField="CatchAllData" ma:web="3503754d-6106-4ade-9a9c-cea3a2e6b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83FE76-6DD6-4F5E-BA79-944DE7D50F25}">
  <ds:schemaRefs>
    <ds:schemaRef ds:uri="http://schemas.microsoft.com/office/2006/metadata/properties"/>
    <ds:schemaRef ds:uri="http://schemas.microsoft.com/office/infopath/2007/PartnerControls"/>
    <ds:schemaRef ds:uri="3503754d-6106-4ade-9a9c-cea3a2e6b467"/>
    <ds:schemaRef ds:uri="8e2a6c65-7776-49a1-82d7-79c81d7e2d4f"/>
  </ds:schemaRefs>
</ds:datastoreItem>
</file>

<file path=customXml/itemProps2.xml><?xml version="1.0" encoding="utf-8"?>
<ds:datastoreItem xmlns:ds="http://schemas.openxmlformats.org/officeDocument/2006/customXml" ds:itemID="{1A38B2A0-A134-445C-9B11-7541BA3850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5D2A2-1326-466D-80EE-9C8AB0043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6c65-7776-49a1-82d7-79c81d7e2d4f"/>
    <ds:schemaRef ds:uri="3503754d-6106-4ade-9a9c-cea3a2e6b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Wilkins</dc:creator>
  <cp:keywords/>
  <dc:description/>
  <cp:lastModifiedBy>David Wilkins</cp:lastModifiedBy>
  <cp:revision>12</cp:revision>
  <dcterms:created xsi:type="dcterms:W3CDTF">2024-06-24T07:41:00Z</dcterms:created>
  <dcterms:modified xsi:type="dcterms:W3CDTF">2024-08-29T17:36:00Z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0x0101007AA312B3B243BC43BDF4ACF5F7A84F25</vt:lpwstr>
  </property>
  <property fmtid="{D5CDD505-2E9C-101B-9397-08002B2CF9AE}" pid="3" name="MediaServiceImageTags">
    <vt:lpwstr/>
  </property>
</Properties>
</file>