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ED74" w14:textId="77777777" w:rsidR="003A572F" w:rsidRPr="00F86271" w:rsidRDefault="003A572F" w:rsidP="003A572F">
      <w:pPr>
        <w:pStyle w:val="Title"/>
        <w:jc w:val="center"/>
        <w:rPr>
          <w:rFonts w:ascii="Helvetica" w:hAnsi="Helvetica"/>
          <w:sz w:val="20"/>
          <w:szCs w:val="20"/>
        </w:rPr>
      </w:pPr>
      <w:r w:rsidRPr="00F86271">
        <w:rPr>
          <w:rFonts w:ascii="Helvetica" w:hAnsi="Helvetica"/>
          <w:sz w:val="20"/>
          <w:szCs w:val="20"/>
        </w:rPr>
        <w:t>MASW Year 2 Timetable (Autumn term 2024)</w:t>
      </w:r>
    </w:p>
    <w:p w14:paraId="1A6F4E04" w14:textId="77777777" w:rsidR="003A572F" w:rsidRPr="00FB4817" w:rsidRDefault="003A572F" w:rsidP="003A572F">
      <w:pPr>
        <w:rPr>
          <w:rFonts w:ascii="Helvetica" w:hAnsi="Helvetica" w:cs="Arial"/>
          <w:b/>
          <w:sz w:val="20"/>
          <w:szCs w:val="20"/>
          <w:highlight w:val="green"/>
          <w:u w:val="single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75"/>
        <w:gridCol w:w="2912"/>
        <w:gridCol w:w="2126"/>
        <w:gridCol w:w="2126"/>
        <w:gridCol w:w="2441"/>
        <w:gridCol w:w="1812"/>
      </w:tblGrid>
      <w:tr w:rsidR="003A572F" w:rsidRPr="00D07C20" w14:paraId="1ADF237D" w14:textId="77777777" w:rsidTr="00282F57">
        <w:tc>
          <w:tcPr>
            <w:tcW w:w="1838" w:type="dxa"/>
            <w:tcBorders>
              <w:bottom w:val="single" w:sz="4" w:space="0" w:color="auto"/>
            </w:tcBorders>
          </w:tcPr>
          <w:p w14:paraId="3B109EE2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7AC1D1F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10.00am - 10.50am</w:t>
            </w:r>
          </w:p>
        </w:tc>
        <w:tc>
          <w:tcPr>
            <w:tcW w:w="2912" w:type="dxa"/>
          </w:tcPr>
          <w:p w14:paraId="70E5D9A4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11.10am – 12pm</w:t>
            </w:r>
          </w:p>
        </w:tc>
        <w:tc>
          <w:tcPr>
            <w:tcW w:w="2126" w:type="dxa"/>
          </w:tcPr>
          <w:p w14:paraId="3CDB6F4D" w14:textId="77777777" w:rsidR="003A572F" w:rsidRPr="00107BC3" w:rsidRDefault="003A572F" w:rsidP="00282F57">
            <w:pPr>
              <w:ind w:right="-108"/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12.</w:t>
            </w:r>
            <w:r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</w:t>
            </w: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0pm – 1pm</w:t>
            </w:r>
          </w:p>
        </w:tc>
        <w:tc>
          <w:tcPr>
            <w:tcW w:w="2126" w:type="dxa"/>
          </w:tcPr>
          <w:p w14:paraId="4949A73A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1.10pm – 2pm</w:t>
            </w:r>
          </w:p>
        </w:tc>
        <w:tc>
          <w:tcPr>
            <w:tcW w:w="2441" w:type="dxa"/>
          </w:tcPr>
          <w:p w14:paraId="29A13623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2.10pm – 3pm</w:t>
            </w:r>
          </w:p>
        </w:tc>
        <w:tc>
          <w:tcPr>
            <w:tcW w:w="1812" w:type="dxa"/>
          </w:tcPr>
          <w:p w14:paraId="28A69CEE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3.10pm – 4pm</w:t>
            </w:r>
          </w:p>
        </w:tc>
      </w:tr>
      <w:tr w:rsidR="003A572F" w:rsidRPr="00D07C20" w14:paraId="1072FF2B" w14:textId="77777777" w:rsidTr="00282F57">
        <w:trPr>
          <w:trHeight w:val="125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7D6141C1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17249708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WEDNESDAYS</w:t>
            </w:r>
          </w:p>
          <w:p w14:paraId="71C2C294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57AF9C34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  <w:t>IN PERSON</w:t>
            </w:r>
          </w:p>
          <w:p w14:paraId="07085B39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66A0557F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2FFCE764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445C3A5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536F3C06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Working in Organisations (SIT512)</w:t>
            </w:r>
          </w:p>
          <w:p w14:paraId="6D5E9D06" w14:textId="77777777" w:rsidR="003A572F" w:rsidRPr="00107BC3" w:rsidRDefault="003A572F" w:rsidP="00282F57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  <w:p w14:paraId="61BAF021" w14:textId="77777777" w:rsidR="003A572F" w:rsidRPr="00107BC3" w:rsidRDefault="003A572F" w:rsidP="00282F57">
            <w:pPr>
              <w:ind w:right="-391"/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  <w:r w:rsidRPr="1725FB20"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  <w:t>Lecture and seminar</w:t>
            </w:r>
          </w:p>
          <w:p w14:paraId="5B9B130E" w14:textId="77777777" w:rsidR="003A572F" w:rsidRDefault="003A572F" w:rsidP="00282F57">
            <w:pPr>
              <w:ind w:right="-391"/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</w:p>
          <w:p w14:paraId="6736DD98" w14:textId="77777777" w:rsidR="003A572F" w:rsidRDefault="003A572F" w:rsidP="00282F57">
            <w:pPr>
              <w:ind w:right="-391"/>
            </w:pPr>
            <w:r w:rsidRPr="4F405931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>Session 8 – will be moved from Wednesday</w:t>
            </w:r>
            <w:r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 PM</w:t>
            </w:r>
            <w:r w:rsidRPr="4F405931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 13/11/24 to Tuesday, </w:t>
            </w:r>
          </w:p>
          <w:p w14:paraId="3EE0046F" w14:textId="77777777" w:rsidR="003A572F" w:rsidRDefault="003A572F" w:rsidP="00282F57">
            <w:pPr>
              <w:ind w:right="-391"/>
            </w:pPr>
            <w:r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AM </w:t>
            </w:r>
            <w:r w:rsidRPr="1725FB20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12/11/24 and </w:t>
            </w:r>
            <w:r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will be held </w:t>
            </w:r>
            <w:r w:rsidRPr="1725FB20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>at the Heath campus (</w:t>
            </w:r>
            <w:r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>room</w:t>
            </w:r>
            <w:r w:rsidRPr="1725FB20">
              <w:rPr>
                <w:rFonts w:ascii="Helvetica" w:eastAsia="Helvetica" w:hAnsi="Helvetica" w:cs="Helvetica"/>
                <w:color w:val="FF0000"/>
                <w:sz w:val="20"/>
                <w:szCs w:val="20"/>
              </w:rPr>
              <w:t xml:space="preserve"> to be confirmed).</w:t>
            </w:r>
          </w:p>
          <w:p w14:paraId="3316E599" w14:textId="77777777" w:rsidR="003A572F" w:rsidRPr="00107BC3" w:rsidRDefault="003A572F" w:rsidP="00282F57">
            <w:pPr>
              <w:ind w:right="-391"/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</w:tr>
      <w:tr w:rsidR="003A572F" w:rsidRPr="00D07C20" w14:paraId="6CC7C0E8" w14:textId="77777777" w:rsidTr="00282F57">
        <w:trPr>
          <w:trHeight w:val="125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26B3CD45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5AD68FD4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/>
                <w:sz w:val="20"/>
                <w:szCs w:val="20"/>
              </w:rPr>
              <w:t>THURSDAYS</w:t>
            </w:r>
          </w:p>
          <w:p w14:paraId="7458A7F5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08304A15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000000" w:themeColor="text1"/>
                <w:sz w:val="20"/>
                <w:szCs w:val="20"/>
              </w:rPr>
              <w:t>IN PERSON</w:t>
            </w:r>
          </w:p>
          <w:p w14:paraId="3F96C6A5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164F7891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01D1173D" w14:textId="77777777" w:rsidR="003A572F" w:rsidRPr="00107BC3" w:rsidRDefault="003A572F" w:rsidP="00282F57">
            <w:pPr>
              <w:rPr>
                <w:rFonts w:ascii="Helvetica" w:hAnsi="Helvetica" w:cs="Arial"/>
                <w:bCs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Cs/>
                <w:color w:val="000000"/>
                <w:sz w:val="20"/>
                <w:szCs w:val="20"/>
              </w:rPr>
              <w:t xml:space="preserve">Working with Individuals, Families, Groups and Communities (SIT511) </w:t>
            </w:r>
          </w:p>
          <w:p w14:paraId="4D753A5A" w14:textId="77777777" w:rsidR="003A572F" w:rsidRPr="00107BC3" w:rsidRDefault="003A572F" w:rsidP="00282F57">
            <w:pPr>
              <w:rPr>
                <w:rFonts w:ascii="Helvetica" w:hAnsi="Helvetica" w:cs="Arial"/>
                <w:b/>
                <w:color w:val="000000"/>
                <w:sz w:val="20"/>
                <w:szCs w:val="20"/>
              </w:rPr>
            </w:pPr>
          </w:p>
          <w:p w14:paraId="254C7B92" w14:textId="77777777" w:rsidR="003A572F" w:rsidRPr="00107BC3" w:rsidRDefault="003A572F" w:rsidP="00282F57">
            <w:pPr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bCs/>
                <w:color w:val="156082" w:themeColor="accent1"/>
                <w:sz w:val="20"/>
                <w:szCs w:val="20"/>
              </w:rPr>
              <w:t>Workshops</w:t>
            </w:r>
          </w:p>
          <w:p w14:paraId="022D579A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864DF8" w14:textId="77777777" w:rsidR="003A572F" w:rsidRPr="00107BC3" w:rsidRDefault="003A572F" w:rsidP="00282F57">
            <w:pPr>
              <w:ind w:right="-391"/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69DE37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077EBA87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color w:val="000000"/>
                <w:sz w:val="20"/>
                <w:szCs w:val="20"/>
              </w:rPr>
              <w:t>Social Work Practice (SIT513)</w:t>
            </w:r>
          </w:p>
          <w:p w14:paraId="23C678A7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</w:p>
          <w:p w14:paraId="100F6D92" w14:textId="77777777" w:rsidR="003A572F" w:rsidRPr="00107BC3" w:rsidRDefault="003A572F" w:rsidP="00282F57">
            <w:pPr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107BC3"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  <w:t>Workshops</w:t>
            </w:r>
          </w:p>
          <w:p w14:paraId="3AEB37C8" w14:textId="77777777" w:rsidR="003A572F" w:rsidRPr="000F64FF" w:rsidRDefault="003A572F" w:rsidP="00282F57">
            <w:pPr>
              <w:rPr>
                <w:rFonts w:ascii="Helvetica" w:hAnsi="Helvetica" w:cs="Arial"/>
                <w:b/>
                <w:color w:val="156082" w:themeColor="accent1"/>
                <w:sz w:val="20"/>
                <w:szCs w:val="20"/>
              </w:rPr>
            </w:pPr>
          </w:p>
        </w:tc>
      </w:tr>
    </w:tbl>
    <w:p w14:paraId="46406889" w14:textId="77777777" w:rsidR="003A572F" w:rsidRPr="00D07C20" w:rsidRDefault="003A572F" w:rsidP="003A572F">
      <w:pPr>
        <w:rPr>
          <w:rFonts w:ascii="Helvetica" w:hAnsi="Helvetica" w:cstheme="minorHAnsi"/>
          <w:color w:val="000000"/>
          <w:sz w:val="20"/>
          <w:szCs w:val="20"/>
        </w:rPr>
      </w:pPr>
    </w:p>
    <w:p w14:paraId="2FF72B1C" w14:textId="77777777" w:rsidR="003A572F" w:rsidRDefault="003A572F" w:rsidP="003A572F">
      <w:pPr>
        <w:rPr>
          <w:rFonts w:ascii="Helvetica" w:hAnsi="Helvetica"/>
          <w:sz w:val="20"/>
          <w:szCs w:val="20"/>
        </w:rPr>
      </w:pPr>
    </w:p>
    <w:p w14:paraId="383D94C2" w14:textId="77777777" w:rsidR="003A572F" w:rsidRDefault="003A572F" w:rsidP="003A572F">
      <w:pPr>
        <w:rPr>
          <w:rFonts w:ascii="Helvetica" w:hAnsi="Helvetica"/>
          <w:sz w:val="20"/>
          <w:szCs w:val="20"/>
        </w:rPr>
      </w:pPr>
    </w:p>
    <w:p w14:paraId="2D80AA2C" w14:textId="77777777" w:rsidR="003C0A5B" w:rsidRDefault="003C0A5B"/>
    <w:sectPr w:rsidR="003C0A5B" w:rsidSect="003A572F">
      <w:headerReference w:type="default" r:id="rId4"/>
      <w:footerReference w:type="even" r:id="rId5"/>
      <w:footerReference w:type="default" r:id="rId6"/>
      <w:pgSz w:w="16840" w:h="11900" w:orient="landscape"/>
      <w:pgMar w:top="0" w:right="822" w:bottom="567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5747" w14:textId="77777777" w:rsidR="00000000" w:rsidRDefault="00000000" w:rsidP="001C47D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473B9F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68D3" w14:textId="77777777" w:rsidR="00000000" w:rsidRDefault="00000000" w:rsidP="001C47D1">
    <w:pPr>
      <w:pStyle w:val="Footer"/>
      <w:framePr w:h="680" w:hRule="exact" w:wrap="auto" w:hAnchor="text" w:y="-38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605D" w14:textId="77777777" w:rsidR="00000000" w:rsidRDefault="00000000">
    <w:pPr>
      <w:pStyle w:val="Header"/>
    </w:pPr>
  </w:p>
  <w:p w14:paraId="02ACAF2C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F"/>
    <w:rsid w:val="00000F68"/>
    <w:rsid w:val="000022DE"/>
    <w:rsid w:val="00002401"/>
    <w:rsid w:val="00002D3F"/>
    <w:rsid w:val="00003EC0"/>
    <w:rsid w:val="000043DA"/>
    <w:rsid w:val="00004C31"/>
    <w:rsid w:val="0000610B"/>
    <w:rsid w:val="00007C75"/>
    <w:rsid w:val="00015577"/>
    <w:rsid w:val="00024292"/>
    <w:rsid w:val="000277DF"/>
    <w:rsid w:val="0002799D"/>
    <w:rsid w:val="00027DF6"/>
    <w:rsid w:val="0003441E"/>
    <w:rsid w:val="00035EF4"/>
    <w:rsid w:val="000367A8"/>
    <w:rsid w:val="0003773C"/>
    <w:rsid w:val="000417D4"/>
    <w:rsid w:val="00044868"/>
    <w:rsid w:val="00044BE1"/>
    <w:rsid w:val="00047C85"/>
    <w:rsid w:val="000525CD"/>
    <w:rsid w:val="00055B90"/>
    <w:rsid w:val="00056D8E"/>
    <w:rsid w:val="000574E2"/>
    <w:rsid w:val="00057B06"/>
    <w:rsid w:val="0006108E"/>
    <w:rsid w:val="00061594"/>
    <w:rsid w:val="00061D88"/>
    <w:rsid w:val="000678A1"/>
    <w:rsid w:val="00067FE9"/>
    <w:rsid w:val="00070D8C"/>
    <w:rsid w:val="00072F6A"/>
    <w:rsid w:val="000733A1"/>
    <w:rsid w:val="00073C88"/>
    <w:rsid w:val="000744F3"/>
    <w:rsid w:val="0008013F"/>
    <w:rsid w:val="0008055B"/>
    <w:rsid w:val="00080580"/>
    <w:rsid w:val="000835BA"/>
    <w:rsid w:val="000839CB"/>
    <w:rsid w:val="00083B68"/>
    <w:rsid w:val="00084D69"/>
    <w:rsid w:val="000864DB"/>
    <w:rsid w:val="0009084C"/>
    <w:rsid w:val="00091EA9"/>
    <w:rsid w:val="00092ACC"/>
    <w:rsid w:val="00092D41"/>
    <w:rsid w:val="00094B46"/>
    <w:rsid w:val="00095754"/>
    <w:rsid w:val="0009671A"/>
    <w:rsid w:val="00097080"/>
    <w:rsid w:val="000A00E4"/>
    <w:rsid w:val="000A04F4"/>
    <w:rsid w:val="000A43DD"/>
    <w:rsid w:val="000A48FF"/>
    <w:rsid w:val="000A531C"/>
    <w:rsid w:val="000A7B4E"/>
    <w:rsid w:val="000A7C2C"/>
    <w:rsid w:val="000B0462"/>
    <w:rsid w:val="000B0B30"/>
    <w:rsid w:val="000B0C2C"/>
    <w:rsid w:val="000B340C"/>
    <w:rsid w:val="000B5210"/>
    <w:rsid w:val="000B7941"/>
    <w:rsid w:val="000C1C63"/>
    <w:rsid w:val="000C3819"/>
    <w:rsid w:val="000C4BB5"/>
    <w:rsid w:val="000C7608"/>
    <w:rsid w:val="000C7EC4"/>
    <w:rsid w:val="000D11D5"/>
    <w:rsid w:val="000D13F9"/>
    <w:rsid w:val="000D3006"/>
    <w:rsid w:val="000D3392"/>
    <w:rsid w:val="000D385F"/>
    <w:rsid w:val="000D5B34"/>
    <w:rsid w:val="000E1025"/>
    <w:rsid w:val="000E2510"/>
    <w:rsid w:val="000E3379"/>
    <w:rsid w:val="000F464B"/>
    <w:rsid w:val="0010130D"/>
    <w:rsid w:val="00101344"/>
    <w:rsid w:val="00102058"/>
    <w:rsid w:val="001031B0"/>
    <w:rsid w:val="00103297"/>
    <w:rsid w:val="001035CE"/>
    <w:rsid w:val="00103684"/>
    <w:rsid w:val="001043A2"/>
    <w:rsid w:val="0010507A"/>
    <w:rsid w:val="001104A0"/>
    <w:rsid w:val="001111A9"/>
    <w:rsid w:val="001114EB"/>
    <w:rsid w:val="00111796"/>
    <w:rsid w:val="00112402"/>
    <w:rsid w:val="0011666A"/>
    <w:rsid w:val="00123DA7"/>
    <w:rsid w:val="00126B1D"/>
    <w:rsid w:val="001276A1"/>
    <w:rsid w:val="0012799B"/>
    <w:rsid w:val="00130787"/>
    <w:rsid w:val="001308F2"/>
    <w:rsid w:val="001313F5"/>
    <w:rsid w:val="00133A19"/>
    <w:rsid w:val="00133AED"/>
    <w:rsid w:val="00133C9E"/>
    <w:rsid w:val="00135678"/>
    <w:rsid w:val="00135D35"/>
    <w:rsid w:val="00137C7A"/>
    <w:rsid w:val="00140FB5"/>
    <w:rsid w:val="00141FC6"/>
    <w:rsid w:val="0014242D"/>
    <w:rsid w:val="001429C1"/>
    <w:rsid w:val="001459CD"/>
    <w:rsid w:val="0015006E"/>
    <w:rsid w:val="00151235"/>
    <w:rsid w:val="001519C1"/>
    <w:rsid w:val="001527E3"/>
    <w:rsid w:val="00152EB7"/>
    <w:rsid w:val="00153782"/>
    <w:rsid w:val="00160454"/>
    <w:rsid w:val="001609A7"/>
    <w:rsid w:val="00160F51"/>
    <w:rsid w:val="00161DD0"/>
    <w:rsid w:val="0016231A"/>
    <w:rsid w:val="00162709"/>
    <w:rsid w:val="0016310F"/>
    <w:rsid w:val="00165330"/>
    <w:rsid w:val="00165647"/>
    <w:rsid w:val="00171E82"/>
    <w:rsid w:val="00173237"/>
    <w:rsid w:val="0017530A"/>
    <w:rsid w:val="0017760C"/>
    <w:rsid w:val="00177899"/>
    <w:rsid w:val="001836F5"/>
    <w:rsid w:val="00184089"/>
    <w:rsid w:val="0018451C"/>
    <w:rsid w:val="00185A13"/>
    <w:rsid w:val="00186BB2"/>
    <w:rsid w:val="00191928"/>
    <w:rsid w:val="00191B12"/>
    <w:rsid w:val="001937A0"/>
    <w:rsid w:val="001953FF"/>
    <w:rsid w:val="00197505"/>
    <w:rsid w:val="001A03DE"/>
    <w:rsid w:val="001A125E"/>
    <w:rsid w:val="001A1E05"/>
    <w:rsid w:val="001A236A"/>
    <w:rsid w:val="001A4D5D"/>
    <w:rsid w:val="001B0F1A"/>
    <w:rsid w:val="001B303D"/>
    <w:rsid w:val="001B37A4"/>
    <w:rsid w:val="001B6C68"/>
    <w:rsid w:val="001B7317"/>
    <w:rsid w:val="001B758E"/>
    <w:rsid w:val="001C1165"/>
    <w:rsid w:val="001C1E76"/>
    <w:rsid w:val="001C300A"/>
    <w:rsid w:val="001C6D55"/>
    <w:rsid w:val="001C79BC"/>
    <w:rsid w:val="001D1B74"/>
    <w:rsid w:val="001D31DA"/>
    <w:rsid w:val="001D5944"/>
    <w:rsid w:val="001D61DD"/>
    <w:rsid w:val="001D76A2"/>
    <w:rsid w:val="001E2492"/>
    <w:rsid w:val="001E2514"/>
    <w:rsid w:val="001E3838"/>
    <w:rsid w:val="001E614F"/>
    <w:rsid w:val="001E619C"/>
    <w:rsid w:val="001F03B4"/>
    <w:rsid w:val="001F0629"/>
    <w:rsid w:val="001F3046"/>
    <w:rsid w:val="001F6348"/>
    <w:rsid w:val="002011CA"/>
    <w:rsid w:val="00201599"/>
    <w:rsid w:val="00201C77"/>
    <w:rsid w:val="0020295A"/>
    <w:rsid w:val="00203B86"/>
    <w:rsid w:val="002041E3"/>
    <w:rsid w:val="00204411"/>
    <w:rsid w:val="00205DE3"/>
    <w:rsid w:val="00207CC1"/>
    <w:rsid w:val="00207E31"/>
    <w:rsid w:val="002121DE"/>
    <w:rsid w:val="00212991"/>
    <w:rsid w:val="00213AB4"/>
    <w:rsid w:val="002200A2"/>
    <w:rsid w:val="00221165"/>
    <w:rsid w:val="002214FC"/>
    <w:rsid w:val="00222E17"/>
    <w:rsid w:val="00224097"/>
    <w:rsid w:val="0022725C"/>
    <w:rsid w:val="00227ACF"/>
    <w:rsid w:val="002314B3"/>
    <w:rsid w:val="00232FDF"/>
    <w:rsid w:val="002330CF"/>
    <w:rsid w:val="002343BB"/>
    <w:rsid w:val="0023445B"/>
    <w:rsid w:val="00234A28"/>
    <w:rsid w:val="00234AB3"/>
    <w:rsid w:val="00234FCF"/>
    <w:rsid w:val="002368A2"/>
    <w:rsid w:val="002403D1"/>
    <w:rsid w:val="00240715"/>
    <w:rsid w:val="00243811"/>
    <w:rsid w:val="00244371"/>
    <w:rsid w:val="002510A8"/>
    <w:rsid w:val="00253D45"/>
    <w:rsid w:val="002579A8"/>
    <w:rsid w:val="00263B69"/>
    <w:rsid w:val="00263D78"/>
    <w:rsid w:val="0026442D"/>
    <w:rsid w:val="002651D0"/>
    <w:rsid w:val="002663CF"/>
    <w:rsid w:val="0027381A"/>
    <w:rsid w:val="00273EC7"/>
    <w:rsid w:val="002753BB"/>
    <w:rsid w:val="00277BBA"/>
    <w:rsid w:val="00277FCD"/>
    <w:rsid w:val="0028203A"/>
    <w:rsid w:val="002836E5"/>
    <w:rsid w:val="002853EC"/>
    <w:rsid w:val="00286019"/>
    <w:rsid w:val="00290CE3"/>
    <w:rsid w:val="0029250D"/>
    <w:rsid w:val="002953A5"/>
    <w:rsid w:val="002955A6"/>
    <w:rsid w:val="00296FDF"/>
    <w:rsid w:val="002A0C4C"/>
    <w:rsid w:val="002A3718"/>
    <w:rsid w:val="002A3BA3"/>
    <w:rsid w:val="002A73A4"/>
    <w:rsid w:val="002B025D"/>
    <w:rsid w:val="002B28A3"/>
    <w:rsid w:val="002B3842"/>
    <w:rsid w:val="002B3E64"/>
    <w:rsid w:val="002B402C"/>
    <w:rsid w:val="002B553F"/>
    <w:rsid w:val="002B5D1E"/>
    <w:rsid w:val="002B785E"/>
    <w:rsid w:val="002C046E"/>
    <w:rsid w:val="002C19F8"/>
    <w:rsid w:val="002C2719"/>
    <w:rsid w:val="002C72D7"/>
    <w:rsid w:val="002D2FB6"/>
    <w:rsid w:val="002D3208"/>
    <w:rsid w:val="002D4384"/>
    <w:rsid w:val="002D43BD"/>
    <w:rsid w:val="002D53F4"/>
    <w:rsid w:val="002E0BD5"/>
    <w:rsid w:val="002E1DE5"/>
    <w:rsid w:val="002E428D"/>
    <w:rsid w:val="002E66CA"/>
    <w:rsid w:val="002E7268"/>
    <w:rsid w:val="002E7352"/>
    <w:rsid w:val="002E7B1C"/>
    <w:rsid w:val="002F290C"/>
    <w:rsid w:val="002F44EE"/>
    <w:rsid w:val="002F66A9"/>
    <w:rsid w:val="002F6FE6"/>
    <w:rsid w:val="0030307C"/>
    <w:rsid w:val="0030488C"/>
    <w:rsid w:val="003055D5"/>
    <w:rsid w:val="003068ED"/>
    <w:rsid w:val="0030766D"/>
    <w:rsid w:val="00313BF1"/>
    <w:rsid w:val="0031710C"/>
    <w:rsid w:val="00321874"/>
    <w:rsid w:val="0032331B"/>
    <w:rsid w:val="00326F56"/>
    <w:rsid w:val="00327027"/>
    <w:rsid w:val="00327B7E"/>
    <w:rsid w:val="00332429"/>
    <w:rsid w:val="00332F23"/>
    <w:rsid w:val="003335B4"/>
    <w:rsid w:val="0033578E"/>
    <w:rsid w:val="003368EB"/>
    <w:rsid w:val="00337389"/>
    <w:rsid w:val="00341FB1"/>
    <w:rsid w:val="00343B6F"/>
    <w:rsid w:val="00344FAD"/>
    <w:rsid w:val="00345871"/>
    <w:rsid w:val="00347852"/>
    <w:rsid w:val="0035130C"/>
    <w:rsid w:val="00351683"/>
    <w:rsid w:val="003537AE"/>
    <w:rsid w:val="0035465B"/>
    <w:rsid w:val="00356435"/>
    <w:rsid w:val="00361085"/>
    <w:rsid w:val="003625A8"/>
    <w:rsid w:val="00362F55"/>
    <w:rsid w:val="00363F8C"/>
    <w:rsid w:val="00364923"/>
    <w:rsid w:val="003670C5"/>
    <w:rsid w:val="003672C5"/>
    <w:rsid w:val="003718BC"/>
    <w:rsid w:val="00371950"/>
    <w:rsid w:val="003729F9"/>
    <w:rsid w:val="00374F18"/>
    <w:rsid w:val="0037599A"/>
    <w:rsid w:val="00375E27"/>
    <w:rsid w:val="00376228"/>
    <w:rsid w:val="00376E38"/>
    <w:rsid w:val="00377976"/>
    <w:rsid w:val="003805FC"/>
    <w:rsid w:val="003872C5"/>
    <w:rsid w:val="00387B6D"/>
    <w:rsid w:val="00392C55"/>
    <w:rsid w:val="00393BD4"/>
    <w:rsid w:val="00395EB5"/>
    <w:rsid w:val="00396716"/>
    <w:rsid w:val="00397A2A"/>
    <w:rsid w:val="003A1658"/>
    <w:rsid w:val="003A24F2"/>
    <w:rsid w:val="003A49C6"/>
    <w:rsid w:val="003A505C"/>
    <w:rsid w:val="003A572F"/>
    <w:rsid w:val="003A70EB"/>
    <w:rsid w:val="003A7C55"/>
    <w:rsid w:val="003B244D"/>
    <w:rsid w:val="003B2482"/>
    <w:rsid w:val="003B27D8"/>
    <w:rsid w:val="003B2860"/>
    <w:rsid w:val="003B57F0"/>
    <w:rsid w:val="003B58F6"/>
    <w:rsid w:val="003B6688"/>
    <w:rsid w:val="003B68FD"/>
    <w:rsid w:val="003C0A5B"/>
    <w:rsid w:val="003C2FC4"/>
    <w:rsid w:val="003C5A9A"/>
    <w:rsid w:val="003C6953"/>
    <w:rsid w:val="003C6EC9"/>
    <w:rsid w:val="003C739E"/>
    <w:rsid w:val="003D015D"/>
    <w:rsid w:val="003D06AB"/>
    <w:rsid w:val="003D18A6"/>
    <w:rsid w:val="003D22B3"/>
    <w:rsid w:val="003D3066"/>
    <w:rsid w:val="003D4AB1"/>
    <w:rsid w:val="003D60BC"/>
    <w:rsid w:val="003D6124"/>
    <w:rsid w:val="003E3C57"/>
    <w:rsid w:val="003E6842"/>
    <w:rsid w:val="003F642E"/>
    <w:rsid w:val="003F6820"/>
    <w:rsid w:val="004001C6"/>
    <w:rsid w:val="004005B6"/>
    <w:rsid w:val="004012F3"/>
    <w:rsid w:val="00402E92"/>
    <w:rsid w:val="004041F3"/>
    <w:rsid w:val="00405C94"/>
    <w:rsid w:val="004060B2"/>
    <w:rsid w:val="00411B91"/>
    <w:rsid w:val="00413134"/>
    <w:rsid w:val="004165B9"/>
    <w:rsid w:val="00425015"/>
    <w:rsid w:val="004313F0"/>
    <w:rsid w:val="00431D13"/>
    <w:rsid w:val="00433126"/>
    <w:rsid w:val="00435FF2"/>
    <w:rsid w:val="00437016"/>
    <w:rsid w:val="004417C3"/>
    <w:rsid w:val="00442674"/>
    <w:rsid w:val="004443A2"/>
    <w:rsid w:val="004459B3"/>
    <w:rsid w:val="00445C5A"/>
    <w:rsid w:val="00446B6B"/>
    <w:rsid w:val="00446D14"/>
    <w:rsid w:val="004476E8"/>
    <w:rsid w:val="0045037C"/>
    <w:rsid w:val="004512E8"/>
    <w:rsid w:val="004579A7"/>
    <w:rsid w:val="00461939"/>
    <w:rsid w:val="004635B5"/>
    <w:rsid w:val="0046403D"/>
    <w:rsid w:val="00465BAC"/>
    <w:rsid w:val="004665DF"/>
    <w:rsid w:val="00467092"/>
    <w:rsid w:val="00470E4A"/>
    <w:rsid w:val="00471A00"/>
    <w:rsid w:val="00473D4B"/>
    <w:rsid w:val="0047721C"/>
    <w:rsid w:val="00480238"/>
    <w:rsid w:val="0048173A"/>
    <w:rsid w:val="00481E12"/>
    <w:rsid w:val="004828CF"/>
    <w:rsid w:val="00483056"/>
    <w:rsid w:val="0048369B"/>
    <w:rsid w:val="004837D8"/>
    <w:rsid w:val="00490A66"/>
    <w:rsid w:val="004926B7"/>
    <w:rsid w:val="00492F57"/>
    <w:rsid w:val="00494A03"/>
    <w:rsid w:val="00495FEF"/>
    <w:rsid w:val="00497FB1"/>
    <w:rsid w:val="004A18F9"/>
    <w:rsid w:val="004A4807"/>
    <w:rsid w:val="004A4C28"/>
    <w:rsid w:val="004A71ED"/>
    <w:rsid w:val="004B03B2"/>
    <w:rsid w:val="004B19B4"/>
    <w:rsid w:val="004B2371"/>
    <w:rsid w:val="004B2B22"/>
    <w:rsid w:val="004B2F22"/>
    <w:rsid w:val="004B605F"/>
    <w:rsid w:val="004C0689"/>
    <w:rsid w:val="004C4AC2"/>
    <w:rsid w:val="004C5040"/>
    <w:rsid w:val="004C7C5C"/>
    <w:rsid w:val="004D1130"/>
    <w:rsid w:val="004D15FF"/>
    <w:rsid w:val="004D1CB5"/>
    <w:rsid w:val="004D6AFB"/>
    <w:rsid w:val="004E0A85"/>
    <w:rsid w:val="004E46FE"/>
    <w:rsid w:val="004E5ACC"/>
    <w:rsid w:val="004E703E"/>
    <w:rsid w:val="004E70EC"/>
    <w:rsid w:val="004E7242"/>
    <w:rsid w:val="004E7DFD"/>
    <w:rsid w:val="004F02D1"/>
    <w:rsid w:val="004F0DBD"/>
    <w:rsid w:val="004F3FC6"/>
    <w:rsid w:val="004F498B"/>
    <w:rsid w:val="004F5A94"/>
    <w:rsid w:val="004F6762"/>
    <w:rsid w:val="004F73EF"/>
    <w:rsid w:val="00501D64"/>
    <w:rsid w:val="0050284B"/>
    <w:rsid w:val="005031BB"/>
    <w:rsid w:val="005075DF"/>
    <w:rsid w:val="005079D7"/>
    <w:rsid w:val="00511BE1"/>
    <w:rsid w:val="00514148"/>
    <w:rsid w:val="00514873"/>
    <w:rsid w:val="00515C35"/>
    <w:rsid w:val="00517D63"/>
    <w:rsid w:val="00524016"/>
    <w:rsid w:val="0052484C"/>
    <w:rsid w:val="005253EE"/>
    <w:rsid w:val="005343D4"/>
    <w:rsid w:val="0054034C"/>
    <w:rsid w:val="00540743"/>
    <w:rsid w:val="00542AC7"/>
    <w:rsid w:val="00543731"/>
    <w:rsid w:val="00543D89"/>
    <w:rsid w:val="00547420"/>
    <w:rsid w:val="00550233"/>
    <w:rsid w:val="0055276E"/>
    <w:rsid w:val="0055539C"/>
    <w:rsid w:val="00564736"/>
    <w:rsid w:val="00567EC2"/>
    <w:rsid w:val="00572518"/>
    <w:rsid w:val="00573741"/>
    <w:rsid w:val="005743C1"/>
    <w:rsid w:val="005746D4"/>
    <w:rsid w:val="005767E6"/>
    <w:rsid w:val="00577B2F"/>
    <w:rsid w:val="00581472"/>
    <w:rsid w:val="0058336B"/>
    <w:rsid w:val="005841BE"/>
    <w:rsid w:val="00584AE4"/>
    <w:rsid w:val="00590763"/>
    <w:rsid w:val="00591323"/>
    <w:rsid w:val="00592511"/>
    <w:rsid w:val="00592581"/>
    <w:rsid w:val="00593CC5"/>
    <w:rsid w:val="00595E05"/>
    <w:rsid w:val="00596F2C"/>
    <w:rsid w:val="005A19B0"/>
    <w:rsid w:val="005A19B9"/>
    <w:rsid w:val="005A35D3"/>
    <w:rsid w:val="005A698F"/>
    <w:rsid w:val="005A7A4E"/>
    <w:rsid w:val="005B0664"/>
    <w:rsid w:val="005B07E7"/>
    <w:rsid w:val="005B633C"/>
    <w:rsid w:val="005B7858"/>
    <w:rsid w:val="005C0A78"/>
    <w:rsid w:val="005C1C08"/>
    <w:rsid w:val="005C1D04"/>
    <w:rsid w:val="005C264E"/>
    <w:rsid w:val="005C5557"/>
    <w:rsid w:val="005C5AF9"/>
    <w:rsid w:val="005C6B9B"/>
    <w:rsid w:val="005D4543"/>
    <w:rsid w:val="005D55C7"/>
    <w:rsid w:val="005E10E5"/>
    <w:rsid w:val="005E1E1B"/>
    <w:rsid w:val="005E6CC3"/>
    <w:rsid w:val="005E6F48"/>
    <w:rsid w:val="005F0775"/>
    <w:rsid w:val="005F1394"/>
    <w:rsid w:val="005F1B08"/>
    <w:rsid w:val="005F1F74"/>
    <w:rsid w:val="005F23AA"/>
    <w:rsid w:val="005F2EC0"/>
    <w:rsid w:val="005F453C"/>
    <w:rsid w:val="005F4758"/>
    <w:rsid w:val="006005DE"/>
    <w:rsid w:val="006015A0"/>
    <w:rsid w:val="00602746"/>
    <w:rsid w:val="006039AF"/>
    <w:rsid w:val="00605E1B"/>
    <w:rsid w:val="00605E65"/>
    <w:rsid w:val="00611CD7"/>
    <w:rsid w:val="00613E5E"/>
    <w:rsid w:val="00620AA1"/>
    <w:rsid w:val="006218B3"/>
    <w:rsid w:val="00621A5A"/>
    <w:rsid w:val="006221AB"/>
    <w:rsid w:val="00622B03"/>
    <w:rsid w:val="00623152"/>
    <w:rsid w:val="00626360"/>
    <w:rsid w:val="00630608"/>
    <w:rsid w:val="00632B02"/>
    <w:rsid w:val="00633FAD"/>
    <w:rsid w:val="00634C1A"/>
    <w:rsid w:val="00646E6A"/>
    <w:rsid w:val="0065102E"/>
    <w:rsid w:val="006521CD"/>
    <w:rsid w:val="00652697"/>
    <w:rsid w:val="0065275E"/>
    <w:rsid w:val="006568D1"/>
    <w:rsid w:val="0065694B"/>
    <w:rsid w:val="006601C2"/>
    <w:rsid w:val="00661B5D"/>
    <w:rsid w:val="0066234C"/>
    <w:rsid w:val="00666046"/>
    <w:rsid w:val="0067019B"/>
    <w:rsid w:val="00672BBA"/>
    <w:rsid w:val="006737D8"/>
    <w:rsid w:val="00673F7A"/>
    <w:rsid w:val="006761DA"/>
    <w:rsid w:val="00680618"/>
    <w:rsid w:val="006823E1"/>
    <w:rsid w:val="006867CB"/>
    <w:rsid w:val="00686B4C"/>
    <w:rsid w:val="006878F4"/>
    <w:rsid w:val="00690CC5"/>
    <w:rsid w:val="00696CFA"/>
    <w:rsid w:val="006A21F3"/>
    <w:rsid w:val="006A6FE1"/>
    <w:rsid w:val="006A790C"/>
    <w:rsid w:val="006B173A"/>
    <w:rsid w:val="006B1BC0"/>
    <w:rsid w:val="006B2E4F"/>
    <w:rsid w:val="006B5409"/>
    <w:rsid w:val="006B6734"/>
    <w:rsid w:val="006C13DE"/>
    <w:rsid w:val="006C3A67"/>
    <w:rsid w:val="006C4741"/>
    <w:rsid w:val="006C5565"/>
    <w:rsid w:val="006C5577"/>
    <w:rsid w:val="006C7447"/>
    <w:rsid w:val="006C7781"/>
    <w:rsid w:val="006D204B"/>
    <w:rsid w:val="006D6887"/>
    <w:rsid w:val="006D76F1"/>
    <w:rsid w:val="006D7DD9"/>
    <w:rsid w:val="006E037C"/>
    <w:rsid w:val="006E2528"/>
    <w:rsid w:val="006E475D"/>
    <w:rsid w:val="006E588F"/>
    <w:rsid w:val="006E62B1"/>
    <w:rsid w:val="006E7FF4"/>
    <w:rsid w:val="006F0FDD"/>
    <w:rsid w:val="006F2720"/>
    <w:rsid w:val="006F3BDA"/>
    <w:rsid w:val="006F45F8"/>
    <w:rsid w:val="0070089C"/>
    <w:rsid w:val="00701405"/>
    <w:rsid w:val="00701553"/>
    <w:rsid w:val="00702513"/>
    <w:rsid w:val="007025CE"/>
    <w:rsid w:val="0070353F"/>
    <w:rsid w:val="0070610E"/>
    <w:rsid w:val="007071D9"/>
    <w:rsid w:val="00711317"/>
    <w:rsid w:val="00711CA2"/>
    <w:rsid w:val="00715E97"/>
    <w:rsid w:val="00716994"/>
    <w:rsid w:val="00716BF5"/>
    <w:rsid w:val="00716ED5"/>
    <w:rsid w:val="007175D0"/>
    <w:rsid w:val="007178CE"/>
    <w:rsid w:val="00720A29"/>
    <w:rsid w:val="00720D40"/>
    <w:rsid w:val="007236F3"/>
    <w:rsid w:val="0072687E"/>
    <w:rsid w:val="00733517"/>
    <w:rsid w:val="00741D8B"/>
    <w:rsid w:val="00741FA1"/>
    <w:rsid w:val="0074204E"/>
    <w:rsid w:val="00744A86"/>
    <w:rsid w:val="0074515D"/>
    <w:rsid w:val="007453B6"/>
    <w:rsid w:val="00745EA9"/>
    <w:rsid w:val="00745F2B"/>
    <w:rsid w:val="00746B1B"/>
    <w:rsid w:val="00752DAA"/>
    <w:rsid w:val="007544B5"/>
    <w:rsid w:val="00756BBB"/>
    <w:rsid w:val="00757FEC"/>
    <w:rsid w:val="0076734C"/>
    <w:rsid w:val="00770E9A"/>
    <w:rsid w:val="00776FF3"/>
    <w:rsid w:val="007812BB"/>
    <w:rsid w:val="0078264F"/>
    <w:rsid w:val="00782F73"/>
    <w:rsid w:val="00785ABC"/>
    <w:rsid w:val="00786667"/>
    <w:rsid w:val="00786B52"/>
    <w:rsid w:val="00787093"/>
    <w:rsid w:val="0078788B"/>
    <w:rsid w:val="00787FC7"/>
    <w:rsid w:val="00795017"/>
    <w:rsid w:val="00797818"/>
    <w:rsid w:val="007A06AD"/>
    <w:rsid w:val="007A0DD7"/>
    <w:rsid w:val="007A36F8"/>
    <w:rsid w:val="007B1328"/>
    <w:rsid w:val="007B29AE"/>
    <w:rsid w:val="007B2C7D"/>
    <w:rsid w:val="007B44CE"/>
    <w:rsid w:val="007B4730"/>
    <w:rsid w:val="007B6A72"/>
    <w:rsid w:val="007C065D"/>
    <w:rsid w:val="007C3191"/>
    <w:rsid w:val="007D0112"/>
    <w:rsid w:val="007D6E4E"/>
    <w:rsid w:val="007E07E4"/>
    <w:rsid w:val="007E4710"/>
    <w:rsid w:val="007E749A"/>
    <w:rsid w:val="007F07B2"/>
    <w:rsid w:val="007F553F"/>
    <w:rsid w:val="007F6F7C"/>
    <w:rsid w:val="0080264A"/>
    <w:rsid w:val="008027CA"/>
    <w:rsid w:val="00802923"/>
    <w:rsid w:val="0080300A"/>
    <w:rsid w:val="00803398"/>
    <w:rsid w:val="0080356F"/>
    <w:rsid w:val="008055BF"/>
    <w:rsid w:val="00805B2C"/>
    <w:rsid w:val="00810F2A"/>
    <w:rsid w:val="0081637F"/>
    <w:rsid w:val="00816AD1"/>
    <w:rsid w:val="00824675"/>
    <w:rsid w:val="008248A0"/>
    <w:rsid w:val="00826BD3"/>
    <w:rsid w:val="00830583"/>
    <w:rsid w:val="008313DA"/>
    <w:rsid w:val="00831D50"/>
    <w:rsid w:val="0083337F"/>
    <w:rsid w:val="0083540B"/>
    <w:rsid w:val="00835CA6"/>
    <w:rsid w:val="008376D3"/>
    <w:rsid w:val="00841FF0"/>
    <w:rsid w:val="0084284E"/>
    <w:rsid w:val="008452A5"/>
    <w:rsid w:val="00845620"/>
    <w:rsid w:val="008466CF"/>
    <w:rsid w:val="00854E34"/>
    <w:rsid w:val="00855FDC"/>
    <w:rsid w:val="00857A3F"/>
    <w:rsid w:val="008611EF"/>
    <w:rsid w:val="0086149C"/>
    <w:rsid w:val="00861D4B"/>
    <w:rsid w:val="008700E7"/>
    <w:rsid w:val="008709F6"/>
    <w:rsid w:val="0087607E"/>
    <w:rsid w:val="0088241B"/>
    <w:rsid w:val="00883747"/>
    <w:rsid w:val="00884F08"/>
    <w:rsid w:val="008867E7"/>
    <w:rsid w:val="00895DD2"/>
    <w:rsid w:val="00895F0D"/>
    <w:rsid w:val="00896CAB"/>
    <w:rsid w:val="008A07E0"/>
    <w:rsid w:val="008A2520"/>
    <w:rsid w:val="008A2679"/>
    <w:rsid w:val="008A5500"/>
    <w:rsid w:val="008A5707"/>
    <w:rsid w:val="008A583E"/>
    <w:rsid w:val="008A6408"/>
    <w:rsid w:val="008A691E"/>
    <w:rsid w:val="008A7A46"/>
    <w:rsid w:val="008B1C18"/>
    <w:rsid w:val="008B4307"/>
    <w:rsid w:val="008B4565"/>
    <w:rsid w:val="008B7DAA"/>
    <w:rsid w:val="008C0383"/>
    <w:rsid w:val="008C0FE2"/>
    <w:rsid w:val="008C1A40"/>
    <w:rsid w:val="008C3C81"/>
    <w:rsid w:val="008C43C1"/>
    <w:rsid w:val="008C50A0"/>
    <w:rsid w:val="008C50F8"/>
    <w:rsid w:val="008C5713"/>
    <w:rsid w:val="008D1841"/>
    <w:rsid w:val="008D2995"/>
    <w:rsid w:val="008D29C1"/>
    <w:rsid w:val="008D2CB1"/>
    <w:rsid w:val="008D49E8"/>
    <w:rsid w:val="008D5663"/>
    <w:rsid w:val="008D5BB0"/>
    <w:rsid w:val="008E0A01"/>
    <w:rsid w:val="008E45D7"/>
    <w:rsid w:val="008E6271"/>
    <w:rsid w:val="008E69C5"/>
    <w:rsid w:val="008E6DA6"/>
    <w:rsid w:val="008E783D"/>
    <w:rsid w:val="008F5501"/>
    <w:rsid w:val="008F6608"/>
    <w:rsid w:val="008F7316"/>
    <w:rsid w:val="009004A0"/>
    <w:rsid w:val="00900CFF"/>
    <w:rsid w:val="00903C75"/>
    <w:rsid w:val="009050DC"/>
    <w:rsid w:val="00905462"/>
    <w:rsid w:val="00906180"/>
    <w:rsid w:val="0091336C"/>
    <w:rsid w:val="00921C1C"/>
    <w:rsid w:val="009226D7"/>
    <w:rsid w:val="0092418F"/>
    <w:rsid w:val="009247E5"/>
    <w:rsid w:val="00926C5B"/>
    <w:rsid w:val="0092793F"/>
    <w:rsid w:val="00927A62"/>
    <w:rsid w:val="00931F4B"/>
    <w:rsid w:val="00934567"/>
    <w:rsid w:val="00942C50"/>
    <w:rsid w:val="009440D7"/>
    <w:rsid w:val="00945728"/>
    <w:rsid w:val="009468E0"/>
    <w:rsid w:val="009506F8"/>
    <w:rsid w:val="00951A44"/>
    <w:rsid w:val="00951DF8"/>
    <w:rsid w:val="009528D0"/>
    <w:rsid w:val="00961935"/>
    <w:rsid w:val="009651D6"/>
    <w:rsid w:val="00966C38"/>
    <w:rsid w:val="00967A63"/>
    <w:rsid w:val="00971521"/>
    <w:rsid w:val="00971E04"/>
    <w:rsid w:val="009721D2"/>
    <w:rsid w:val="009730A3"/>
    <w:rsid w:val="009730CB"/>
    <w:rsid w:val="0097362A"/>
    <w:rsid w:val="00973FCE"/>
    <w:rsid w:val="009779C4"/>
    <w:rsid w:val="00981FE0"/>
    <w:rsid w:val="00984194"/>
    <w:rsid w:val="00987373"/>
    <w:rsid w:val="009878D8"/>
    <w:rsid w:val="0099076C"/>
    <w:rsid w:val="00994E51"/>
    <w:rsid w:val="009965D9"/>
    <w:rsid w:val="009968C7"/>
    <w:rsid w:val="00996911"/>
    <w:rsid w:val="00997359"/>
    <w:rsid w:val="009973ED"/>
    <w:rsid w:val="009A12B2"/>
    <w:rsid w:val="009A19C8"/>
    <w:rsid w:val="009A2231"/>
    <w:rsid w:val="009A251B"/>
    <w:rsid w:val="009A5C8A"/>
    <w:rsid w:val="009A767E"/>
    <w:rsid w:val="009B3403"/>
    <w:rsid w:val="009B36F7"/>
    <w:rsid w:val="009B413D"/>
    <w:rsid w:val="009B6ED5"/>
    <w:rsid w:val="009B737C"/>
    <w:rsid w:val="009C19EC"/>
    <w:rsid w:val="009C23D5"/>
    <w:rsid w:val="009C59C4"/>
    <w:rsid w:val="009C618B"/>
    <w:rsid w:val="009D01E1"/>
    <w:rsid w:val="009D0F48"/>
    <w:rsid w:val="009D1228"/>
    <w:rsid w:val="009D2AEA"/>
    <w:rsid w:val="009D3710"/>
    <w:rsid w:val="009D37DB"/>
    <w:rsid w:val="009D750B"/>
    <w:rsid w:val="009E17EE"/>
    <w:rsid w:val="009E35EB"/>
    <w:rsid w:val="009E3F1D"/>
    <w:rsid w:val="009E57CC"/>
    <w:rsid w:val="009E595A"/>
    <w:rsid w:val="009E7AB1"/>
    <w:rsid w:val="009F27F4"/>
    <w:rsid w:val="009F3415"/>
    <w:rsid w:val="009F3CC0"/>
    <w:rsid w:val="00A0064D"/>
    <w:rsid w:val="00A01E8C"/>
    <w:rsid w:val="00A02987"/>
    <w:rsid w:val="00A04A16"/>
    <w:rsid w:val="00A10307"/>
    <w:rsid w:val="00A1090B"/>
    <w:rsid w:val="00A11E04"/>
    <w:rsid w:val="00A125A2"/>
    <w:rsid w:val="00A1418D"/>
    <w:rsid w:val="00A14DD9"/>
    <w:rsid w:val="00A21A98"/>
    <w:rsid w:val="00A21C67"/>
    <w:rsid w:val="00A30049"/>
    <w:rsid w:val="00A35B52"/>
    <w:rsid w:val="00A3618F"/>
    <w:rsid w:val="00A366D0"/>
    <w:rsid w:val="00A41BF8"/>
    <w:rsid w:val="00A43262"/>
    <w:rsid w:val="00A455F8"/>
    <w:rsid w:val="00A46B19"/>
    <w:rsid w:val="00A47DB2"/>
    <w:rsid w:val="00A53800"/>
    <w:rsid w:val="00A54E9B"/>
    <w:rsid w:val="00A54F3A"/>
    <w:rsid w:val="00A5505E"/>
    <w:rsid w:val="00A5553D"/>
    <w:rsid w:val="00A608F3"/>
    <w:rsid w:val="00A66900"/>
    <w:rsid w:val="00A705CB"/>
    <w:rsid w:val="00A71507"/>
    <w:rsid w:val="00A71DEC"/>
    <w:rsid w:val="00A764EA"/>
    <w:rsid w:val="00A77241"/>
    <w:rsid w:val="00A838E3"/>
    <w:rsid w:val="00A92903"/>
    <w:rsid w:val="00A931C6"/>
    <w:rsid w:val="00A93D88"/>
    <w:rsid w:val="00A96466"/>
    <w:rsid w:val="00A9696F"/>
    <w:rsid w:val="00A974B4"/>
    <w:rsid w:val="00AA0EEE"/>
    <w:rsid w:val="00AA3809"/>
    <w:rsid w:val="00AA46F8"/>
    <w:rsid w:val="00AA484D"/>
    <w:rsid w:val="00AA5784"/>
    <w:rsid w:val="00AB2ECB"/>
    <w:rsid w:val="00AB44A5"/>
    <w:rsid w:val="00AB5CF2"/>
    <w:rsid w:val="00AB6D3A"/>
    <w:rsid w:val="00AC3647"/>
    <w:rsid w:val="00AC3BCF"/>
    <w:rsid w:val="00AC3C14"/>
    <w:rsid w:val="00AC73E6"/>
    <w:rsid w:val="00AD2133"/>
    <w:rsid w:val="00AD5771"/>
    <w:rsid w:val="00AE0D59"/>
    <w:rsid w:val="00AE35F2"/>
    <w:rsid w:val="00AE3B94"/>
    <w:rsid w:val="00AE5813"/>
    <w:rsid w:val="00AE7A90"/>
    <w:rsid w:val="00AF42F7"/>
    <w:rsid w:val="00AF647B"/>
    <w:rsid w:val="00AF65AC"/>
    <w:rsid w:val="00AF7618"/>
    <w:rsid w:val="00AF79BE"/>
    <w:rsid w:val="00B028D9"/>
    <w:rsid w:val="00B0294D"/>
    <w:rsid w:val="00B05823"/>
    <w:rsid w:val="00B1189E"/>
    <w:rsid w:val="00B12C85"/>
    <w:rsid w:val="00B13616"/>
    <w:rsid w:val="00B14CA9"/>
    <w:rsid w:val="00B15D53"/>
    <w:rsid w:val="00B1675F"/>
    <w:rsid w:val="00B214DD"/>
    <w:rsid w:val="00B21E86"/>
    <w:rsid w:val="00B224E0"/>
    <w:rsid w:val="00B226A8"/>
    <w:rsid w:val="00B23C19"/>
    <w:rsid w:val="00B26D34"/>
    <w:rsid w:val="00B30CFA"/>
    <w:rsid w:val="00B31AB4"/>
    <w:rsid w:val="00B36CDC"/>
    <w:rsid w:val="00B41FAE"/>
    <w:rsid w:val="00B53635"/>
    <w:rsid w:val="00B53892"/>
    <w:rsid w:val="00B5450F"/>
    <w:rsid w:val="00B55E58"/>
    <w:rsid w:val="00B5687B"/>
    <w:rsid w:val="00B57883"/>
    <w:rsid w:val="00B6559F"/>
    <w:rsid w:val="00B65D23"/>
    <w:rsid w:val="00B66D7C"/>
    <w:rsid w:val="00B678F8"/>
    <w:rsid w:val="00B711FB"/>
    <w:rsid w:val="00B715F4"/>
    <w:rsid w:val="00B7332B"/>
    <w:rsid w:val="00B7403C"/>
    <w:rsid w:val="00B75C3D"/>
    <w:rsid w:val="00B837EC"/>
    <w:rsid w:val="00B83D5E"/>
    <w:rsid w:val="00B84879"/>
    <w:rsid w:val="00B8631B"/>
    <w:rsid w:val="00B86CB0"/>
    <w:rsid w:val="00B876A3"/>
    <w:rsid w:val="00B914DF"/>
    <w:rsid w:val="00B91CAA"/>
    <w:rsid w:val="00B96780"/>
    <w:rsid w:val="00B968DC"/>
    <w:rsid w:val="00B96D84"/>
    <w:rsid w:val="00B97F62"/>
    <w:rsid w:val="00BA439C"/>
    <w:rsid w:val="00BA5A64"/>
    <w:rsid w:val="00BB37F2"/>
    <w:rsid w:val="00BB7A11"/>
    <w:rsid w:val="00BB7EC1"/>
    <w:rsid w:val="00BC59FC"/>
    <w:rsid w:val="00BC6928"/>
    <w:rsid w:val="00BC70BA"/>
    <w:rsid w:val="00BD21BF"/>
    <w:rsid w:val="00BD29A8"/>
    <w:rsid w:val="00BE0DA9"/>
    <w:rsid w:val="00BE10F8"/>
    <w:rsid w:val="00BE1747"/>
    <w:rsid w:val="00BE1B0A"/>
    <w:rsid w:val="00BE6288"/>
    <w:rsid w:val="00BF22DE"/>
    <w:rsid w:val="00BF48FD"/>
    <w:rsid w:val="00BF4E0D"/>
    <w:rsid w:val="00BF50CB"/>
    <w:rsid w:val="00BF56E0"/>
    <w:rsid w:val="00C00425"/>
    <w:rsid w:val="00C018DF"/>
    <w:rsid w:val="00C04477"/>
    <w:rsid w:val="00C122D2"/>
    <w:rsid w:val="00C15ECA"/>
    <w:rsid w:val="00C16251"/>
    <w:rsid w:val="00C20673"/>
    <w:rsid w:val="00C23B3C"/>
    <w:rsid w:val="00C26A84"/>
    <w:rsid w:val="00C3066E"/>
    <w:rsid w:val="00C307A9"/>
    <w:rsid w:val="00C30B71"/>
    <w:rsid w:val="00C32B85"/>
    <w:rsid w:val="00C3399D"/>
    <w:rsid w:val="00C364C9"/>
    <w:rsid w:val="00C367B1"/>
    <w:rsid w:val="00C413A7"/>
    <w:rsid w:val="00C442D8"/>
    <w:rsid w:val="00C44B48"/>
    <w:rsid w:val="00C44DBA"/>
    <w:rsid w:val="00C533C2"/>
    <w:rsid w:val="00C5395F"/>
    <w:rsid w:val="00C56A42"/>
    <w:rsid w:val="00C6075F"/>
    <w:rsid w:val="00C61519"/>
    <w:rsid w:val="00C62CAA"/>
    <w:rsid w:val="00C64EC3"/>
    <w:rsid w:val="00C66188"/>
    <w:rsid w:val="00C66DBA"/>
    <w:rsid w:val="00C672AB"/>
    <w:rsid w:val="00C7052D"/>
    <w:rsid w:val="00C76F49"/>
    <w:rsid w:val="00C77785"/>
    <w:rsid w:val="00C82A83"/>
    <w:rsid w:val="00C8323E"/>
    <w:rsid w:val="00C83CFB"/>
    <w:rsid w:val="00C87742"/>
    <w:rsid w:val="00C910D3"/>
    <w:rsid w:val="00C94D43"/>
    <w:rsid w:val="00C953BE"/>
    <w:rsid w:val="00C95930"/>
    <w:rsid w:val="00CA18B1"/>
    <w:rsid w:val="00CA1BFE"/>
    <w:rsid w:val="00CA2888"/>
    <w:rsid w:val="00CA3525"/>
    <w:rsid w:val="00CA481B"/>
    <w:rsid w:val="00CA4A0A"/>
    <w:rsid w:val="00CA544E"/>
    <w:rsid w:val="00CA73F5"/>
    <w:rsid w:val="00CA7EEC"/>
    <w:rsid w:val="00CB2964"/>
    <w:rsid w:val="00CB36A2"/>
    <w:rsid w:val="00CC1DAB"/>
    <w:rsid w:val="00CC41FB"/>
    <w:rsid w:val="00CC55B9"/>
    <w:rsid w:val="00CC64A9"/>
    <w:rsid w:val="00CC777A"/>
    <w:rsid w:val="00CD0F88"/>
    <w:rsid w:val="00CD1856"/>
    <w:rsid w:val="00CD25CC"/>
    <w:rsid w:val="00CE12BC"/>
    <w:rsid w:val="00CE1A86"/>
    <w:rsid w:val="00CE20AE"/>
    <w:rsid w:val="00CE2930"/>
    <w:rsid w:val="00CE344B"/>
    <w:rsid w:val="00CE3F30"/>
    <w:rsid w:val="00CE55B6"/>
    <w:rsid w:val="00CE6EEE"/>
    <w:rsid w:val="00CF5602"/>
    <w:rsid w:val="00D024DF"/>
    <w:rsid w:val="00D03BB0"/>
    <w:rsid w:val="00D05DBB"/>
    <w:rsid w:val="00D065A3"/>
    <w:rsid w:val="00D070DE"/>
    <w:rsid w:val="00D12C63"/>
    <w:rsid w:val="00D13621"/>
    <w:rsid w:val="00D1785B"/>
    <w:rsid w:val="00D2184B"/>
    <w:rsid w:val="00D22076"/>
    <w:rsid w:val="00D2289D"/>
    <w:rsid w:val="00D27692"/>
    <w:rsid w:val="00D30662"/>
    <w:rsid w:val="00D354F8"/>
    <w:rsid w:val="00D419EB"/>
    <w:rsid w:val="00D427E6"/>
    <w:rsid w:val="00D42E4F"/>
    <w:rsid w:val="00D42FE9"/>
    <w:rsid w:val="00D43A64"/>
    <w:rsid w:val="00D44411"/>
    <w:rsid w:val="00D46885"/>
    <w:rsid w:val="00D51F66"/>
    <w:rsid w:val="00D609E5"/>
    <w:rsid w:val="00D62991"/>
    <w:rsid w:val="00D631BC"/>
    <w:rsid w:val="00D64F34"/>
    <w:rsid w:val="00D657B3"/>
    <w:rsid w:val="00D65BD3"/>
    <w:rsid w:val="00D65C11"/>
    <w:rsid w:val="00D66256"/>
    <w:rsid w:val="00D66FAB"/>
    <w:rsid w:val="00D702F8"/>
    <w:rsid w:val="00D70C7D"/>
    <w:rsid w:val="00D71667"/>
    <w:rsid w:val="00D71737"/>
    <w:rsid w:val="00D720C0"/>
    <w:rsid w:val="00D7377A"/>
    <w:rsid w:val="00D85CEE"/>
    <w:rsid w:val="00D87978"/>
    <w:rsid w:val="00D93324"/>
    <w:rsid w:val="00D946C3"/>
    <w:rsid w:val="00D95AA0"/>
    <w:rsid w:val="00DA02D8"/>
    <w:rsid w:val="00DA13F4"/>
    <w:rsid w:val="00DA4A70"/>
    <w:rsid w:val="00DA53DB"/>
    <w:rsid w:val="00DA5A1D"/>
    <w:rsid w:val="00DA5E0B"/>
    <w:rsid w:val="00DB007C"/>
    <w:rsid w:val="00DB2DD8"/>
    <w:rsid w:val="00DB4A12"/>
    <w:rsid w:val="00DB5228"/>
    <w:rsid w:val="00DC138B"/>
    <w:rsid w:val="00DC29F3"/>
    <w:rsid w:val="00DC51EB"/>
    <w:rsid w:val="00DC72BE"/>
    <w:rsid w:val="00DD0885"/>
    <w:rsid w:val="00DD1585"/>
    <w:rsid w:val="00DD19DE"/>
    <w:rsid w:val="00DD2BEF"/>
    <w:rsid w:val="00DD375D"/>
    <w:rsid w:val="00DD3EB2"/>
    <w:rsid w:val="00DD4E26"/>
    <w:rsid w:val="00DD5E26"/>
    <w:rsid w:val="00DD697A"/>
    <w:rsid w:val="00DD6BAD"/>
    <w:rsid w:val="00DE3146"/>
    <w:rsid w:val="00DE36EB"/>
    <w:rsid w:val="00DE7739"/>
    <w:rsid w:val="00DF35A5"/>
    <w:rsid w:val="00DF5B1C"/>
    <w:rsid w:val="00DF75E3"/>
    <w:rsid w:val="00E00D37"/>
    <w:rsid w:val="00E01170"/>
    <w:rsid w:val="00E03BB1"/>
    <w:rsid w:val="00E062C4"/>
    <w:rsid w:val="00E076F4"/>
    <w:rsid w:val="00E106F5"/>
    <w:rsid w:val="00E11CDE"/>
    <w:rsid w:val="00E122C4"/>
    <w:rsid w:val="00E152E6"/>
    <w:rsid w:val="00E1587A"/>
    <w:rsid w:val="00E16278"/>
    <w:rsid w:val="00E164B6"/>
    <w:rsid w:val="00E16B65"/>
    <w:rsid w:val="00E20970"/>
    <w:rsid w:val="00E22F40"/>
    <w:rsid w:val="00E247DE"/>
    <w:rsid w:val="00E25E2A"/>
    <w:rsid w:val="00E2647B"/>
    <w:rsid w:val="00E26703"/>
    <w:rsid w:val="00E3319F"/>
    <w:rsid w:val="00E40BEF"/>
    <w:rsid w:val="00E43803"/>
    <w:rsid w:val="00E43B95"/>
    <w:rsid w:val="00E44677"/>
    <w:rsid w:val="00E44747"/>
    <w:rsid w:val="00E455A1"/>
    <w:rsid w:val="00E46E1D"/>
    <w:rsid w:val="00E47EC6"/>
    <w:rsid w:val="00E514C9"/>
    <w:rsid w:val="00E5176D"/>
    <w:rsid w:val="00E529EF"/>
    <w:rsid w:val="00E53633"/>
    <w:rsid w:val="00E53BF4"/>
    <w:rsid w:val="00E551A3"/>
    <w:rsid w:val="00E5662C"/>
    <w:rsid w:val="00E56EBB"/>
    <w:rsid w:val="00E56F34"/>
    <w:rsid w:val="00E57C90"/>
    <w:rsid w:val="00E61813"/>
    <w:rsid w:val="00E6347D"/>
    <w:rsid w:val="00E657D6"/>
    <w:rsid w:val="00E67C29"/>
    <w:rsid w:val="00E719B1"/>
    <w:rsid w:val="00E723FB"/>
    <w:rsid w:val="00E72AFE"/>
    <w:rsid w:val="00E733E7"/>
    <w:rsid w:val="00E73C90"/>
    <w:rsid w:val="00E73CFA"/>
    <w:rsid w:val="00E77BAD"/>
    <w:rsid w:val="00E81481"/>
    <w:rsid w:val="00E82856"/>
    <w:rsid w:val="00E838EF"/>
    <w:rsid w:val="00E86CE2"/>
    <w:rsid w:val="00E873DD"/>
    <w:rsid w:val="00E90015"/>
    <w:rsid w:val="00E93B1F"/>
    <w:rsid w:val="00EA0E7D"/>
    <w:rsid w:val="00EA3C28"/>
    <w:rsid w:val="00EA42A9"/>
    <w:rsid w:val="00EA4FEE"/>
    <w:rsid w:val="00EA6F38"/>
    <w:rsid w:val="00EA7AC9"/>
    <w:rsid w:val="00EA7E52"/>
    <w:rsid w:val="00EB0D97"/>
    <w:rsid w:val="00EB6761"/>
    <w:rsid w:val="00EB7515"/>
    <w:rsid w:val="00EC22F8"/>
    <w:rsid w:val="00EC2575"/>
    <w:rsid w:val="00EC2DD8"/>
    <w:rsid w:val="00EC339B"/>
    <w:rsid w:val="00EC5B59"/>
    <w:rsid w:val="00ED0298"/>
    <w:rsid w:val="00ED0FDE"/>
    <w:rsid w:val="00ED6189"/>
    <w:rsid w:val="00ED7084"/>
    <w:rsid w:val="00EE0CE8"/>
    <w:rsid w:val="00EE10D9"/>
    <w:rsid w:val="00EE1462"/>
    <w:rsid w:val="00EE3BB6"/>
    <w:rsid w:val="00EE69CD"/>
    <w:rsid w:val="00EF13D7"/>
    <w:rsid w:val="00EF1874"/>
    <w:rsid w:val="00F009E2"/>
    <w:rsid w:val="00F014C7"/>
    <w:rsid w:val="00F01651"/>
    <w:rsid w:val="00F0240C"/>
    <w:rsid w:val="00F025A7"/>
    <w:rsid w:val="00F0303F"/>
    <w:rsid w:val="00F03D23"/>
    <w:rsid w:val="00F05E07"/>
    <w:rsid w:val="00F073A9"/>
    <w:rsid w:val="00F10872"/>
    <w:rsid w:val="00F117F0"/>
    <w:rsid w:val="00F12A2E"/>
    <w:rsid w:val="00F1308F"/>
    <w:rsid w:val="00F139EB"/>
    <w:rsid w:val="00F15839"/>
    <w:rsid w:val="00F15F22"/>
    <w:rsid w:val="00F167EB"/>
    <w:rsid w:val="00F168AF"/>
    <w:rsid w:val="00F172CF"/>
    <w:rsid w:val="00F2000B"/>
    <w:rsid w:val="00F212CA"/>
    <w:rsid w:val="00F21B9D"/>
    <w:rsid w:val="00F22F5F"/>
    <w:rsid w:val="00F2485B"/>
    <w:rsid w:val="00F260C6"/>
    <w:rsid w:val="00F3019B"/>
    <w:rsid w:val="00F31E1F"/>
    <w:rsid w:val="00F3317E"/>
    <w:rsid w:val="00F335B3"/>
    <w:rsid w:val="00F345AC"/>
    <w:rsid w:val="00F40983"/>
    <w:rsid w:val="00F41F38"/>
    <w:rsid w:val="00F42FA4"/>
    <w:rsid w:val="00F43B4B"/>
    <w:rsid w:val="00F44A32"/>
    <w:rsid w:val="00F469A9"/>
    <w:rsid w:val="00F46B20"/>
    <w:rsid w:val="00F4741E"/>
    <w:rsid w:val="00F47748"/>
    <w:rsid w:val="00F5013B"/>
    <w:rsid w:val="00F521D3"/>
    <w:rsid w:val="00F5252C"/>
    <w:rsid w:val="00F527B1"/>
    <w:rsid w:val="00F53617"/>
    <w:rsid w:val="00F53D3E"/>
    <w:rsid w:val="00F563B8"/>
    <w:rsid w:val="00F56AC4"/>
    <w:rsid w:val="00F575D6"/>
    <w:rsid w:val="00F6056B"/>
    <w:rsid w:val="00F60781"/>
    <w:rsid w:val="00F61F14"/>
    <w:rsid w:val="00F637C2"/>
    <w:rsid w:val="00F63963"/>
    <w:rsid w:val="00F65FD2"/>
    <w:rsid w:val="00F66C5C"/>
    <w:rsid w:val="00F675AA"/>
    <w:rsid w:val="00F724E9"/>
    <w:rsid w:val="00F7459C"/>
    <w:rsid w:val="00F84654"/>
    <w:rsid w:val="00F86BE9"/>
    <w:rsid w:val="00F86D67"/>
    <w:rsid w:val="00F86F79"/>
    <w:rsid w:val="00F911AE"/>
    <w:rsid w:val="00F91C30"/>
    <w:rsid w:val="00F92558"/>
    <w:rsid w:val="00F929C6"/>
    <w:rsid w:val="00F92B74"/>
    <w:rsid w:val="00F97204"/>
    <w:rsid w:val="00F97430"/>
    <w:rsid w:val="00FA1320"/>
    <w:rsid w:val="00FA4504"/>
    <w:rsid w:val="00FA5D58"/>
    <w:rsid w:val="00FB06CB"/>
    <w:rsid w:val="00FB15E0"/>
    <w:rsid w:val="00FB1982"/>
    <w:rsid w:val="00FB1F84"/>
    <w:rsid w:val="00FB2D2C"/>
    <w:rsid w:val="00FB3977"/>
    <w:rsid w:val="00FB4985"/>
    <w:rsid w:val="00FC1E74"/>
    <w:rsid w:val="00FC2FF1"/>
    <w:rsid w:val="00FC4625"/>
    <w:rsid w:val="00FC49AC"/>
    <w:rsid w:val="00FD00A5"/>
    <w:rsid w:val="00FD01AB"/>
    <w:rsid w:val="00FD056C"/>
    <w:rsid w:val="00FD1CC4"/>
    <w:rsid w:val="00FD20B0"/>
    <w:rsid w:val="00FD2659"/>
    <w:rsid w:val="00FD27E3"/>
    <w:rsid w:val="00FD5E84"/>
    <w:rsid w:val="00FF08FF"/>
    <w:rsid w:val="00FF143B"/>
    <w:rsid w:val="00FF3FAB"/>
    <w:rsid w:val="00FF5657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76700"/>
  <w15:chartTrackingRefBased/>
  <w15:docId w15:val="{9C9677E6-DFA3-BD4B-A8A3-F1729BB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5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A5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72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5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72F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A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1</cp:revision>
  <dcterms:created xsi:type="dcterms:W3CDTF">2024-09-06T11:33:00Z</dcterms:created>
  <dcterms:modified xsi:type="dcterms:W3CDTF">2024-09-06T11:33:00Z</dcterms:modified>
</cp:coreProperties>
</file>