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73AD" w14:textId="38084C21" w:rsidR="001179CD" w:rsidRPr="001E0995" w:rsidRDefault="001179CD" w:rsidP="001179CD">
      <w:pPr>
        <w:jc w:val="center"/>
        <w:rPr>
          <w:u w:val="single"/>
        </w:rPr>
      </w:pPr>
      <w:r w:rsidRPr="001E0995">
        <w:rPr>
          <w:u w:val="single"/>
        </w:rPr>
        <w:t>MA Social Work 2024/25 – Year 2 calendar</w:t>
      </w:r>
    </w:p>
    <w:p w14:paraId="606F9962" w14:textId="77777777" w:rsidR="001179CD" w:rsidRPr="001E0995" w:rsidRDefault="001179CD"/>
    <w:p w14:paraId="504D3817" w14:textId="77777777" w:rsidR="001179CD" w:rsidRPr="001E0995" w:rsidRDefault="001179CD"/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8"/>
      </w:tblGrid>
      <w:tr w:rsidR="00030E74" w:rsidRPr="001179CD" w14:paraId="39E78C5E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06A0" w14:textId="77777777" w:rsidR="001179CD" w:rsidRPr="001179CD" w:rsidRDefault="001179CD" w:rsidP="001179CD">
            <w:pPr>
              <w:rPr>
                <w:rFonts w:eastAsia="Times New Roman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Week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FC44" w14:textId="77777777" w:rsidR="001179CD" w:rsidRPr="001179CD" w:rsidRDefault="001179CD" w:rsidP="001179CD">
            <w:pPr>
              <w:rPr>
                <w:rFonts w:eastAsia="Times New Roman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C3C" w14:textId="77777777" w:rsidR="001179CD" w:rsidRPr="001179CD" w:rsidRDefault="001179CD" w:rsidP="001179CD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0345" w14:textId="77777777" w:rsidR="001179CD" w:rsidRPr="001179CD" w:rsidRDefault="001179CD" w:rsidP="001179CD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2DC1" w14:textId="77777777" w:rsidR="001179CD" w:rsidRPr="001179CD" w:rsidRDefault="001179CD" w:rsidP="001179CD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2E16" w14:textId="77777777" w:rsidR="001179CD" w:rsidRPr="001179CD" w:rsidRDefault="001179CD" w:rsidP="001179CD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EE30" w14:textId="77777777" w:rsidR="001179CD" w:rsidRPr="001179CD" w:rsidRDefault="001179CD" w:rsidP="001179CD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F</w:t>
            </w:r>
          </w:p>
        </w:tc>
      </w:tr>
      <w:tr w:rsidR="002763A7" w:rsidRPr="001E0995" w14:paraId="40FD1A70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BF54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Induction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B070" w14:textId="02535829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02-Sep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980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4B5044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F71EE3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0CB6B7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6E6D81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547A937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0EFB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A49" w14:textId="40B93AB2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09-Sep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5B6B9F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08EB3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3520C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C3682B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241E1A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129E1D9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273A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C499" w14:textId="2BD4733B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16-Sep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D3E40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6E0584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A6A2E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EC5853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A935E8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45EB819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D457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E712" w14:textId="3536DDA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23-Sep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FC72B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CA5DE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0823FD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FD6EBE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325A30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5A0AA913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F724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0621" w14:textId="67B50F66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30-Sep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C5091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EFB714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F369A0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CBFA62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F570FE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41851EE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1DA9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B7A" w14:textId="6DD16B4A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07-Oct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6D8246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F9E25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96C98F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6351D8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BA060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3EE5415E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ED0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E1" w14:textId="2E3997AD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14-Oct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C32432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F46A41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411719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3FEEB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BB5F78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57002B7D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98D3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C327" w14:textId="2EB8F820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21-Oct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A3633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223249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93F20B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5D6522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A1BC92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69EA211F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4A34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708" w14:textId="525032D2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28-Oct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9C1051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ED0C4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CFC361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2B2E7D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4750FC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3FD50251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37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DF39" w14:textId="322D502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04-Nov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C8F57E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22B729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7D6C2A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4F626F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24157E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2F82678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C46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6BF" w14:textId="65CD2F6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11-Nov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A06082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72C36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1BF82C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B094B9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A588E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68906405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CE3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D7F2" w14:textId="4FFE0FE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18-Nov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5DA43B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163C2E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B38FD7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45FDCF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CAD1F2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457957A0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9A6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0303" w14:textId="3FCBD76C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25-Nov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B3F5C4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8C4405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E487E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93E2A9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0F3D68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11D94A80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6E83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8C2D" w14:textId="3F9C56E3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02-Dec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358C7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25A7D4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4851B0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169EC2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945DA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1A138476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D5F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0074" w14:textId="785EE1D9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09-Dec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24A43E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61C902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0D2CC5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1F6B50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08A70B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0416DAB3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642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27D8" w14:textId="29502C43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16-Dec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106BF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0C105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5DCD45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3CBFB6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37895C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179CD" w14:paraId="76C3817D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AB9D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94C8" w14:textId="47FF4C2F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23-Dec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821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7AF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F75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2CE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710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</w:tr>
      <w:tr w:rsidR="002763A7" w:rsidRPr="001179CD" w14:paraId="4B8A476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8CD9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4528" w14:textId="19F3382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30-Dec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180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882C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5D1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049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CD8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</w:tr>
      <w:tr w:rsidR="002763A7" w:rsidRPr="001E0995" w14:paraId="535442F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2891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F69B" w14:textId="68CA8E82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06-Jan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613471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C9A17D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91639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AA601C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D9E0C8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32DA73A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7524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DBD" w14:textId="0B4DC32C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13-Jan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923789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0D55BD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3243E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7635F6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A503A5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0E9AB64F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481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02C1" w14:textId="14BAD55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20-Jan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8DC77A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CE67F2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1A979C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DB1832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E019AC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10669554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A028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05DC" w14:textId="12A1A005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27-Jan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4768EE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35526C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4BDB1F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C60BBA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60CB41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6CFD8B5E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745B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3C7" w14:textId="41D9F881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03-Feb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09CC8A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9C9EC0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271C2E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50093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67F4EC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4B52C66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9101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B6F1" w14:textId="65B17002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10-Feb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75A24C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840B47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558F7F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2E001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CC777F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1758436A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3EAD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43D9" w14:textId="4D402B4F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17-Feb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DE69CD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31CE3F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662433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2B854B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96C6E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179CD" w14:paraId="236710D9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EA4A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5E0" w14:textId="3A8AE519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24-Feb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C6A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753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E32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01A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E74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</w:tr>
      <w:tr w:rsidR="002763A7" w:rsidRPr="001E0995" w14:paraId="5C6B88AD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29B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26C3" w14:textId="419BCECA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03-Mar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9E5AC2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0A3F8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334762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EA4F0D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8B9011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7AB318D0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2CF7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CA96" w14:textId="1C3A639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10-Mar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54CA19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7DF706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1E6E2F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19E4AF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0AEBDC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7E5E0012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D348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4466" w14:textId="582A83FB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17-Mar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6CDF5B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6574BD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E06187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AE5ED5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1CF077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7B0D24C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BA4F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5EB6" w14:textId="535E4B44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24-Mar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AF3494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24E13F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8618E6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1A1CA4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6DB02F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60B84404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D3D7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828" w14:textId="647E3583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31-Mar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870A8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ACC58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E227AA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C80B6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69FA6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32BABEBC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3E4C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B237" w14:textId="6ABD331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07-Apr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0A1C23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8A3C65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FBD63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55A5D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DC8FDB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46025786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026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BD34" w14:textId="6B19362C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14-Apr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203259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DC515E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E7054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5C363D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100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</w:tr>
      <w:tr w:rsidR="002763A7" w:rsidRPr="001E0995" w14:paraId="1ADF7AB1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830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703D" w14:textId="5349D0C6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21-Apr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BAC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5C391B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AB9A5F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F21E7E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2CB433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2FBEBDBC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91A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58E0" w14:textId="60E6E9CF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28-Apr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0E37A9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1E2DE4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7771BF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F77E2F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549EAB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4B0526C8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8F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35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C9AA" w14:textId="65DA093D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05-May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76B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625434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E925A0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F95701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2FA651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379862AA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11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473" w14:textId="61799BCB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12-May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BD1E1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F390C5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A9A215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5FEF7D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17744D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5914E6DD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F1F1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90C0" w14:textId="5F1F20D4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19-May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3490CA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477936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A5F82E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D2CDA1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CB8655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6A09B9B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9CD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41C" w14:textId="27C3FCB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26-May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D0E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438C7A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5097A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BD5D14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4CA902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7A836EB8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B4B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65B" w14:textId="097D53A2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02-Jun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88206D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F4C951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8012AE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FD8216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85867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7E4F69C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889A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2F6C" w14:textId="5BA1E191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09-Jun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7CC13E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2484A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30288B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34379E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EA72BF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5F075FB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7C4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2FB9" w14:textId="6CC247EA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16-Jun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9978B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9B8DA4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39A887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A714F2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7F6B84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46E13AD5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E1F9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D5E9" w14:textId="6A61D139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23-Jun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8673E4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BCD4CE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E0C710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598A2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C15441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25E4AC64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E47B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1A20" w14:textId="501208E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30-Jun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C3167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942A39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C8A73B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686964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440680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</w:tbl>
    <w:p w14:paraId="3CE77E7C" w14:textId="77777777" w:rsidR="00521E5D" w:rsidRPr="001E0995" w:rsidRDefault="00521E5D"/>
    <w:sectPr w:rsidR="00521E5D" w:rsidRPr="001E0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CD"/>
    <w:rsid w:val="00030E74"/>
    <w:rsid w:val="00035499"/>
    <w:rsid w:val="001179CD"/>
    <w:rsid w:val="001522F6"/>
    <w:rsid w:val="001E0995"/>
    <w:rsid w:val="001E3A6F"/>
    <w:rsid w:val="001E6593"/>
    <w:rsid w:val="00241C79"/>
    <w:rsid w:val="002763A7"/>
    <w:rsid w:val="002B728A"/>
    <w:rsid w:val="002B7433"/>
    <w:rsid w:val="002E2D7F"/>
    <w:rsid w:val="002F2986"/>
    <w:rsid w:val="003517FC"/>
    <w:rsid w:val="003C5C5A"/>
    <w:rsid w:val="003E50EE"/>
    <w:rsid w:val="004215A5"/>
    <w:rsid w:val="004436AA"/>
    <w:rsid w:val="004D53D8"/>
    <w:rsid w:val="00521E5D"/>
    <w:rsid w:val="005D465E"/>
    <w:rsid w:val="006A0F2F"/>
    <w:rsid w:val="006B0034"/>
    <w:rsid w:val="00751819"/>
    <w:rsid w:val="00841403"/>
    <w:rsid w:val="0084388B"/>
    <w:rsid w:val="00875749"/>
    <w:rsid w:val="008D20AB"/>
    <w:rsid w:val="00956115"/>
    <w:rsid w:val="00990F9D"/>
    <w:rsid w:val="00A20E2F"/>
    <w:rsid w:val="00A27999"/>
    <w:rsid w:val="00A33C02"/>
    <w:rsid w:val="00A541B3"/>
    <w:rsid w:val="00A55314"/>
    <w:rsid w:val="00AB6813"/>
    <w:rsid w:val="00B42E50"/>
    <w:rsid w:val="00C00500"/>
    <w:rsid w:val="00D1500D"/>
    <w:rsid w:val="00D16C85"/>
    <w:rsid w:val="00D33ACF"/>
    <w:rsid w:val="00D54B81"/>
    <w:rsid w:val="00F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CA0D9"/>
  <w15:chartTrackingRefBased/>
  <w15:docId w15:val="{8780E598-E9D9-0444-B191-3A2134CF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wilkins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6C7C0-B507-4AAD-A878-4B601EA70B7F}">
  <ds:schemaRefs>
    <ds:schemaRef ds:uri="http://schemas.microsoft.com/office/2006/metadata/properties"/>
    <ds:schemaRef ds:uri="http://schemas.microsoft.com/office/infopath/2007/PartnerControls"/>
    <ds:schemaRef ds:uri="3503754d-6106-4ade-9a9c-cea3a2e6b467"/>
    <ds:schemaRef ds:uri="8e2a6c65-7776-49a1-82d7-79c81d7e2d4f"/>
  </ds:schemaRefs>
</ds:datastoreItem>
</file>

<file path=customXml/itemProps2.xml><?xml version="1.0" encoding="utf-8"?>
<ds:datastoreItem xmlns:ds="http://schemas.openxmlformats.org/officeDocument/2006/customXml" ds:itemID="{994EF7ED-8598-4BB7-9BB3-437521356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F2DE6-D635-41A4-BE8F-9CA752C4B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4</cp:revision>
  <dcterms:created xsi:type="dcterms:W3CDTF">2024-06-24T07:45:00Z</dcterms:created>
  <dcterms:modified xsi:type="dcterms:W3CDTF">2024-08-29T17:36:00Z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  <property fmtid="{D5CDD505-2E9C-101B-9397-08002B2CF9AE}" pid="3" name="MediaServiceImageTags">
    <vt:lpwstr/>
  </property>
</Properties>
</file>